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E8E4" w14:textId="367EDEC6" w:rsidR="00DA4209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194998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-202</w:t>
      </w:r>
      <w:r w:rsidR="00194998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第</w:t>
      </w:r>
      <w:r w:rsidR="00C02661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学期</w:t>
      </w:r>
      <w:r w:rsidR="00194998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（</w:t>
      </w:r>
      <w:r w:rsidR="00604D7C">
        <w:rPr>
          <w:sz w:val="32"/>
          <w:szCs w:val="32"/>
        </w:rPr>
        <w:t>1</w:t>
      </w:r>
      <w:r w:rsidR="00CE427A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）班信息技术学科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任教：</w:t>
      </w:r>
      <w:r w:rsidR="00604D7C">
        <w:rPr>
          <w:rFonts w:hint="eastAsia"/>
          <w:sz w:val="32"/>
          <w:szCs w:val="32"/>
        </w:rPr>
        <w:t>贾城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a3"/>
        <w:tblW w:w="8424" w:type="dxa"/>
        <w:tblLayout w:type="fixed"/>
        <w:tblLook w:val="04A0" w:firstRow="1" w:lastRow="0" w:firstColumn="1" w:lastColumn="0" w:noHBand="0" w:noVBand="1"/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 w:rsidR="00DA4209" w14:paraId="32A4E984" w14:textId="77777777">
        <w:trPr>
          <w:trHeight w:val="480"/>
        </w:trPr>
        <w:tc>
          <w:tcPr>
            <w:tcW w:w="902" w:type="dxa"/>
            <w:vMerge w:val="restart"/>
            <w:shd w:val="clear" w:color="auto" w:fill="auto"/>
            <w:vAlign w:val="center"/>
          </w:tcPr>
          <w:p w14:paraId="35E84720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AFD575D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40D623A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07E23F0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2357200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7632C3C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 w:rsidR="00DA4209" w14:paraId="357C3D8D" w14:textId="77777777">
        <w:trPr>
          <w:trHeight w:val="480"/>
        </w:trPr>
        <w:tc>
          <w:tcPr>
            <w:tcW w:w="902" w:type="dxa"/>
            <w:vMerge/>
            <w:shd w:val="clear" w:color="auto" w:fill="auto"/>
            <w:vAlign w:val="center"/>
          </w:tcPr>
          <w:p w14:paraId="7B9F4032" w14:textId="77777777" w:rsidR="00DA4209" w:rsidRDefault="00DA4209">
            <w:pPr>
              <w:jc w:val="center"/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76EB6CD" w14:textId="77777777" w:rsidR="00DA4209" w:rsidRDefault="00DA4209"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D679B08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AB36376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EFB92BC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4393394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17C8336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0C2B5A3" w14:textId="77777777" w:rsidR="00DA42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58BF1457" w14:textId="77777777" w:rsidR="00DA4209" w:rsidRDefault="00DA4209">
            <w:pPr>
              <w:jc w:val="center"/>
              <w:rPr>
                <w:sz w:val="28"/>
                <w:szCs w:val="28"/>
              </w:rPr>
            </w:pPr>
          </w:p>
        </w:tc>
      </w:tr>
      <w:tr w:rsidR="00CE427A" w14:paraId="075BDC1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A520BEE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38A0B521" w14:textId="4F71367E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吴镐怿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517CA6" w14:textId="0C066986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9278E9F" w14:textId="37A96A70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D974AF2" w14:textId="43F1309F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022EFF1" w14:textId="71A8E327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2EC11DD2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A16918D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14:paraId="7EDAC774" w14:textId="6C98B1E6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潘王鑫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2A22A94C" w14:textId="5960D05F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C5A1B4" w14:textId="354042DC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ED928BE" w14:textId="2301A276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BFCDD42" w14:textId="0690E8B5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1FA26B8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1A1CA0B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14:paraId="76D0F025" w14:textId="1403FF44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卢柏文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899A7B6" w14:textId="404DBD94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9C3DD17" w14:textId="0C8B923A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A058B60" w14:textId="73CAEF40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1C0E1C7" w14:textId="59636306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63F0529F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5040AE3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14:paraId="77226F11" w14:textId="430A683D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徐梓瑜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F0BDFC0" w14:textId="03237139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593BD44" w14:textId="7EBD4AD4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FD09E91" w14:textId="259405C8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15FD161" w14:textId="26FD5B9E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53872BB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59E9C8B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 w14:paraId="00E840DD" w14:textId="1DE014A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赵一璇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90D12E2" w14:textId="0A2BD126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59A5593" w14:textId="174267D1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CD1B5CD" w14:textId="57759FCF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4386BAB" w14:textId="6C61AECD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4082660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3A47528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14:paraId="572F2E10" w14:textId="3B176441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牛</w:t>
            </w:r>
            <w:proofErr w:type="gramStart"/>
            <w:r w:rsidRPr="008B4791">
              <w:rPr>
                <w:rFonts w:hint="eastAsia"/>
              </w:rPr>
              <w:t>犇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4806EDEF" w14:textId="6F336674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CE2C6A9" w14:textId="295E5F0B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2EC1D42" w14:textId="226A4D90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72B3AFB" w14:textId="7F57F667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7858B1AD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591193F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14:paraId="0A8265A6" w14:textId="1244FA72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李恩琪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47824A06" w14:textId="4FDD99CE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C5EB546" w14:textId="1B2B2416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5D2A41" w14:textId="02164470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92AC1C6" w14:textId="21C3F3FB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215058DA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DA537A6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14:paraId="4654DA9C" w14:textId="2D4AF8E7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张睿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0535D87" w14:textId="2F1BB1AF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937C920" w14:textId="424F36E5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C2BBC99" w14:textId="52095969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EF099B" w14:textId="6CFA71F8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4C11EDB9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26D58FF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14:paraId="57FBF225" w14:textId="785193C8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楼杨安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7856887" w14:textId="217EF598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408033F" w14:textId="0D93AEE4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27159A2" w14:textId="7414F3A4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1887C35" w14:textId="72F60DFD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09453928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6D99E55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14:paraId="459C11B3" w14:textId="3A4CBFBD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田</w:t>
            </w:r>
            <w:proofErr w:type="gramStart"/>
            <w:r w:rsidRPr="008B4791">
              <w:rPr>
                <w:rFonts w:hint="eastAsia"/>
              </w:rPr>
              <w:t>浩</w:t>
            </w:r>
            <w:proofErr w:type="gramEnd"/>
            <w:r w:rsidRPr="008B4791">
              <w:rPr>
                <w:rFonts w:hint="eastAsia"/>
              </w:rPr>
              <w:t>宇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F5FCC4F" w14:textId="07EA3A71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92DA2BA" w14:textId="43A7BC5B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6C8A3F9" w14:textId="18BB07FE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A47383D" w14:textId="3CF4B468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1F972C03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FAE6176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14:paraId="1FDDD2F9" w14:textId="029A98F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刘彦希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BF34B8A" w14:textId="160C1C88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FA59FA2" w14:textId="1A42453A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FE9F406" w14:textId="6A9F280B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D4372C7" w14:textId="2A78F67C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2D1F79E6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5804257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14:paraId="247DAF84" w14:textId="4CB48DE5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周瑞潼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4C31F5E" w14:textId="075841BD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C970668" w14:textId="25424753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8DD9288" w14:textId="28D18B7F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74B4193" w14:textId="506DF32C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57861D5B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B9429B3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14:paraId="6E1073E4" w14:textId="34A7D5FE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高博远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3AF70E" w14:textId="3810224C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9248610" w14:textId="53F35429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937F392" w14:textId="7F89244F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2880720" w14:textId="5F46482A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76C9A0EC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F2117E1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14:paraId="439DFB30" w14:textId="3567B3D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邵靖煜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EBA4239" w14:textId="12120901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A8B39C1" w14:textId="647C8345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A339207" w14:textId="2702EEDD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7760C7B" w14:textId="0F44E064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776289CA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02F808F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14:paraId="2963CD7C" w14:textId="0C3FAA8B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司睿泽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4CED839" w14:textId="0D692077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E49FC2B" w14:textId="73F3986A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75BC208" w14:textId="26F43D33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62F8086" w14:textId="0574A85A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5FB4AF23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A4D06EB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14:paraId="180F14A7" w14:textId="65D45C86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黄义承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159815C0" w14:textId="00B663A6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6871A61" w14:textId="07171098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0BB47D" w14:textId="64DCE087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17CA32" w14:textId="18C0F15D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1EC8CCA4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1AFBCCA" w14:textId="77777777" w:rsidR="00CE427A" w:rsidRDefault="00CE427A" w:rsidP="00CE427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14:paraId="3DEA5A83" w14:textId="3A1BF18E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颜瑾奚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29F3837" w14:textId="1BE8AF1F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13C9403" w14:textId="41AB1080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C06FE7F" w14:textId="441ED1F2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35E2BF3" w14:textId="1AFB2E03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45226BF0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85F6E5F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14:paraId="2019EE3B" w14:textId="16AE042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常远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DD51E5C" w14:textId="487E76EB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3FA697F" w14:textId="037097BC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8ADD7D9" w14:textId="72893760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03E67D7" w14:textId="551C33F3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566CC5B6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4939EF1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14:paraId="3E456BB4" w14:textId="50C630FB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姜新宇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8419E4D" w14:textId="6E9C91C1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862B581" w14:textId="069D287E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DDA0548" w14:textId="4917767F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00978D2" w14:textId="7FC87953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66DD488F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5E9C484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14:paraId="1424B6ED" w14:textId="09F5A1E1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闫</w:t>
            </w:r>
            <w:proofErr w:type="gramEnd"/>
            <w:r w:rsidRPr="008B4791">
              <w:rPr>
                <w:rFonts w:hint="eastAsia"/>
              </w:rPr>
              <w:t>文豪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F8A53B3" w14:textId="504E1612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8B9DD4E" w14:textId="360FCC9F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D6BED06" w14:textId="6F385CB1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070EA67" w14:textId="53E58623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39222655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235794E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14:paraId="687B79A1" w14:textId="2539526D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孙思涵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63F5FC96" w14:textId="5C64196B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6EE8044B" w14:textId="36C3A62A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55F9B079" w14:textId="6561A083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6F3FC47" w14:textId="6D8E6593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1D9A238B" w14:textId="77777777" w:rsidTr="006D59F2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E254BFD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14:paraId="27E12332" w14:textId="7EC7E2B3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包馨语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030FF96E" w14:textId="56C02CF8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6E09049" w14:textId="12EDC06C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00BF127" w14:textId="59C984E4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52F2B3A" w14:textId="27ED1F29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33D01A0E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3D524C4F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956" w:type="dxa"/>
            <w:shd w:val="clear" w:color="auto" w:fill="auto"/>
          </w:tcPr>
          <w:p w14:paraId="1946511D" w14:textId="1A903A4B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陈欧纯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39A273EB" w14:textId="3B0F5B48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845C28F" w14:textId="62AF0580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745A6AB" w14:textId="3B791C03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617A2DE" w14:textId="4BB14808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669CC03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1846B25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14:paraId="600F3F09" w14:textId="1CFA5FD6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李恬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3F218E2" w14:textId="0C5BB34A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9B15D0F" w14:textId="28895C6B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44BE2D0" w14:textId="67D696B8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E4921A6" w14:textId="0C76BFCC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1B385A2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686A877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14:paraId="16F9B6B3" w14:textId="1DE6092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万雨萱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4E29FDD" w14:textId="71120EDF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51B828F" w14:textId="1E78F37B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B6C4DF1" w14:textId="57E14431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4F6CD8C" w14:textId="5ACE5A5F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14795538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BE6C83B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14:paraId="3F9C5F44" w14:textId="0ED587A1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B4791">
              <w:rPr>
                <w:rFonts w:hint="eastAsia"/>
              </w:rPr>
              <w:t>曹诗</w:t>
            </w:r>
            <w:proofErr w:type="gramStart"/>
            <w:r w:rsidRPr="008B4791">
              <w:rPr>
                <w:rFonts w:hint="eastAsia"/>
              </w:rPr>
              <w:t>檬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6CFF99C1" w14:textId="6C9349EF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4BA6A17" w14:textId="1DE82C3C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E84BA44" w14:textId="7E857735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4EA883C" w14:textId="4480ACCC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50A83CB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DC6FCA5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14:paraId="25D6FB5E" w14:textId="72B7D594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8B4791">
              <w:rPr>
                <w:rFonts w:hint="eastAsia"/>
              </w:rPr>
              <w:t>孟享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43760C2E" w14:textId="2CCF4E15" w:rsidR="00CE427A" w:rsidRDefault="00CE427A" w:rsidP="00CE427A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2BE220B" w14:textId="65E1FB9D" w:rsidR="00CE427A" w:rsidRDefault="00CE427A" w:rsidP="00CE427A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32CD7F6" w14:textId="375BC849" w:rsidR="00CE427A" w:rsidRDefault="00CE427A" w:rsidP="00CE427A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A65DBA6" w14:textId="0815A45E" w:rsidR="00CE427A" w:rsidRDefault="00CE427A" w:rsidP="00CE427A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39A6773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12DB794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14:paraId="31E8A213" w14:textId="3FCE0F6D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徐若涵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449E8FAA" w14:textId="7E0E1D64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1FA41A8" w14:textId="79CF83A3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48B575CA" w14:textId="0D0CF785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474A337" w14:textId="0A851384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DA1D4C" w14:paraId="771794E1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237FA68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14:paraId="788E2C90" w14:textId="36350159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李</w:t>
            </w:r>
            <w:proofErr w:type="gramStart"/>
            <w:r w:rsidRPr="00702FE7">
              <w:rPr>
                <w:rFonts w:hint="eastAsia"/>
              </w:rPr>
              <w:t>一</w:t>
            </w:r>
            <w:proofErr w:type="gramEnd"/>
            <w:r w:rsidRPr="00702FE7">
              <w:rPr>
                <w:rFonts w:hint="eastAsia"/>
              </w:rPr>
              <w:t>可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15086C7" w14:textId="06D44DB2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94F3A84" w14:textId="5FCD0D5B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F84929A" w14:textId="3415B8F4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BF8E936" w14:textId="080D565A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DA1D4C" w14:paraId="7DEAB399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EB77AE4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14:paraId="3FF2601C" w14:textId="4833F598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邱佳蕊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505DDF7F" w14:textId="47585DC3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3C53F65C" w14:textId="5C2853C1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C1EFE7C" w14:textId="39DCC634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C15DDCC" w14:textId="25E26000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2E4CE40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FF8E247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 w14:paraId="7A0D94A2" w14:textId="195F01F1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潘思菱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60BF8B2" w14:textId="31C9CC6B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4450A998" w14:textId="1E6FA03E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586F978" w14:textId="4BA13CF3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061D54DA" w14:textId="59D1F4A6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77926C05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6D46FD4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 w14:paraId="2ED2F3F4" w14:textId="0B385C4B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刘欣瑶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DE5AC9B" w14:textId="04EC018B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F1BB5C4" w14:textId="658E0BA4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518D2A2" w14:textId="797A9182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24554DB2" w14:textId="287E73A7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DA1D4C" w14:paraId="1CAE57CC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746EB29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14:paraId="06B85ABE" w14:textId="10536F1F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周瑞蕊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97DCC24" w14:textId="4CC098C8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1A0D65DC" w14:textId="316BCEBF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F09682A" w14:textId="38A34C90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6EDD26B" w14:textId="4A8F5621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0364E96F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76AE993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14:paraId="0B8F9CA6" w14:textId="421A5F61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郦</w:t>
            </w:r>
            <w:proofErr w:type="gramEnd"/>
            <w:r w:rsidRPr="00702FE7">
              <w:rPr>
                <w:rFonts w:hint="eastAsia"/>
              </w:rPr>
              <w:t>辰</w:t>
            </w:r>
            <w:proofErr w:type="gramStart"/>
            <w:r w:rsidRPr="00702FE7">
              <w:rPr>
                <w:rFonts w:hint="eastAsia"/>
              </w:rPr>
              <w:t>萱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1F794387" w14:textId="162DB715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A2066DE" w14:textId="534D094E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1816F771" w14:textId="021C5FB1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41F64A5" w14:textId="087D33ED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125D2F04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15BF27B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</w:tcPr>
          <w:p w14:paraId="4F724A80" w14:textId="454456A9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郭歆蕊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EA0E6F7" w14:textId="00D3F5C6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DC98319" w14:textId="14057542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26B7292E" w14:textId="448F43E2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BB38E0B" w14:textId="4A601817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4AE8B7F0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BE158F7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</w:tcPr>
          <w:p w14:paraId="2F1EAB29" w14:textId="236E66F8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宋梓嫣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6991CE9" w14:textId="2F0FDCAA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AF6E863" w14:textId="582D42E3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D3E24AF" w14:textId="01069C90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04123E32" w14:textId="1B86B76C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11F18D8E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CE55FBB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56" w:type="dxa"/>
            <w:shd w:val="clear" w:color="auto" w:fill="auto"/>
          </w:tcPr>
          <w:p w14:paraId="66967833" w14:textId="54655F88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戴悦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358E329E" w14:textId="74B4C897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B389511" w14:textId="56A5F3DB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4BB7376" w14:textId="1F51CBE5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64937E2" w14:textId="5CF5740A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382FD849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AD039C1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 w14:paraId="214491A8" w14:textId="626B7420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熊可欣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5E94AD46" w14:textId="0E32A7A8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8C84F11" w14:textId="1D7FD0F1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078E0397" w14:textId="696DD4CD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6E2C651C" w14:textId="549EA650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DA1D4C" w14:paraId="630D3BD0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E893EC4" w14:textId="77777777" w:rsidR="00DA1D4C" w:rsidRDefault="00DA1D4C" w:rsidP="00DA1D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56" w:type="dxa"/>
            <w:shd w:val="clear" w:color="auto" w:fill="auto"/>
          </w:tcPr>
          <w:p w14:paraId="12399B4E" w14:textId="361EAADE" w:rsidR="00DA1D4C" w:rsidRDefault="00DA1D4C" w:rsidP="00DA1D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李梦佳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4707B85B" w14:textId="5ABAF5F4" w:rsidR="00DA1D4C" w:rsidRDefault="00DA1D4C" w:rsidP="00DA1D4C">
            <w:pPr>
              <w:jc w:val="center"/>
              <w:rPr>
                <w:sz w:val="24"/>
              </w:rPr>
            </w:pPr>
            <w:r w:rsidRPr="00BD33C8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E385DAB" w14:textId="61E72EEE" w:rsidR="00DA1D4C" w:rsidRDefault="00DA1D4C" w:rsidP="00DA1D4C">
            <w:pPr>
              <w:jc w:val="center"/>
              <w:rPr>
                <w:sz w:val="24"/>
              </w:rPr>
            </w:pPr>
            <w:r w:rsidRPr="00CD46DE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236E1E19" w14:textId="0EC636C2" w:rsidR="00DA1D4C" w:rsidRDefault="00DA1D4C" w:rsidP="00DA1D4C">
            <w:pPr>
              <w:jc w:val="center"/>
              <w:rPr>
                <w:sz w:val="24"/>
              </w:rPr>
            </w:pPr>
            <w:r w:rsidRPr="005C68D4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528568AB" w14:textId="65F7DADD" w:rsidR="00DA1D4C" w:rsidRDefault="00DA1D4C" w:rsidP="00DA1D4C">
            <w:pPr>
              <w:jc w:val="center"/>
              <w:rPr>
                <w:sz w:val="24"/>
              </w:rPr>
            </w:pPr>
            <w:r w:rsidRPr="00341744">
              <w:rPr>
                <w:rFonts w:hint="eastAsia"/>
              </w:rPr>
              <w:t>优</w:t>
            </w:r>
          </w:p>
        </w:tc>
      </w:tr>
      <w:tr w:rsidR="00CE427A" w14:paraId="55A566A7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0DBC96A6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14:paraId="16EC09FE" w14:textId="4BA7A48C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徐嘉懿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84804C6" w14:textId="4DFA82B9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7DEC2646" w14:textId="4599421F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7853F7E" w14:textId="520CBEC7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7DE1AC8C" w14:textId="0A95BEBC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51D7F38F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55FEECF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 w14:paraId="0C594262" w14:textId="0207F36E" w:rsidR="00CE427A" w:rsidRDefault="00CE427A" w:rsidP="00CE427A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 xml:space="preserve">   </w:t>
            </w:r>
            <w:proofErr w:type="gramStart"/>
            <w:r w:rsidRPr="00702FE7">
              <w:rPr>
                <w:rFonts w:hint="eastAsia"/>
              </w:rPr>
              <w:t>夏宇轩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57547281" w14:textId="2B0E2E18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DB9B4F3" w14:textId="1057E303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85FB24F" w14:textId="6558F469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4A4846FB" w14:textId="272F8309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0B33DBFC" w14:textId="77777777" w:rsidTr="00EC25BD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64A78FC3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 w14:paraId="0B430B61" w14:textId="0AE9944D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702FE7">
              <w:rPr>
                <w:rFonts w:hint="eastAsia"/>
              </w:rPr>
              <w:t>达晓婷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26182C0E" w14:textId="74A1FB59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085EE82F" w14:textId="77287537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3BFE1769" w14:textId="7F7755A7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1DD4E3CC" w14:textId="1F96E86F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CE427A" w14:paraId="6B5546C4" w14:textId="77777777" w:rsidTr="00470BE1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5F8B01FA" w14:textId="77777777" w:rsidR="00CE427A" w:rsidRDefault="00CE427A" w:rsidP="00CE427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</w:tcPr>
          <w:p w14:paraId="72D7ACD5" w14:textId="7A6F7C4D" w:rsidR="00CE427A" w:rsidRDefault="00CE427A" w:rsidP="00CE4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02FE7">
              <w:rPr>
                <w:rFonts w:hint="eastAsia"/>
              </w:rPr>
              <w:t>徐若涵</w:t>
            </w:r>
            <w:proofErr w:type="gramEnd"/>
          </w:p>
        </w:tc>
        <w:tc>
          <w:tcPr>
            <w:tcW w:w="1716" w:type="dxa"/>
            <w:gridSpan w:val="2"/>
            <w:shd w:val="clear" w:color="auto" w:fill="auto"/>
          </w:tcPr>
          <w:p w14:paraId="570E5F7D" w14:textId="4AB46D5C" w:rsidR="00CE427A" w:rsidRDefault="00CE427A" w:rsidP="00CE427A">
            <w:pPr>
              <w:jc w:val="center"/>
              <w:rPr>
                <w:sz w:val="24"/>
              </w:rPr>
            </w:pPr>
            <w:r w:rsidRPr="00DC4657"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5D721ED7" w14:textId="5074E7C9" w:rsidR="00CE427A" w:rsidRDefault="00CE427A" w:rsidP="00CE427A">
            <w:pPr>
              <w:jc w:val="center"/>
              <w:rPr>
                <w:sz w:val="24"/>
              </w:rPr>
            </w:pPr>
            <w:r w:rsidRPr="00264ED7"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7E16158A" w14:textId="35CE0DC3" w:rsidR="00CE427A" w:rsidRDefault="00CE427A" w:rsidP="00CE427A">
            <w:pPr>
              <w:jc w:val="center"/>
              <w:rPr>
                <w:sz w:val="24"/>
              </w:rPr>
            </w:pPr>
            <w:r w:rsidRPr="004C3D6A"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 w14:paraId="30453D81" w14:textId="1EFECA18" w:rsidR="00CE427A" w:rsidRDefault="00CE427A" w:rsidP="00CE427A">
            <w:pPr>
              <w:jc w:val="center"/>
              <w:rPr>
                <w:sz w:val="24"/>
              </w:rPr>
            </w:pPr>
            <w:r w:rsidRPr="008130DE">
              <w:rPr>
                <w:rFonts w:hint="eastAsia"/>
              </w:rPr>
              <w:t>优</w:t>
            </w:r>
          </w:p>
        </w:tc>
      </w:tr>
      <w:tr w:rsidR="00DA4209" w14:paraId="56738C4F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4188C34A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6B8D1EA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6B59C44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6DCC334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DD745DD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6A015DC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2A36FB0D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29DAA86A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47BABB2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776A68D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7DE055B9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24586A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04AA208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2DBE1A3C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1A49FC04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55D436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2EBADC48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51A186A1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3CB6AB7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6DD2AC1" w14:textId="77777777" w:rsidR="00DA4209" w:rsidRDefault="00DA4209">
            <w:pPr>
              <w:jc w:val="center"/>
              <w:rPr>
                <w:sz w:val="24"/>
              </w:rPr>
            </w:pPr>
          </w:p>
        </w:tc>
      </w:tr>
      <w:tr w:rsidR="00DA4209" w14:paraId="5E8CC907" w14:textId="77777777">
        <w:trPr>
          <w:trHeight w:val="519"/>
        </w:trPr>
        <w:tc>
          <w:tcPr>
            <w:tcW w:w="902" w:type="dxa"/>
            <w:shd w:val="clear" w:color="auto" w:fill="auto"/>
            <w:vAlign w:val="center"/>
          </w:tcPr>
          <w:p w14:paraId="71014DC1" w14:textId="77777777" w:rsidR="00DA420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10DCC6" w14:textId="77777777" w:rsidR="00DA4209" w:rsidRDefault="00DA420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53F274EA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177C1ECF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0FB6B0F6" w14:textId="77777777" w:rsidR="00DA4209" w:rsidRDefault="00DA4209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EAF84F6" w14:textId="77777777" w:rsidR="00DA4209" w:rsidRDefault="00DA4209">
            <w:pPr>
              <w:jc w:val="center"/>
              <w:rPr>
                <w:sz w:val="24"/>
              </w:rPr>
            </w:pPr>
          </w:p>
        </w:tc>
      </w:tr>
    </w:tbl>
    <w:p w14:paraId="5A08EE87" w14:textId="77777777" w:rsidR="00DA4209" w:rsidRDefault="00DA4209">
      <w:pPr>
        <w:rPr>
          <w:sz w:val="36"/>
          <w:szCs w:val="44"/>
        </w:rPr>
      </w:pPr>
    </w:p>
    <w:sectPr w:rsidR="00DA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3F5B" w14:textId="77777777" w:rsidR="0091693F" w:rsidRDefault="0091693F" w:rsidP="00E23EA4">
      <w:r>
        <w:separator/>
      </w:r>
    </w:p>
  </w:endnote>
  <w:endnote w:type="continuationSeparator" w:id="0">
    <w:p w14:paraId="5386F7BC" w14:textId="77777777" w:rsidR="0091693F" w:rsidRDefault="0091693F" w:rsidP="00E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D761" w14:textId="77777777" w:rsidR="0091693F" w:rsidRDefault="0091693F" w:rsidP="00E23EA4">
      <w:r>
        <w:separator/>
      </w:r>
    </w:p>
  </w:footnote>
  <w:footnote w:type="continuationSeparator" w:id="0">
    <w:p w14:paraId="5A35389E" w14:textId="77777777" w:rsidR="0091693F" w:rsidRDefault="0091693F" w:rsidP="00E2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4MGNjM2VlMDczZmNmMzZmZjExM2I1NGY4ZjZhZDIifQ=="/>
  </w:docVars>
  <w:rsids>
    <w:rsidRoot w:val="45B27348"/>
    <w:rsid w:val="00194998"/>
    <w:rsid w:val="004F6540"/>
    <w:rsid w:val="00517FDF"/>
    <w:rsid w:val="00604D7C"/>
    <w:rsid w:val="007451A6"/>
    <w:rsid w:val="008C3C43"/>
    <w:rsid w:val="0091693F"/>
    <w:rsid w:val="009B6DB0"/>
    <w:rsid w:val="00B745C8"/>
    <w:rsid w:val="00C02661"/>
    <w:rsid w:val="00CE427A"/>
    <w:rsid w:val="00CF4577"/>
    <w:rsid w:val="00DA1D4C"/>
    <w:rsid w:val="00DA4209"/>
    <w:rsid w:val="00E23EA4"/>
    <w:rsid w:val="010F12D7"/>
    <w:rsid w:val="031854FE"/>
    <w:rsid w:val="0E31601D"/>
    <w:rsid w:val="0EB0286B"/>
    <w:rsid w:val="26BD6BB5"/>
    <w:rsid w:val="26ED78B7"/>
    <w:rsid w:val="28DA7F56"/>
    <w:rsid w:val="33557F5F"/>
    <w:rsid w:val="3992194A"/>
    <w:rsid w:val="3AF73781"/>
    <w:rsid w:val="45B27348"/>
    <w:rsid w:val="47436296"/>
    <w:rsid w:val="4DE15A4E"/>
    <w:rsid w:val="57AF7497"/>
    <w:rsid w:val="58174E71"/>
    <w:rsid w:val="5BB63998"/>
    <w:rsid w:val="65A22C04"/>
    <w:rsid w:val="6D535020"/>
    <w:rsid w:val="6DE8429A"/>
    <w:rsid w:val="71971ABB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8163A"/>
  <w15:docId w15:val="{5742681F-62E5-422C-879F-76C97CEA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23E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2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23E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小陈1406888913</dc:creator>
  <cp:lastModifiedBy>城 贾</cp:lastModifiedBy>
  <cp:revision>10</cp:revision>
  <dcterms:created xsi:type="dcterms:W3CDTF">2018-09-03T05:07:00Z</dcterms:created>
  <dcterms:modified xsi:type="dcterms:W3CDTF">2024-06-24T01:23:00Z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CC7CA3C32402451B9E75DE024E136395_13</vt:lpwstr>
  </property>
</Properties>
</file>