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2023-2024第二学期四（6）班信息技术学科 任教：陈红芳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彭钰宸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霍学菁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马紫宸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朱家豪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翟恒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谷中喆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李嘉祺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包启蕴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谢宇轩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张茗然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王子豪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章鹏程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陈宇轩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刘继宇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杨奕辰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许哲瑄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张新宇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  <w:bookmarkStart w:id="0" w:name="_GoBack"/>
            <w:bookmarkEnd w:id="0"/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屠顺杰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张䶮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赵伟鸣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海许菲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王心萌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王心茗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贾雨婷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刘朱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雨蒙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张昌玲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汪安琦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吴梦涵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周暖暖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王晨熙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仲紫桐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孟子涵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李子悦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魏文楠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张桐谣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付腕晴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庄梓汐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王梦琪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邹炎志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陈宇杰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夏子扬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56" w:type="dxa"/>
            <w:vAlign w:val="bottom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张依涵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6191AF2"/>
    <w:rsid w:val="0EB0286B"/>
    <w:rsid w:val="0EF000D4"/>
    <w:rsid w:val="10DC3558"/>
    <w:rsid w:val="1E98793C"/>
    <w:rsid w:val="240D612A"/>
    <w:rsid w:val="26225E41"/>
    <w:rsid w:val="26ED78B7"/>
    <w:rsid w:val="286A1E3C"/>
    <w:rsid w:val="2E490569"/>
    <w:rsid w:val="33557F5F"/>
    <w:rsid w:val="3AF73781"/>
    <w:rsid w:val="45B27348"/>
    <w:rsid w:val="47436296"/>
    <w:rsid w:val="4B7467BB"/>
    <w:rsid w:val="53902C57"/>
    <w:rsid w:val="57495FA1"/>
    <w:rsid w:val="57AF7497"/>
    <w:rsid w:val="57B760B6"/>
    <w:rsid w:val="58174E71"/>
    <w:rsid w:val="5BB63998"/>
    <w:rsid w:val="67403B51"/>
    <w:rsid w:val="6C7570C2"/>
    <w:rsid w:val="6D535020"/>
    <w:rsid w:val="6DE8429A"/>
    <w:rsid w:val="798C1B57"/>
    <w:rsid w:val="7E80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581</Words>
  <Characters>623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2024-06-20T07:55:37Z</cp:lastPrinted>
  <dcterms:modified xsi:type="dcterms:W3CDTF">2024-06-20T07:59:07Z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DD1609D2B0324C56B93C4CE823A8DD00</vt:lpwstr>
  </property>
</Properties>
</file>