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2023-2024第二学期四（8）班信息技术学科 任教：陈红芳  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韩钧浩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徐梓赫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贺晨浠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司辰睿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陈子未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陈宇燊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孙一恒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吴一阳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邱周亦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王苏阳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陶梦杨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姜易梵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周欣葆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曹士强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闵鑫程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胥靖琪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曾一凡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樊天瑞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钱骏伯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蔡钰博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梁蕊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马歆怡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王钰林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李新媛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张依乐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查郁阳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马湘玲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李嘉琪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邹思婷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洪辰忆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戚晨芯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赵柃雁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程子涵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于梦蝶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高铱萱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刘雅琪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陶梦嫄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孙梦瑶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王博祎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邓昊杨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bookmarkStart w:id="0" w:name="_GoBack" w:colFirst="5" w:colLast="9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汝昕悦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6191AF2"/>
    <w:rsid w:val="07A506AA"/>
    <w:rsid w:val="0EB0286B"/>
    <w:rsid w:val="125E1B9D"/>
    <w:rsid w:val="240D612A"/>
    <w:rsid w:val="2639651F"/>
    <w:rsid w:val="26CE5CCF"/>
    <w:rsid w:val="26ED78B7"/>
    <w:rsid w:val="286A1E3C"/>
    <w:rsid w:val="29F64224"/>
    <w:rsid w:val="2BC1506A"/>
    <w:rsid w:val="2DAB6054"/>
    <w:rsid w:val="2E490569"/>
    <w:rsid w:val="31690DF0"/>
    <w:rsid w:val="33557F5F"/>
    <w:rsid w:val="35FD18F9"/>
    <w:rsid w:val="3AF73781"/>
    <w:rsid w:val="3C8D4CDF"/>
    <w:rsid w:val="45B27348"/>
    <w:rsid w:val="47436296"/>
    <w:rsid w:val="56983AB1"/>
    <w:rsid w:val="57AF7497"/>
    <w:rsid w:val="57B760B6"/>
    <w:rsid w:val="58174E71"/>
    <w:rsid w:val="5BB63998"/>
    <w:rsid w:val="66D767AA"/>
    <w:rsid w:val="67403B51"/>
    <w:rsid w:val="6C7570C2"/>
    <w:rsid w:val="6D535020"/>
    <w:rsid w:val="6DE8429A"/>
    <w:rsid w:val="714311B5"/>
    <w:rsid w:val="720771E8"/>
    <w:rsid w:val="79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595</Words>
  <Characters>637</Characters>
  <Lines>0</Lines>
  <Paragraphs>0</Paragraphs>
  <TotalTime>4</TotalTime>
  <ScaleCrop>false</ScaleCrop>
  <LinksUpToDate>false</LinksUpToDate>
  <CharactersWithSpaces>640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2024-01-12T07:40:00Z</cp:lastPrinted>
  <dcterms:modified xsi:type="dcterms:W3CDTF">2024-06-21T05:24:42Z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C2D162903B0543239F6C19888B620B7A</vt:lpwstr>
  </property>
</Properties>
</file>