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2023-2024第二学期五（10）班信息技术学科 任教：奚日姣  </w:t>
      </w:r>
    </w:p>
    <w:tbl>
      <w:tblPr>
        <w:tblStyle w:val="3"/>
        <w:tblW w:w="8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56"/>
        <w:gridCol w:w="907"/>
        <w:gridCol w:w="809"/>
        <w:gridCol w:w="808"/>
        <w:gridCol w:w="865"/>
        <w:gridCol w:w="829"/>
        <w:gridCol w:w="8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课堂常规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课堂操作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期末成绩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纪律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打字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</w:tc>
        <w:tc>
          <w:tcPr>
            <w:tcW w:w="14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屠靖轩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邹文景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彭毅然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王睿辰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李皓轩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高辰皓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汤鹏程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徐铭轩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朱卓然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10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陈鹤睿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11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李煊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朱尤乐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13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王辰烨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14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于舒航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赵子涵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16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张云逸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17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高语彤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李语彤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19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杨心遥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韦梓林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FFFFFF" w:themeColor="background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21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耿梓涵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22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许芮蒽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杜明玉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24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毛馨怡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25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廖思言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26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袁婧娴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27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张羽涵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杜梦洁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29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鲍凯玥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2" w:colLast="8"/>
            <w:r>
              <w:rPr>
                <w:rFonts w:hint="eastAsia"/>
                <w:b w:val="0"/>
                <w:bCs w:val="0"/>
                <w:color w:val="0000FF"/>
                <w:sz w:val="24"/>
              </w:rPr>
              <w:t>30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朱培鑫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31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邹俊彤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32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李文太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33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项诗雯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</w:rPr>
              <w:t>34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桑安琪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35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王欣玥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36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冯锦程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  <w:t>37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仇志远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38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张俊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汪绍齐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Cs w:val="21"/>
              </w:rPr>
              <w:t>40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王可馨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41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杭雨泽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葛永豪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43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吴韩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  <w:t>44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王梦寒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909B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尚学瑞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</w:tbl>
    <w:p>
      <w:pPr>
        <w:jc w:val="both"/>
        <w:rPr>
          <w:rFonts w:hint="eastAsia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mZiY2VkNzQ4OTAwZWE0YjYxYTY1M2E3YzNhNGMifQ=="/>
  </w:docVars>
  <w:rsids>
    <w:rsidRoot w:val="00172A27"/>
    <w:rsid w:val="010F12D7"/>
    <w:rsid w:val="031854FE"/>
    <w:rsid w:val="0E31601D"/>
    <w:rsid w:val="0EB0286B"/>
    <w:rsid w:val="14646EF2"/>
    <w:rsid w:val="170414D1"/>
    <w:rsid w:val="1A0E1009"/>
    <w:rsid w:val="23752E09"/>
    <w:rsid w:val="264659B5"/>
    <w:rsid w:val="26ED78B7"/>
    <w:rsid w:val="28DA7F56"/>
    <w:rsid w:val="28EF40E2"/>
    <w:rsid w:val="2E955CF4"/>
    <w:rsid w:val="2F9432ED"/>
    <w:rsid w:val="33557F5F"/>
    <w:rsid w:val="3992194A"/>
    <w:rsid w:val="3AF73781"/>
    <w:rsid w:val="42807D18"/>
    <w:rsid w:val="45B27348"/>
    <w:rsid w:val="45C81AEB"/>
    <w:rsid w:val="47436296"/>
    <w:rsid w:val="47A520E4"/>
    <w:rsid w:val="4DE15A4E"/>
    <w:rsid w:val="4F4520F6"/>
    <w:rsid w:val="57AF7497"/>
    <w:rsid w:val="58174E71"/>
    <w:rsid w:val="5A985AD8"/>
    <w:rsid w:val="5BB63998"/>
    <w:rsid w:val="5E5C1C02"/>
    <w:rsid w:val="63220635"/>
    <w:rsid w:val="6CD61EB7"/>
    <w:rsid w:val="6D535020"/>
    <w:rsid w:val="6DE8429A"/>
    <w:rsid w:val="71971ABB"/>
    <w:rsid w:val="747D3101"/>
    <w:rsid w:val="798C1B57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590</Words>
  <Characters>635</Characters>
  <Lines>0</Lines>
  <Paragraphs>0</Paragraphs>
  <TotalTime>0</TotalTime>
  <ScaleCrop>false</ScaleCrop>
  <LinksUpToDate>false</LinksUpToDate>
  <CharactersWithSpaces>638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2018-09-03T05:07:00Z</dcterms:created>
  <dc:creator>小陈1406888913</dc:creator>
  <cp:lastModifiedBy>三不知</cp:lastModifiedBy>
  <dcterms:modified xsi:type="dcterms:W3CDTF">2024-06-18T07:45:08Z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F82019D868E044CF89BF289BFCF8DB54</vt:lpwstr>
  </property>
</Properties>
</file>