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2023-2024第二学期五（9）班信息技术学科 任教：奚日姣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葛俊宇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王彬宇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吴泽庭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赵翔宇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殷雨晨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赵棣昇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梅豪杰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朱海林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孟德凯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黄瑞淇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李天阳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田翰禹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丁晗蕴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夏宇杰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周星阳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刘昊林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赵泽然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钱雨萱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吴雅楠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蒋佳彤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周欣怡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任辰熙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张柳依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杨述涵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李默涵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章珍瑜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刘诗琪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江林晗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朱晓雅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于瑞琪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钟芸溪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黄婉晴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张瑾萱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8"/>
            <w:r>
              <w:rPr>
                <w:rFonts w:hint="eastAsia"/>
                <w:b w:val="0"/>
                <w:bCs w:val="0"/>
                <w:color w:val="0000FF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张子轩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张欣悦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909B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石新语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854FE"/>
    <w:rsid w:val="0E31601D"/>
    <w:rsid w:val="0EB0286B"/>
    <w:rsid w:val="170414D1"/>
    <w:rsid w:val="264659B5"/>
    <w:rsid w:val="26ED78B7"/>
    <w:rsid w:val="28DA7F56"/>
    <w:rsid w:val="2BCB7EDE"/>
    <w:rsid w:val="2F9432ED"/>
    <w:rsid w:val="33557F5F"/>
    <w:rsid w:val="3992194A"/>
    <w:rsid w:val="3A6B10D4"/>
    <w:rsid w:val="3AF73781"/>
    <w:rsid w:val="42807D18"/>
    <w:rsid w:val="45B27348"/>
    <w:rsid w:val="45C81AEB"/>
    <w:rsid w:val="47436296"/>
    <w:rsid w:val="47A520E4"/>
    <w:rsid w:val="4DE15A4E"/>
    <w:rsid w:val="57AF7497"/>
    <w:rsid w:val="58174E71"/>
    <w:rsid w:val="5A985AD8"/>
    <w:rsid w:val="5BB63998"/>
    <w:rsid w:val="5E5C1C02"/>
    <w:rsid w:val="63220635"/>
    <w:rsid w:val="63DE7C93"/>
    <w:rsid w:val="6CD61EB7"/>
    <w:rsid w:val="6D535020"/>
    <w:rsid w:val="6DE8429A"/>
    <w:rsid w:val="71971ABB"/>
    <w:rsid w:val="747D3101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586</Words>
  <Characters>631</Characters>
  <Lines>0</Lines>
  <Paragraphs>0</Paragraphs>
  <TotalTime>0</TotalTime>
  <ScaleCrop>false</ScaleCrop>
  <LinksUpToDate>false</LinksUpToDate>
  <CharactersWithSpaces>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EE19A22BE66B485E95B5557DB0FD9E55</vt:lpwstr>
  </property>
</Properties>
</file>