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2023-2024第二学期四（13）班信息技术学科 任教：钱晔雯  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821"/>
        <w:gridCol w:w="907"/>
        <w:gridCol w:w="809"/>
        <w:gridCol w:w="808"/>
        <w:gridCol w:w="865"/>
        <w:gridCol w:w="829"/>
        <w:gridCol w:w="86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1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default"/>
                <w:b/>
                <w:bCs/>
                <w:color w:val="0000FF"/>
                <w:lang w:val="en-US" w:eastAsia="zh-CN"/>
              </w:rPr>
              <w:t>丁嘉麒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李梵熙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秦开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贾霆楷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张旭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6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default"/>
                <w:b/>
                <w:bCs/>
                <w:color w:val="0000FF"/>
                <w:lang w:val="en-US" w:eastAsia="zh-CN"/>
              </w:rPr>
              <w:t>蒋蒙恩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韩梓乐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江盛宝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李响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潘于冬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钱麒越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12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default"/>
                <w:b/>
                <w:bCs/>
                <w:color w:val="0000FF"/>
                <w:lang w:val="en-US" w:eastAsia="zh-CN"/>
              </w:rPr>
              <w:t>倪子辰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袁子航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胡子恒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张睿熙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江建乐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陶诗菡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杨子琪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王心蕾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杨晨熙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李琳萱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周柳茜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肖雨萱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陈诗涵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杨翊冉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段宸曦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汪芮欣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孟明畅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王可昕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30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default"/>
                <w:b/>
                <w:bCs/>
                <w:color w:val="0000FF"/>
                <w:lang w:val="en-US" w:eastAsia="zh-CN"/>
              </w:rPr>
              <w:t>司秒可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宋佳褀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廖妍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陈沁瑶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范宇航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35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default"/>
                <w:b/>
                <w:bCs/>
                <w:color w:val="0000FF"/>
                <w:lang w:val="en-US" w:eastAsia="zh-CN"/>
              </w:rPr>
              <w:t>唐航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吴旻骏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37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default"/>
                <w:b/>
                <w:bCs/>
                <w:color w:val="0000FF"/>
                <w:lang w:val="en-US" w:eastAsia="zh-CN"/>
              </w:rPr>
              <w:t>黄冉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王欣悦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杨悦萱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李妙可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刚嘉琪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盘昊锋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43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张西贝尔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YzRjYTcwZjNiN2YxMzE4Zjk4NzIxZDMyMjA1NzMifQ=="/>
  </w:docVars>
  <w:rsids>
    <w:rsidRoot w:val="45B27348"/>
    <w:rsid w:val="010F12D7"/>
    <w:rsid w:val="01AF0379"/>
    <w:rsid w:val="06191AF2"/>
    <w:rsid w:val="0EB0286B"/>
    <w:rsid w:val="1EF36772"/>
    <w:rsid w:val="221A2A00"/>
    <w:rsid w:val="240D612A"/>
    <w:rsid w:val="2639651F"/>
    <w:rsid w:val="26CE5CCF"/>
    <w:rsid w:val="26ED78B7"/>
    <w:rsid w:val="286A1E3C"/>
    <w:rsid w:val="29F64224"/>
    <w:rsid w:val="2B935128"/>
    <w:rsid w:val="2DAB6054"/>
    <w:rsid w:val="2E490569"/>
    <w:rsid w:val="33557F5F"/>
    <w:rsid w:val="3AF73781"/>
    <w:rsid w:val="45B27348"/>
    <w:rsid w:val="47436296"/>
    <w:rsid w:val="4FBC6E2E"/>
    <w:rsid w:val="57AF7497"/>
    <w:rsid w:val="57B760B6"/>
    <w:rsid w:val="58174E71"/>
    <w:rsid w:val="5BB63998"/>
    <w:rsid w:val="67403B51"/>
    <w:rsid w:val="6A0863DB"/>
    <w:rsid w:val="6C7570C2"/>
    <w:rsid w:val="6D535020"/>
    <w:rsid w:val="6DE8429A"/>
    <w:rsid w:val="720771E8"/>
    <w:rsid w:val="776B27A9"/>
    <w:rsid w:val="798C1B57"/>
    <w:rsid w:val="7D54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565</Words>
  <Characters>608</Characters>
  <Lines>0</Lines>
  <Paragraphs>0</Paragraphs>
  <TotalTime>3</TotalTime>
  <ScaleCrop>false</ScaleCrop>
  <LinksUpToDate>false</LinksUpToDate>
  <CharactersWithSpaces>611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Administrator</cp:lastModifiedBy>
  <cp:lastPrinted>2021-09-01T07:31:00Z</cp:lastPrinted>
  <dcterms:modified xsi:type="dcterms:W3CDTF">2024-06-04T02:48:04Z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822D4052D59948B8BD0CBCE30007ED5C</vt:lpwstr>
  </property>
</Properties>
</file>