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学期五（15）班信息技术学科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龚梓杰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胡一周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刘晨宇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吕梓涵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张一轩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彭诗皓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包晨曦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孙泽亦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周昊宇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肖荣康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朱佳承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郑林杰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魏宇凡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陈煜烨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曹熙彤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路子怡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姚芊卓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周梓宁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戈雨晨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陶菁霞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吴欣妍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管梓婷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鲍叶桐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祝天瑜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蒋澄曦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张梓乔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杨佳蕊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姚雨馨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杜青云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田伊一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彭诗淇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刘恩桐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葛添琪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陈博瑞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854FE"/>
    <w:rsid w:val="08CC0577"/>
    <w:rsid w:val="0B2F52DD"/>
    <w:rsid w:val="0E31601D"/>
    <w:rsid w:val="0EB0286B"/>
    <w:rsid w:val="14065285"/>
    <w:rsid w:val="14472BA0"/>
    <w:rsid w:val="170414D1"/>
    <w:rsid w:val="264659B5"/>
    <w:rsid w:val="26ED78B7"/>
    <w:rsid w:val="28DA7F56"/>
    <w:rsid w:val="28EF40E2"/>
    <w:rsid w:val="2C70553A"/>
    <w:rsid w:val="2F9432ED"/>
    <w:rsid w:val="32D3237F"/>
    <w:rsid w:val="33557F5F"/>
    <w:rsid w:val="35291AC6"/>
    <w:rsid w:val="362E09D0"/>
    <w:rsid w:val="388163D9"/>
    <w:rsid w:val="3992194A"/>
    <w:rsid w:val="3AF73781"/>
    <w:rsid w:val="3CEC7C12"/>
    <w:rsid w:val="3E257A82"/>
    <w:rsid w:val="3E2A3C48"/>
    <w:rsid w:val="42807D18"/>
    <w:rsid w:val="45B27348"/>
    <w:rsid w:val="45C81AEB"/>
    <w:rsid w:val="47436296"/>
    <w:rsid w:val="47A520E4"/>
    <w:rsid w:val="4DE15A4E"/>
    <w:rsid w:val="5483555B"/>
    <w:rsid w:val="57AF7497"/>
    <w:rsid w:val="58174E71"/>
    <w:rsid w:val="594D08B6"/>
    <w:rsid w:val="5A985AD8"/>
    <w:rsid w:val="5BB63998"/>
    <w:rsid w:val="5CA5507D"/>
    <w:rsid w:val="5E5C1C02"/>
    <w:rsid w:val="60F06EC4"/>
    <w:rsid w:val="63220635"/>
    <w:rsid w:val="6CD61EB7"/>
    <w:rsid w:val="6D535020"/>
    <w:rsid w:val="6DE8429A"/>
    <w:rsid w:val="71971ABB"/>
    <w:rsid w:val="73CC589D"/>
    <w:rsid w:val="747D3101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590</Words>
  <Characters>635</Characters>
  <Lines>0</Lines>
  <Paragraphs>0</Paragraphs>
  <TotalTime>3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945873E37C14473F86F3C5F92DB65E11_13</vt:lpwstr>
  </property>
</Properties>
</file>