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2023-2024第二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学期五（6）班信息技术学科 任教：刘疏影  </w:t>
      </w:r>
    </w:p>
    <w:tbl>
      <w:tblPr>
        <w:tblStyle w:val="3"/>
        <w:tblW w:w="8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956"/>
        <w:gridCol w:w="907"/>
        <w:gridCol w:w="809"/>
        <w:gridCol w:w="808"/>
        <w:gridCol w:w="865"/>
        <w:gridCol w:w="829"/>
        <w:gridCol w:w="86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学号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课堂常规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课堂操作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期末成绩</w:t>
            </w: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纪律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打字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技能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创意</w:t>
            </w: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理论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技能</w:t>
            </w: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陈家宇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庄奕恒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909B7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909B7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909B7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909B7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顾皓涵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卢艺曦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符天贶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桑哲轩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左雨轩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陈俊杰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高懿涵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张唯一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陈梓轩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lang w:val="en-US" w:eastAsia="zh-CN"/>
              </w:rPr>
              <w:t>12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高石磊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13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王俊泽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909B7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909B7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909B7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909B7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14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李律屹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徐子炎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lang w:val="en-US" w:eastAsia="zh-CN"/>
              </w:rPr>
              <w:t>16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彭俊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17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葛佳璐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18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葛佳彤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19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葛昕玥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909B7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909B7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909B7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909B7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王可馨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FFFFFF" w:themeColor="background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FFFFFF" w:themeColor="background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FFFFFF" w:themeColor="background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FFFFFF" w:themeColor="background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21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杨悦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23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丁子轩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lang w:val="en-US" w:eastAsia="zh-CN"/>
              </w:rPr>
              <w:t>24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牛祁淳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909B7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909B7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909B7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909B7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25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陶语晨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石皖玥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乐梦恬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28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唐安琪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29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石瑾熙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欧惞然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31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刘美攸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lang w:val="en-US" w:eastAsia="zh-CN"/>
              </w:rPr>
              <w:t>32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杨颖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谢璐阳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34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汤涵惞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35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李昊辰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36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吴铭轩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37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查文昊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38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杜淳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39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刘子晨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40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姚梦麒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lang w:val="en-US" w:eastAsia="zh-CN"/>
              </w:rPr>
              <w:t>41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张继辰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909B7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909B7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909B7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909B7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42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胡成希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43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徐子鑫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lang w:val="en-US" w:eastAsia="zh-CN"/>
              </w:rPr>
              <w:t>44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龚美安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45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屈家赢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</w:tbl>
    <w:p>
      <w:pPr>
        <w:jc w:val="both"/>
        <w:rPr>
          <w:rFonts w:hint="eastAsia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ZmZiY2VkNzQ4OTAwZWE0YjYxYTY1M2E3YzNhNGMifQ=="/>
  </w:docVars>
  <w:rsids>
    <w:rsidRoot w:val="45B27348"/>
    <w:rsid w:val="010F12D7"/>
    <w:rsid w:val="031854FE"/>
    <w:rsid w:val="0E31601D"/>
    <w:rsid w:val="0EB0286B"/>
    <w:rsid w:val="170414D1"/>
    <w:rsid w:val="264659B5"/>
    <w:rsid w:val="26ED78B7"/>
    <w:rsid w:val="28DA7F56"/>
    <w:rsid w:val="2F9432ED"/>
    <w:rsid w:val="33557F5F"/>
    <w:rsid w:val="3992194A"/>
    <w:rsid w:val="3AF73781"/>
    <w:rsid w:val="45B27348"/>
    <w:rsid w:val="45C81AEB"/>
    <w:rsid w:val="47436296"/>
    <w:rsid w:val="47A520E4"/>
    <w:rsid w:val="48DA7E13"/>
    <w:rsid w:val="4DE15A4E"/>
    <w:rsid w:val="51D67F3B"/>
    <w:rsid w:val="57AF7497"/>
    <w:rsid w:val="58174E71"/>
    <w:rsid w:val="5BB63998"/>
    <w:rsid w:val="5FFC57FB"/>
    <w:rsid w:val="63220635"/>
    <w:rsid w:val="69D8487B"/>
    <w:rsid w:val="6CD61EB7"/>
    <w:rsid w:val="6D535020"/>
    <w:rsid w:val="6D6C4F33"/>
    <w:rsid w:val="6DE8429A"/>
    <w:rsid w:val="71971ABB"/>
    <w:rsid w:val="747D3101"/>
    <w:rsid w:val="75282560"/>
    <w:rsid w:val="798C1B57"/>
    <w:rsid w:val="7F5C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588</Words>
  <Characters>632</Characters>
  <Lines>0</Lines>
  <Paragraphs>0</Paragraphs>
  <TotalTime>9</TotalTime>
  <ScaleCrop>false</ScaleCrop>
  <LinksUpToDate>false</LinksUpToDate>
  <CharactersWithSpaces>635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2018-09-03T05:07:00Z</dcterms:created>
  <dc:creator>小陈1406888913</dc:creator>
  <cp:lastModifiedBy>三不知</cp:lastModifiedBy>
  <dcterms:modified xsi:type="dcterms:W3CDTF">2024-06-18T07:35:11Z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97914E6FB019432D960E23E0A150F645_13</vt:lpwstr>
  </property>
</Properties>
</file>