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2023-2024第二学期四（11）班信息技术学科 任教：陈红芳  </w:t>
      </w:r>
    </w:p>
    <w:tbl>
      <w:tblPr>
        <w:tblStyle w:val="3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56"/>
        <w:gridCol w:w="821"/>
        <w:gridCol w:w="907"/>
        <w:gridCol w:w="809"/>
        <w:gridCol w:w="808"/>
        <w:gridCol w:w="865"/>
        <w:gridCol w:w="829"/>
        <w:gridCol w:w="865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21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课堂常规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课堂操作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期末成绩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2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打字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郭秋瑞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</w:rPr>
              <w:t>2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刘庆硕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李怡衡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武昊宇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吕佳辉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袁程泽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</w:rPr>
              <w:t>7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邹骏熙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</w:rPr>
              <w:t>8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邹玮宸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9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周洺澧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武晨祎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张博文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0000E2"/>
                <w:lang w:val="en-US" w:eastAsia="zh-CN"/>
              </w:rPr>
            </w:pPr>
            <w:r>
              <w:rPr>
                <w:rFonts w:hint="eastAsia"/>
                <w:b/>
                <w:bCs/>
                <w:color w:val="0000E2"/>
              </w:rPr>
              <w:t>12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0000E2"/>
                <w:lang w:val="en-US" w:eastAsia="zh-CN"/>
              </w:rPr>
            </w:pPr>
            <w:r>
              <w:rPr>
                <w:rFonts w:hint="eastAsia"/>
                <w:b/>
                <w:bCs/>
                <w:color w:val="0000E2"/>
                <w:lang w:val="en-US" w:eastAsia="zh-CN"/>
              </w:rPr>
              <w:t>周畅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E2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E2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E2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E2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</w:rPr>
              <w:t>13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丁垚鑫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方骏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</w:rPr>
              <w:t>15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唐佳瑜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周禹源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张鹤骞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姚辰轩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李俊逸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</w:rPr>
              <w:t>20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戴宇程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0000E2"/>
                <w:lang w:val="en-US" w:eastAsia="zh-CN"/>
              </w:rPr>
            </w:pPr>
            <w:r>
              <w:rPr>
                <w:rFonts w:hint="eastAsia"/>
                <w:b/>
                <w:bCs/>
                <w:color w:val="0000E2"/>
              </w:rPr>
              <w:t>21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0000E2"/>
                <w:lang w:val="en-US" w:eastAsia="zh-CN"/>
              </w:rPr>
            </w:pPr>
            <w:r>
              <w:rPr>
                <w:rFonts w:hint="eastAsia"/>
                <w:b/>
                <w:bCs/>
                <w:color w:val="0000E2"/>
                <w:lang w:val="en-US" w:eastAsia="zh-CN"/>
              </w:rPr>
              <w:t>马旌闻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E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E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E2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E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E2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E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E2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E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E2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0000E2"/>
                <w:lang w:val="en-US" w:eastAsia="zh-CN"/>
              </w:rPr>
            </w:pPr>
            <w:r>
              <w:rPr>
                <w:rFonts w:hint="eastAsia"/>
                <w:b/>
                <w:bCs/>
                <w:color w:val="0000E2"/>
                <w:lang w:val="en-US" w:eastAsia="zh-CN"/>
              </w:rPr>
              <w:t>22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0000E2"/>
                <w:lang w:val="en-US" w:eastAsia="zh-CN"/>
              </w:rPr>
            </w:pPr>
            <w:r>
              <w:rPr>
                <w:rFonts w:hint="eastAsia"/>
                <w:b/>
                <w:bCs/>
                <w:color w:val="0000E2"/>
                <w:lang w:val="en-US" w:eastAsia="zh-CN"/>
              </w:rPr>
              <w:t>路博宇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E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E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E2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E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E2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E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E2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E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E2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陈玥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杨姝宜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王欣怡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高梦泽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李欣琳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何思思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陈好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顾梓涵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陶雨涵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吕函锦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李笑嫣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季琸茵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樊玥彤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汤馨雅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查羽喆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E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E2"/>
                <w:lang w:val="en-US" w:eastAsia="zh-CN"/>
              </w:rPr>
              <w:t>鲁雪芮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E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E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E2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E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E2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E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0000E2"/>
                <w:kern w:val="2"/>
                <w:sz w:val="24"/>
                <w:szCs w:val="24"/>
                <w:vertAlign w:val="baseline"/>
                <w:lang w:val="en-US" w:eastAsia="zh-CN" w:bidi="ar-SA"/>
              </w:rPr>
              <w:t>合格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E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E2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高奕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刘梦一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李文杰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卢欣悦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Zjk2YWQyMWVmMjRhNTY2MjFiYTM3NjE0Mzk2YWIifQ=="/>
  </w:docVars>
  <w:rsids>
    <w:rsidRoot w:val="45B27348"/>
    <w:rsid w:val="010F12D7"/>
    <w:rsid w:val="033559BE"/>
    <w:rsid w:val="06191AF2"/>
    <w:rsid w:val="08A8158B"/>
    <w:rsid w:val="0EB0286B"/>
    <w:rsid w:val="162E688E"/>
    <w:rsid w:val="18DE22AA"/>
    <w:rsid w:val="1A1D5653"/>
    <w:rsid w:val="240D612A"/>
    <w:rsid w:val="2639651F"/>
    <w:rsid w:val="26CE5CCF"/>
    <w:rsid w:val="26ED78B7"/>
    <w:rsid w:val="286A1E3C"/>
    <w:rsid w:val="29F64224"/>
    <w:rsid w:val="2B935128"/>
    <w:rsid w:val="2DAB6054"/>
    <w:rsid w:val="2E490569"/>
    <w:rsid w:val="33557F5F"/>
    <w:rsid w:val="3AF73781"/>
    <w:rsid w:val="3CEE29EB"/>
    <w:rsid w:val="418F13F7"/>
    <w:rsid w:val="45B27348"/>
    <w:rsid w:val="47436296"/>
    <w:rsid w:val="57AF7497"/>
    <w:rsid w:val="57B760B6"/>
    <w:rsid w:val="58174E71"/>
    <w:rsid w:val="594532C9"/>
    <w:rsid w:val="5BB63998"/>
    <w:rsid w:val="637C6747"/>
    <w:rsid w:val="67403B51"/>
    <w:rsid w:val="6A0863DB"/>
    <w:rsid w:val="6C7570C2"/>
    <w:rsid w:val="6D535020"/>
    <w:rsid w:val="6DE8429A"/>
    <w:rsid w:val="70BE1024"/>
    <w:rsid w:val="720771E8"/>
    <w:rsid w:val="776B27A9"/>
    <w:rsid w:val="798C1B57"/>
    <w:rsid w:val="7D85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571</Words>
  <Characters>613</Characters>
  <Lines>0</Lines>
  <Paragraphs>0</Paragraphs>
  <TotalTime>4</TotalTime>
  <ScaleCrop>false</ScaleCrop>
  <LinksUpToDate>false</LinksUpToDate>
  <CharactersWithSpaces>616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2018-09-03T05:07:00Z</dcterms:created>
  <dc:creator>小陈1406888913</dc:creator>
  <cp:lastModifiedBy>小陈1406888913</cp:lastModifiedBy>
  <cp:lastPrinted>2024-01-18T08:00:00Z</cp:lastPrinted>
  <dcterms:modified xsi:type="dcterms:W3CDTF">2024-06-20T06:55:36Z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CCE9E5D0A0AB4C3492E9F4497B1BD4EA</vt:lpwstr>
  </property>
</Properties>
</file>