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-202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学期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）班信息技术学科 任教：</w:t>
      </w:r>
      <w:r>
        <w:rPr>
          <w:rFonts w:hint="eastAsia"/>
          <w:sz w:val="32"/>
          <w:szCs w:val="32"/>
          <w:lang w:eastAsia="zh-CN"/>
        </w:rPr>
        <w:t>苏俊彦</w:t>
      </w:r>
      <w:r>
        <w:rPr>
          <w:rFonts w:hint="eastAsia"/>
          <w:sz w:val="32"/>
          <w:szCs w:val="32"/>
        </w:rPr>
        <w:t xml:space="preserve">  </w:t>
      </w:r>
    </w:p>
    <w:tbl>
      <w:tblPr>
        <w:tblStyle w:val="5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赵天哲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许淇琛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徐晨宇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黄佳羽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胡铭轩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汤辰希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郭致衡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王书常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  <w:bookmarkStart w:id="0" w:name="_GoBack"/>
            <w:bookmarkEnd w:id="0"/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田辰勖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王梓轩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汪靖轩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高锦然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邹嘉祺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陆昱涵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顾芮宇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杨鸿申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姚子谦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姜祎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徐云铠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石雨泽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李宁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杨子璇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施语彤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王希茹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谢晨溪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乔怡嘉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姚汀悦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封雨泽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陈梦琪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王俊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汪荟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李响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周思颖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张一涵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杨安冉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张可柔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肖佳艾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查芊朵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朱文钰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符蕊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95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曹文雅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jVlMTAwNjRjY2Q1MTA3ZDY4M2M3M2UxMTdmMzIifQ=="/>
  </w:docVars>
  <w:rsids>
    <w:rsidRoot w:val="45B27348"/>
    <w:rsid w:val="000E163E"/>
    <w:rsid w:val="00604D7C"/>
    <w:rsid w:val="00645991"/>
    <w:rsid w:val="00840796"/>
    <w:rsid w:val="008C3C43"/>
    <w:rsid w:val="009B6DB0"/>
    <w:rsid w:val="00B745C8"/>
    <w:rsid w:val="00C73C88"/>
    <w:rsid w:val="00CB2455"/>
    <w:rsid w:val="00CE427A"/>
    <w:rsid w:val="00DA4209"/>
    <w:rsid w:val="00E23EA4"/>
    <w:rsid w:val="00EA5A52"/>
    <w:rsid w:val="010F12D7"/>
    <w:rsid w:val="031854FE"/>
    <w:rsid w:val="0E31601D"/>
    <w:rsid w:val="0EB0286B"/>
    <w:rsid w:val="26BD6BB5"/>
    <w:rsid w:val="26ED78B7"/>
    <w:rsid w:val="28DA7F56"/>
    <w:rsid w:val="33557F5F"/>
    <w:rsid w:val="3991244E"/>
    <w:rsid w:val="3992194A"/>
    <w:rsid w:val="3A865F28"/>
    <w:rsid w:val="3AF73781"/>
    <w:rsid w:val="44D0671E"/>
    <w:rsid w:val="45B27348"/>
    <w:rsid w:val="47436296"/>
    <w:rsid w:val="4DE15A4E"/>
    <w:rsid w:val="4E5008D0"/>
    <w:rsid w:val="57AF7497"/>
    <w:rsid w:val="58174E71"/>
    <w:rsid w:val="5BB63998"/>
    <w:rsid w:val="65A22C04"/>
    <w:rsid w:val="6D535020"/>
    <w:rsid w:val="6DE8429A"/>
    <w:rsid w:val="71971ABB"/>
    <w:rsid w:val="77992B39"/>
    <w:rsid w:val="798C1B57"/>
    <w:rsid w:val="79C1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385</Words>
  <Characters>432</Characters>
  <Lines>5</Lines>
  <Paragraphs>1</Paragraphs>
  <TotalTime>22</TotalTime>
  <ScaleCrop>false</ScaleCrop>
  <LinksUpToDate>false</LinksUpToDate>
  <CharactersWithSpaces>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sjy</cp:lastModifiedBy>
  <dcterms:modified xsi:type="dcterms:W3CDTF">2024-06-11T05:01:16Z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5EBBA2D1B27746F4A73CEAF2F71F5EF2_13</vt:lpwstr>
  </property>
</Properties>
</file>