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9E8E4" w14:textId="262EF6D4" w:rsidR="00DA4209" w:rsidRDefault="0000000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 w:rsidR="000B46F4"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-202</w:t>
      </w:r>
      <w:r w:rsidR="000B46F4"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第</w:t>
      </w:r>
      <w:r w:rsidR="00057B19">
        <w:rPr>
          <w:rFonts w:hint="eastAsia"/>
          <w:sz w:val="32"/>
          <w:szCs w:val="32"/>
        </w:rPr>
        <w:t>二</w:t>
      </w:r>
      <w:r>
        <w:rPr>
          <w:rFonts w:hint="eastAsia"/>
          <w:sz w:val="32"/>
          <w:szCs w:val="32"/>
        </w:rPr>
        <w:t>学期</w:t>
      </w:r>
      <w:r w:rsidR="000B46F4">
        <w:rPr>
          <w:rFonts w:hint="eastAsia"/>
          <w:sz w:val="32"/>
          <w:szCs w:val="32"/>
        </w:rPr>
        <w:t>四</w:t>
      </w:r>
      <w:r>
        <w:rPr>
          <w:rFonts w:hint="eastAsia"/>
          <w:sz w:val="32"/>
          <w:szCs w:val="32"/>
        </w:rPr>
        <w:t>（</w:t>
      </w:r>
      <w:r w:rsidR="00995BAF">
        <w:rPr>
          <w:sz w:val="32"/>
          <w:szCs w:val="32"/>
        </w:rPr>
        <w:t>17</w:t>
      </w:r>
      <w:r>
        <w:rPr>
          <w:rFonts w:hint="eastAsia"/>
          <w:sz w:val="32"/>
          <w:szCs w:val="32"/>
        </w:rPr>
        <w:t>）班信息技术学科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任教：</w:t>
      </w:r>
      <w:r w:rsidR="00604D7C">
        <w:rPr>
          <w:rFonts w:hint="eastAsia"/>
          <w:sz w:val="32"/>
          <w:szCs w:val="32"/>
        </w:rPr>
        <w:t>贾城</w:t>
      </w:r>
      <w:r>
        <w:rPr>
          <w:rFonts w:hint="eastAsia"/>
          <w:sz w:val="32"/>
          <w:szCs w:val="32"/>
        </w:rPr>
        <w:t xml:space="preserve">  </w:t>
      </w:r>
    </w:p>
    <w:tbl>
      <w:tblPr>
        <w:tblStyle w:val="a3"/>
        <w:tblW w:w="8424" w:type="dxa"/>
        <w:tblLayout w:type="fixed"/>
        <w:tblLook w:val="04A0" w:firstRow="1" w:lastRow="0" w:firstColumn="1" w:lastColumn="0" w:noHBand="0" w:noVBand="1"/>
      </w:tblPr>
      <w:tblGrid>
        <w:gridCol w:w="902"/>
        <w:gridCol w:w="956"/>
        <w:gridCol w:w="907"/>
        <w:gridCol w:w="809"/>
        <w:gridCol w:w="808"/>
        <w:gridCol w:w="865"/>
        <w:gridCol w:w="829"/>
        <w:gridCol w:w="865"/>
        <w:gridCol w:w="1483"/>
      </w:tblGrid>
      <w:tr w:rsidR="00DA4209" w14:paraId="32A4E984" w14:textId="77777777">
        <w:trPr>
          <w:trHeight w:val="480"/>
        </w:trPr>
        <w:tc>
          <w:tcPr>
            <w:tcW w:w="902" w:type="dxa"/>
            <w:vMerge w:val="restart"/>
            <w:shd w:val="clear" w:color="auto" w:fill="auto"/>
            <w:vAlign w:val="center"/>
          </w:tcPr>
          <w:p w14:paraId="35E84720" w14:textId="77777777" w:rsidR="00DA4209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2AFD575D" w14:textId="77777777" w:rsidR="00DA420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 w14:paraId="540D623A" w14:textId="77777777" w:rsidR="00DA420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课堂常规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 w14:paraId="207E23F0" w14:textId="77777777" w:rsidR="00DA420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课堂操作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 w14:paraId="22357200" w14:textId="77777777" w:rsidR="00DA420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期末成绩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</w:tcPr>
          <w:p w14:paraId="77632C3C" w14:textId="77777777" w:rsidR="00DA420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总成绩</w:t>
            </w:r>
          </w:p>
        </w:tc>
      </w:tr>
      <w:tr w:rsidR="00DA4209" w14:paraId="357C3D8D" w14:textId="77777777">
        <w:trPr>
          <w:trHeight w:val="480"/>
        </w:trPr>
        <w:tc>
          <w:tcPr>
            <w:tcW w:w="902" w:type="dxa"/>
            <w:vMerge/>
            <w:shd w:val="clear" w:color="auto" w:fill="auto"/>
            <w:vAlign w:val="center"/>
          </w:tcPr>
          <w:p w14:paraId="7B9F4032" w14:textId="77777777" w:rsidR="00DA4209" w:rsidRDefault="00DA4209">
            <w:pPr>
              <w:jc w:val="center"/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276EB6CD" w14:textId="77777777" w:rsidR="00DA4209" w:rsidRDefault="00DA4209">
            <w:pPr>
              <w:jc w:val="center"/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5D679B08" w14:textId="77777777" w:rsidR="00DA420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纪律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6AB36376" w14:textId="77777777" w:rsidR="00DA420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打字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EFB92BC" w14:textId="77777777" w:rsidR="00DA420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技能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14393394" w14:textId="77777777" w:rsidR="00DA420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创意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717C8336" w14:textId="77777777" w:rsidR="00DA420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理论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50C2B5A3" w14:textId="77777777" w:rsidR="00DA420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技能</w:t>
            </w:r>
          </w:p>
        </w:tc>
        <w:tc>
          <w:tcPr>
            <w:tcW w:w="1483" w:type="dxa"/>
            <w:vMerge/>
            <w:shd w:val="clear" w:color="auto" w:fill="auto"/>
            <w:vAlign w:val="center"/>
          </w:tcPr>
          <w:p w14:paraId="58BF1457" w14:textId="77777777" w:rsidR="00DA4209" w:rsidRDefault="00DA4209">
            <w:pPr>
              <w:jc w:val="center"/>
              <w:rPr>
                <w:sz w:val="28"/>
                <w:szCs w:val="28"/>
              </w:rPr>
            </w:pPr>
          </w:p>
        </w:tc>
      </w:tr>
      <w:tr w:rsidR="00995BAF" w14:paraId="075BDC14" w14:textId="77777777" w:rsidTr="006D59F2">
        <w:trPr>
          <w:trHeight w:val="519"/>
        </w:trPr>
        <w:tc>
          <w:tcPr>
            <w:tcW w:w="902" w:type="dxa"/>
            <w:shd w:val="clear" w:color="auto" w:fill="auto"/>
            <w:vAlign w:val="center"/>
          </w:tcPr>
          <w:p w14:paraId="7A520BEE" w14:textId="77777777" w:rsidR="00995BAF" w:rsidRDefault="00995BAF" w:rsidP="00995B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956" w:type="dxa"/>
            <w:shd w:val="clear" w:color="auto" w:fill="auto"/>
          </w:tcPr>
          <w:p w14:paraId="38A0B521" w14:textId="74E64E34" w:rsidR="00995BAF" w:rsidRDefault="00995BAF" w:rsidP="00995B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71040F">
              <w:rPr>
                <w:rFonts w:hint="eastAsia"/>
              </w:rPr>
              <w:t>王彭思博</w:t>
            </w:r>
          </w:p>
        </w:tc>
        <w:tc>
          <w:tcPr>
            <w:tcW w:w="1716" w:type="dxa"/>
            <w:gridSpan w:val="2"/>
            <w:shd w:val="clear" w:color="auto" w:fill="auto"/>
          </w:tcPr>
          <w:p w14:paraId="08517CA6" w14:textId="637420D9" w:rsidR="00995BAF" w:rsidRDefault="00995BAF" w:rsidP="00995BAF">
            <w:pPr>
              <w:jc w:val="center"/>
              <w:rPr>
                <w:sz w:val="24"/>
              </w:rPr>
            </w:pPr>
            <w:r w:rsidRPr="000F70B9"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 w14:paraId="39278E9F" w14:textId="621EDFA0" w:rsidR="00995BAF" w:rsidRDefault="00995BAF" w:rsidP="00995BAF">
            <w:pPr>
              <w:jc w:val="center"/>
              <w:rPr>
                <w:sz w:val="24"/>
              </w:rPr>
            </w:pPr>
            <w:r w:rsidRPr="000F70B9"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 w14:paraId="3D974AF2" w14:textId="61BE8718" w:rsidR="00995BAF" w:rsidRDefault="00995BAF" w:rsidP="00995BAF">
            <w:pPr>
              <w:jc w:val="center"/>
              <w:rPr>
                <w:sz w:val="24"/>
              </w:rPr>
            </w:pPr>
            <w:r w:rsidRPr="000F70B9"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 w14:paraId="7022EFF1" w14:textId="64120008" w:rsidR="00995BAF" w:rsidRDefault="00995BAF" w:rsidP="00995BAF">
            <w:pPr>
              <w:jc w:val="center"/>
              <w:rPr>
                <w:sz w:val="24"/>
              </w:rPr>
            </w:pPr>
            <w:r w:rsidRPr="000F70B9">
              <w:rPr>
                <w:rFonts w:hint="eastAsia"/>
              </w:rPr>
              <w:t>优</w:t>
            </w:r>
          </w:p>
        </w:tc>
      </w:tr>
      <w:tr w:rsidR="00995BAF" w14:paraId="2EC11DD2" w14:textId="77777777" w:rsidTr="006D59F2">
        <w:trPr>
          <w:trHeight w:val="519"/>
        </w:trPr>
        <w:tc>
          <w:tcPr>
            <w:tcW w:w="902" w:type="dxa"/>
            <w:shd w:val="clear" w:color="auto" w:fill="auto"/>
            <w:vAlign w:val="center"/>
          </w:tcPr>
          <w:p w14:paraId="6A16918D" w14:textId="77777777" w:rsidR="00995BAF" w:rsidRDefault="00995BAF" w:rsidP="00995B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56" w:type="dxa"/>
            <w:shd w:val="clear" w:color="auto" w:fill="auto"/>
          </w:tcPr>
          <w:p w14:paraId="7EDAC774" w14:textId="077D4640" w:rsidR="00995BAF" w:rsidRDefault="00995BAF" w:rsidP="00995B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71040F">
              <w:rPr>
                <w:rFonts w:hint="eastAsia"/>
              </w:rPr>
              <w:t>李梓涵</w:t>
            </w:r>
          </w:p>
        </w:tc>
        <w:tc>
          <w:tcPr>
            <w:tcW w:w="1716" w:type="dxa"/>
            <w:gridSpan w:val="2"/>
            <w:shd w:val="clear" w:color="auto" w:fill="auto"/>
          </w:tcPr>
          <w:p w14:paraId="2A22A94C" w14:textId="791D2016" w:rsidR="00995BAF" w:rsidRDefault="00995BAF" w:rsidP="00995BAF">
            <w:pPr>
              <w:jc w:val="center"/>
              <w:rPr>
                <w:sz w:val="24"/>
              </w:rPr>
            </w:pPr>
            <w:r w:rsidRPr="000F70B9"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 w14:paraId="0EC5A1B4" w14:textId="5575EC78" w:rsidR="00995BAF" w:rsidRDefault="00995BAF" w:rsidP="00995BAF">
            <w:pPr>
              <w:jc w:val="center"/>
              <w:rPr>
                <w:sz w:val="24"/>
              </w:rPr>
            </w:pPr>
            <w:r w:rsidRPr="000F70B9"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 w14:paraId="4ED928BE" w14:textId="65518CC4" w:rsidR="00995BAF" w:rsidRDefault="00995BAF" w:rsidP="00995BAF">
            <w:pPr>
              <w:jc w:val="center"/>
              <w:rPr>
                <w:sz w:val="24"/>
              </w:rPr>
            </w:pPr>
            <w:r w:rsidRPr="000F70B9"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 w14:paraId="7BFCDD42" w14:textId="21981AFC" w:rsidR="00995BAF" w:rsidRDefault="00995BAF" w:rsidP="00995BAF">
            <w:pPr>
              <w:jc w:val="center"/>
              <w:rPr>
                <w:sz w:val="24"/>
              </w:rPr>
            </w:pPr>
            <w:r w:rsidRPr="000F70B9">
              <w:rPr>
                <w:rFonts w:hint="eastAsia"/>
              </w:rPr>
              <w:t>优</w:t>
            </w:r>
          </w:p>
        </w:tc>
      </w:tr>
      <w:tr w:rsidR="00995BAF" w14:paraId="1FA26B88" w14:textId="77777777" w:rsidTr="006D59F2">
        <w:trPr>
          <w:trHeight w:val="519"/>
        </w:trPr>
        <w:tc>
          <w:tcPr>
            <w:tcW w:w="902" w:type="dxa"/>
            <w:shd w:val="clear" w:color="auto" w:fill="auto"/>
            <w:vAlign w:val="center"/>
          </w:tcPr>
          <w:p w14:paraId="41A1CA0B" w14:textId="77777777" w:rsidR="00995BAF" w:rsidRDefault="00995BAF" w:rsidP="00995B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956" w:type="dxa"/>
            <w:shd w:val="clear" w:color="auto" w:fill="auto"/>
          </w:tcPr>
          <w:p w14:paraId="76D0F025" w14:textId="57C37AB3" w:rsidR="00995BAF" w:rsidRDefault="00995BAF" w:rsidP="00995B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71040F">
              <w:rPr>
                <w:rFonts w:hint="eastAsia"/>
              </w:rPr>
              <w:t>叶文昊</w:t>
            </w:r>
          </w:p>
        </w:tc>
        <w:tc>
          <w:tcPr>
            <w:tcW w:w="1716" w:type="dxa"/>
            <w:gridSpan w:val="2"/>
            <w:shd w:val="clear" w:color="auto" w:fill="auto"/>
          </w:tcPr>
          <w:p w14:paraId="4899A7B6" w14:textId="6D64E479" w:rsidR="00995BAF" w:rsidRDefault="00995BAF" w:rsidP="00995BAF">
            <w:pPr>
              <w:jc w:val="center"/>
              <w:rPr>
                <w:sz w:val="24"/>
              </w:rPr>
            </w:pPr>
            <w:r w:rsidRPr="000F70B9"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 w14:paraId="49C3DD17" w14:textId="27FD8E4A" w:rsidR="00995BAF" w:rsidRDefault="00995BAF" w:rsidP="00995BAF">
            <w:pPr>
              <w:jc w:val="center"/>
              <w:rPr>
                <w:sz w:val="24"/>
              </w:rPr>
            </w:pPr>
            <w:r w:rsidRPr="000F70B9"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 w14:paraId="7A058B60" w14:textId="04922E5F" w:rsidR="00995BAF" w:rsidRDefault="00995BAF" w:rsidP="00995BAF">
            <w:pPr>
              <w:jc w:val="center"/>
              <w:rPr>
                <w:sz w:val="24"/>
              </w:rPr>
            </w:pPr>
            <w:r w:rsidRPr="000F70B9"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 w14:paraId="41C0E1C7" w14:textId="634FF47C" w:rsidR="00995BAF" w:rsidRDefault="00995BAF" w:rsidP="00995BAF">
            <w:pPr>
              <w:jc w:val="center"/>
              <w:rPr>
                <w:sz w:val="24"/>
              </w:rPr>
            </w:pPr>
            <w:r w:rsidRPr="000F70B9">
              <w:rPr>
                <w:rFonts w:hint="eastAsia"/>
              </w:rPr>
              <w:t>优</w:t>
            </w:r>
          </w:p>
        </w:tc>
      </w:tr>
      <w:tr w:rsidR="00995BAF" w14:paraId="63F0529F" w14:textId="77777777" w:rsidTr="006D59F2">
        <w:trPr>
          <w:trHeight w:val="519"/>
        </w:trPr>
        <w:tc>
          <w:tcPr>
            <w:tcW w:w="902" w:type="dxa"/>
            <w:shd w:val="clear" w:color="auto" w:fill="auto"/>
            <w:vAlign w:val="center"/>
          </w:tcPr>
          <w:p w14:paraId="35040AE3" w14:textId="77777777" w:rsidR="00995BAF" w:rsidRDefault="00995BAF" w:rsidP="00995B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56" w:type="dxa"/>
            <w:shd w:val="clear" w:color="auto" w:fill="auto"/>
          </w:tcPr>
          <w:p w14:paraId="77226F11" w14:textId="1E80BBBC" w:rsidR="00995BAF" w:rsidRDefault="00995BAF" w:rsidP="00995B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71040F">
              <w:rPr>
                <w:rFonts w:hint="eastAsia"/>
              </w:rPr>
              <w:t>郝佳逸</w:t>
            </w:r>
          </w:p>
        </w:tc>
        <w:tc>
          <w:tcPr>
            <w:tcW w:w="1716" w:type="dxa"/>
            <w:gridSpan w:val="2"/>
            <w:shd w:val="clear" w:color="auto" w:fill="auto"/>
          </w:tcPr>
          <w:p w14:paraId="7F0BDFC0" w14:textId="529DF928" w:rsidR="00995BAF" w:rsidRDefault="00995BAF" w:rsidP="00995BAF">
            <w:pPr>
              <w:jc w:val="center"/>
              <w:rPr>
                <w:sz w:val="24"/>
              </w:rPr>
            </w:pPr>
            <w:r w:rsidRPr="000F70B9"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 w14:paraId="0593BD44" w14:textId="4548666E" w:rsidR="00995BAF" w:rsidRDefault="00995BAF" w:rsidP="00995BAF">
            <w:pPr>
              <w:jc w:val="center"/>
              <w:rPr>
                <w:sz w:val="24"/>
              </w:rPr>
            </w:pPr>
            <w:r w:rsidRPr="000F70B9"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 w14:paraId="0FD09E91" w14:textId="7709ACF4" w:rsidR="00995BAF" w:rsidRDefault="00995BAF" w:rsidP="00995BAF">
            <w:pPr>
              <w:jc w:val="center"/>
              <w:rPr>
                <w:sz w:val="24"/>
              </w:rPr>
            </w:pPr>
            <w:r w:rsidRPr="000F70B9"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 w14:paraId="515FD161" w14:textId="0D632911" w:rsidR="00995BAF" w:rsidRDefault="00995BAF" w:rsidP="00995BAF">
            <w:pPr>
              <w:jc w:val="center"/>
              <w:rPr>
                <w:sz w:val="24"/>
              </w:rPr>
            </w:pPr>
            <w:r w:rsidRPr="000F70B9">
              <w:rPr>
                <w:rFonts w:hint="eastAsia"/>
              </w:rPr>
              <w:t>优</w:t>
            </w:r>
          </w:p>
        </w:tc>
      </w:tr>
      <w:tr w:rsidR="00995BAF" w14:paraId="53872BB4" w14:textId="77777777" w:rsidTr="006D59F2">
        <w:trPr>
          <w:trHeight w:val="519"/>
        </w:trPr>
        <w:tc>
          <w:tcPr>
            <w:tcW w:w="902" w:type="dxa"/>
            <w:shd w:val="clear" w:color="auto" w:fill="auto"/>
            <w:vAlign w:val="center"/>
          </w:tcPr>
          <w:p w14:paraId="159E9C8B" w14:textId="77777777" w:rsidR="00995BAF" w:rsidRDefault="00995BAF" w:rsidP="00995B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956" w:type="dxa"/>
            <w:shd w:val="clear" w:color="auto" w:fill="auto"/>
          </w:tcPr>
          <w:p w14:paraId="00E840DD" w14:textId="0BC6A48A" w:rsidR="00995BAF" w:rsidRDefault="00995BAF" w:rsidP="00995B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71040F">
              <w:rPr>
                <w:rFonts w:hint="eastAsia"/>
              </w:rPr>
              <w:t>宋溥洋</w:t>
            </w:r>
          </w:p>
        </w:tc>
        <w:tc>
          <w:tcPr>
            <w:tcW w:w="1716" w:type="dxa"/>
            <w:gridSpan w:val="2"/>
            <w:shd w:val="clear" w:color="auto" w:fill="auto"/>
          </w:tcPr>
          <w:p w14:paraId="690D12E2" w14:textId="116C4F79" w:rsidR="00995BAF" w:rsidRDefault="00995BAF" w:rsidP="00995BAF">
            <w:pPr>
              <w:jc w:val="center"/>
              <w:rPr>
                <w:sz w:val="24"/>
              </w:rPr>
            </w:pPr>
            <w:r w:rsidRPr="000F70B9"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 w14:paraId="359A5593" w14:textId="058E509F" w:rsidR="00995BAF" w:rsidRDefault="00995BAF" w:rsidP="00995BAF">
            <w:pPr>
              <w:jc w:val="center"/>
              <w:rPr>
                <w:sz w:val="24"/>
              </w:rPr>
            </w:pPr>
            <w:r w:rsidRPr="000F70B9"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 w14:paraId="7CD1B5CD" w14:textId="493D008E" w:rsidR="00995BAF" w:rsidRDefault="00995BAF" w:rsidP="00995BAF">
            <w:pPr>
              <w:jc w:val="center"/>
              <w:rPr>
                <w:sz w:val="24"/>
              </w:rPr>
            </w:pPr>
            <w:r w:rsidRPr="000F70B9"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 w14:paraId="14386BAB" w14:textId="302B39DC" w:rsidR="00995BAF" w:rsidRDefault="00995BAF" w:rsidP="00995BAF">
            <w:pPr>
              <w:jc w:val="center"/>
              <w:rPr>
                <w:sz w:val="24"/>
              </w:rPr>
            </w:pPr>
            <w:r w:rsidRPr="000F70B9">
              <w:rPr>
                <w:rFonts w:hint="eastAsia"/>
              </w:rPr>
              <w:t>优</w:t>
            </w:r>
          </w:p>
        </w:tc>
      </w:tr>
      <w:tr w:rsidR="00995BAF" w14:paraId="40826608" w14:textId="77777777" w:rsidTr="006D59F2">
        <w:trPr>
          <w:trHeight w:val="519"/>
        </w:trPr>
        <w:tc>
          <w:tcPr>
            <w:tcW w:w="902" w:type="dxa"/>
            <w:shd w:val="clear" w:color="auto" w:fill="auto"/>
            <w:vAlign w:val="center"/>
          </w:tcPr>
          <w:p w14:paraId="03A47528" w14:textId="77777777" w:rsidR="00995BAF" w:rsidRDefault="00995BAF" w:rsidP="00995B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956" w:type="dxa"/>
            <w:shd w:val="clear" w:color="auto" w:fill="auto"/>
          </w:tcPr>
          <w:p w14:paraId="572F2E10" w14:textId="2C05DB3C" w:rsidR="00995BAF" w:rsidRDefault="00995BAF" w:rsidP="00995B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71040F">
              <w:rPr>
                <w:rFonts w:hint="eastAsia"/>
              </w:rPr>
              <w:t>贾恒睿</w:t>
            </w:r>
          </w:p>
        </w:tc>
        <w:tc>
          <w:tcPr>
            <w:tcW w:w="1716" w:type="dxa"/>
            <w:gridSpan w:val="2"/>
            <w:shd w:val="clear" w:color="auto" w:fill="auto"/>
          </w:tcPr>
          <w:p w14:paraId="4806EDEF" w14:textId="03318391" w:rsidR="00995BAF" w:rsidRDefault="00995BAF" w:rsidP="00995BAF">
            <w:pPr>
              <w:jc w:val="center"/>
              <w:rPr>
                <w:sz w:val="24"/>
              </w:rPr>
            </w:pPr>
            <w:r w:rsidRPr="000F70B9"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 w14:paraId="4CE2C6A9" w14:textId="3FB7A241" w:rsidR="00995BAF" w:rsidRDefault="00995BAF" w:rsidP="00995BAF">
            <w:pPr>
              <w:jc w:val="center"/>
              <w:rPr>
                <w:sz w:val="24"/>
              </w:rPr>
            </w:pPr>
            <w:r w:rsidRPr="000F70B9"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 w14:paraId="32EC1D42" w14:textId="444B216D" w:rsidR="00995BAF" w:rsidRDefault="00995BAF" w:rsidP="00995BAF">
            <w:pPr>
              <w:jc w:val="center"/>
              <w:rPr>
                <w:sz w:val="24"/>
              </w:rPr>
            </w:pPr>
            <w:r w:rsidRPr="000F70B9"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 w14:paraId="272B3AFB" w14:textId="055767BF" w:rsidR="00995BAF" w:rsidRDefault="00995BAF" w:rsidP="00995BAF">
            <w:pPr>
              <w:jc w:val="center"/>
              <w:rPr>
                <w:sz w:val="24"/>
              </w:rPr>
            </w:pPr>
            <w:r w:rsidRPr="000F70B9">
              <w:rPr>
                <w:rFonts w:hint="eastAsia"/>
              </w:rPr>
              <w:t>优</w:t>
            </w:r>
          </w:p>
        </w:tc>
      </w:tr>
      <w:tr w:rsidR="00995BAF" w14:paraId="7858B1AD" w14:textId="77777777" w:rsidTr="006D59F2">
        <w:trPr>
          <w:trHeight w:val="519"/>
        </w:trPr>
        <w:tc>
          <w:tcPr>
            <w:tcW w:w="902" w:type="dxa"/>
            <w:shd w:val="clear" w:color="auto" w:fill="auto"/>
            <w:vAlign w:val="center"/>
          </w:tcPr>
          <w:p w14:paraId="6591193F" w14:textId="77777777" w:rsidR="00995BAF" w:rsidRDefault="00995BAF" w:rsidP="00995B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956" w:type="dxa"/>
            <w:shd w:val="clear" w:color="auto" w:fill="auto"/>
          </w:tcPr>
          <w:p w14:paraId="0A8265A6" w14:textId="75A2CB46" w:rsidR="00995BAF" w:rsidRDefault="00995BAF" w:rsidP="00995B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71040F">
              <w:rPr>
                <w:rFonts w:hint="eastAsia"/>
              </w:rPr>
              <w:t>赵新瑞</w:t>
            </w:r>
          </w:p>
        </w:tc>
        <w:tc>
          <w:tcPr>
            <w:tcW w:w="1716" w:type="dxa"/>
            <w:gridSpan w:val="2"/>
            <w:shd w:val="clear" w:color="auto" w:fill="auto"/>
          </w:tcPr>
          <w:p w14:paraId="47824A06" w14:textId="1D910468" w:rsidR="00995BAF" w:rsidRDefault="00995BAF" w:rsidP="00995BAF">
            <w:pPr>
              <w:jc w:val="center"/>
              <w:rPr>
                <w:sz w:val="24"/>
              </w:rPr>
            </w:pPr>
            <w:r w:rsidRPr="000F70B9"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 w14:paraId="6C5EB546" w14:textId="02D85DD3" w:rsidR="00995BAF" w:rsidRDefault="00995BAF" w:rsidP="00995BAF">
            <w:pPr>
              <w:jc w:val="center"/>
              <w:rPr>
                <w:sz w:val="24"/>
              </w:rPr>
            </w:pPr>
            <w:r w:rsidRPr="000F70B9"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 w14:paraId="085D2A41" w14:textId="114E2446" w:rsidR="00995BAF" w:rsidRDefault="00995BAF" w:rsidP="00995BAF">
            <w:pPr>
              <w:jc w:val="center"/>
              <w:rPr>
                <w:sz w:val="24"/>
              </w:rPr>
            </w:pPr>
            <w:r w:rsidRPr="000F70B9"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 w14:paraId="792AC1C6" w14:textId="0533AE0E" w:rsidR="00995BAF" w:rsidRDefault="00995BAF" w:rsidP="00995BAF">
            <w:pPr>
              <w:jc w:val="center"/>
              <w:rPr>
                <w:sz w:val="24"/>
              </w:rPr>
            </w:pPr>
            <w:r w:rsidRPr="000F70B9">
              <w:rPr>
                <w:rFonts w:hint="eastAsia"/>
              </w:rPr>
              <w:t>优</w:t>
            </w:r>
          </w:p>
        </w:tc>
      </w:tr>
      <w:tr w:rsidR="00995BAF" w14:paraId="215058DA" w14:textId="77777777" w:rsidTr="006D59F2">
        <w:trPr>
          <w:trHeight w:val="519"/>
        </w:trPr>
        <w:tc>
          <w:tcPr>
            <w:tcW w:w="902" w:type="dxa"/>
            <w:shd w:val="clear" w:color="auto" w:fill="auto"/>
            <w:vAlign w:val="center"/>
          </w:tcPr>
          <w:p w14:paraId="7DA537A6" w14:textId="77777777" w:rsidR="00995BAF" w:rsidRDefault="00995BAF" w:rsidP="00995B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956" w:type="dxa"/>
            <w:shd w:val="clear" w:color="auto" w:fill="auto"/>
          </w:tcPr>
          <w:p w14:paraId="4654DA9C" w14:textId="7244D514" w:rsidR="00995BAF" w:rsidRDefault="00995BAF" w:rsidP="00995B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71040F">
              <w:rPr>
                <w:rFonts w:hint="eastAsia"/>
              </w:rPr>
              <w:t>张子岩</w:t>
            </w:r>
          </w:p>
        </w:tc>
        <w:tc>
          <w:tcPr>
            <w:tcW w:w="1716" w:type="dxa"/>
            <w:gridSpan w:val="2"/>
            <w:shd w:val="clear" w:color="auto" w:fill="auto"/>
          </w:tcPr>
          <w:p w14:paraId="40535D87" w14:textId="5F62BC22" w:rsidR="00995BAF" w:rsidRDefault="00995BAF" w:rsidP="00995BAF">
            <w:pPr>
              <w:jc w:val="center"/>
              <w:rPr>
                <w:sz w:val="24"/>
              </w:rPr>
            </w:pPr>
            <w:r w:rsidRPr="000F70B9"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 w14:paraId="5937C920" w14:textId="419422B2" w:rsidR="00995BAF" w:rsidRDefault="00995BAF" w:rsidP="00995BAF">
            <w:pPr>
              <w:jc w:val="center"/>
              <w:rPr>
                <w:sz w:val="24"/>
              </w:rPr>
            </w:pPr>
            <w:r w:rsidRPr="000F70B9"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 w14:paraId="4C2BBC99" w14:textId="7DD24474" w:rsidR="00995BAF" w:rsidRDefault="00995BAF" w:rsidP="00995BAF">
            <w:pPr>
              <w:jc w:val="center"/>
              <w:rPr>
                <w:sz w:val="24"/>
              </w:rPr>
            </w:pPr>
            <w:r w:rsidRPr="000F70B9"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 w14:paraId="44EF099B" w14:textId="2AA9143F" w:rsidR="00995BAF" w:rsidRDefault="00995BAF" w:rsidP="00995BAF">
            <w:pPr>
              <w:jc w:val="center"/>
              <w:rPr>
                <w:sz w:val="24"/>
              </w:rPr>
            </w:pPr>
            <w:r w:rsidRPr="000F70B9">
              <w:rPr>
                <w:rFonts w:hint="eastAsia"/>
              </w:rPr>
              <w:t>优</w:t>
            </w:r>
          </w:p>
        </w:tc>
      </w:tr>
      <w:tr w:rsidR="00995BAF" w14:paraId="4C11EDB9" w14:textId="77777777" w:rsidTr="006D59F2">
        <w:trPr>
          <w:trHeight w:val="519"/>
        </w:trPr>
        <w:tc>
          <w:tcPr>
            <w:tcW w:w="902" w:type="dxa"/>
            <w:shd w:val="clear" w:color="auto" w:fill="auto"/>
            <w:vAlign w:val="center"/>
          </w:tcPr>
          <w:p w14:paraId="226D58FF" w14:textId="77777777" w:rsidR="00995BAF" w:rsidRDefault="00995BAF" w:rsidP="00995B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956" w:type="dxa"/>
            <w:shd w:val="clear" w:color="auto" w:fill="auto"/>
          </w:tcPr>
          <w:p w14:paraId="57FBF225" w14:textId="3FF00887" w:rsidR="00995BAF" w:rsidRDefault="00995BAF" w:rsidP="00995B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71040F">
              <w:rPr>
                <w:rFonts w:hint="eastAsia"/>
              </w:rPr>
              <w:t>王梓昱</w:t>
            </w:r>
          </w:p>
        </w:tc>
        <w:tc>
          <w:tcPr>
            <w:tcW w:w="1716" w:type="dxa"/>
            <w:gridSpan w:val="2"/>
            <w:shd w:val="clear" w:color="auto" w:fill="auto"/>
          </w:tcPr>
          <w:p w14:paraId="77856887" w14:textId="69D85797" w:rsidR="00995BAF" w:rsidRDefault="00995BAF" w:rsidP="00995BAF">
            <w:pPr>
              <w:jc w:val="center"/>
              <w:rPr>
                <w:sz w:val="24"/>
              </w:rPr>
            </w:pPr>
            <w:r w:rsidRPr="000F70B9"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 w14:paraId="5408033F" w14:textId="6B03E599" w:rsidR="00995BAF" w:rsidRDefault="00995BAF" w:rsidP="00995BAF">
            <w:pPr>
              <w:jc w:val="center"/>
              <w:rPr>
                <w:sz w:val="24"/>
              </w:rPr>
            </w:pPr>
            <w:r w:rsidRPr="000F70B9"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 w14:paraId="527159A2" w14:textId="06990ABC" w:rsidR="00995BAF" w:rsidRDefault="00995BAF" w:rsidP="00995BAF">
            <w:pPr>
              <w:jc w:val="center"/>
              <w:rPr>
                <w:sz w:val="24"/>
              </w:rPr>
            </w:pPr>
            <w:r w:rsidRPr="000F70B9"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 w14:paraId="61887C35" w14:textId="337A8177" w:rsidR="00995BAF" w:rsidRDefault="00995BAF" w:rsidP="00995BAF">
            <w:pPr>
              <w:jc w:val="center"/>
              <w:rPr>
                <w:sz w:val="24"/>
              </w:rPr>
            </w:pPr>
            <w:r w:rsidRPr="000F70B9">
              <w:rPr>
                <w:rFonts w:hint="eastAsia"/>
              </w:rPr>
              <w:t>优</w:t>
            </w:r>
          </w:p>
        </w:tc>
      </w:tr>
      <w:tr w:rsidR="00995BAF" w14:paraId="09453928" w14:textId="77777777" w:rsidTr="006D59F2">
        <w:trPr>
          <w:trHeight w:val="519"/>
        </w:trPr>
        <w:tc>
          <w:tcPr>
            <w:tcW w:w="902" w:type="dxa"/>
            <w:shd w:val="clear" w:color="auto" w:fill="auto"/>
            <w:vAlign w:val="center"/>
          </w:tcPr>
          <w:p w14:paraId="66D99E55" w14:textId="77777777" w:rsidR="00995BAF" w:rsidRDefault="00995BAF" w:rsidP="00995B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956" w:type="dxa"/>
            <w:shd w:val="clear" w:color="auto" w:fill="auto"/>
          </w:tcPr>
          <w:p w14:paraId="459C11B3" w14:textId="3E3BF649" w:rsidR="00995BAF" w:rsidRDefault="00995BAF" w:rsidP="00995B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71040F">
              <w:rPr>
                <w:rFonts w:hint="eastAsia"/>
              </w:rPr>
              <w:t>江承峻</w:t>
            </w:r>
          </w:p>
        </w:tc>
        <w:tc>
          <w:tcPr>
            <w:tcW w:w="1716" w:type="dxa"/>
            <w:gridSpan w:val="2"/>
            <w:shd w:val="clear" w:color="auto" w:fill="auto"/>
          </w:tcPr>
          <w:p w14:paraId="0F5FCC4F" w14:textId="2BA523A2" w:rsidR="00995BAF" w:rsidRDefault="00995BAF" w:rsidP="00995BAF">
            <w:pPr>
              <w:jc w:val="center"/>
              <w:rPr>
                <w:sz w:val="24"/>
              </w:rPr>
            </w:pPr>
            <w:r w:rsidRPr="000F70B9"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 w14:paraId="692DA2BA" w14:textId="0F8C14BF" w:rsidR="00995BAF" w:rsidRDefault="00995BAF" w:rsidP="00995BAF">
            <w:pPr>
              <w:jc w:val="center"/>
              <w:rPr>
                <w:sz w:val="24"/>
              </w:rPr>
            </w:pPr>
            <w:r w:rsidRPr="000F70B9"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 w14:paraId="16C8A3F9" w14:textId="383D73B0" w:rsidR="00995BAF" w:rsidRDefault="00995BAF" w:rsidP="00995BAF">
            <w:pPr>
              <w:jc w:val="center"/>
              <w:rPr>
                <w:sz w:val="24"/>
              </w:rPr>
            </w:pPr>
            <w:r w:rsidRPr="000F70B9"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 w14:paraId="2A47383D" w14:textId="7DC57E21" w:rsidR="00995BAF" w:rsidRDefault="00995BAF" w:rsidP="00995BAF">
            <w:pPr>
              <w:jc w:val="center"/>
              <w:rPr>
                <w:sz w:val="24"/>
              </w:rPr>
            </w:pPr>
            <w:r w:rsidRPr="000F70B9">
              <w:rPr>
                <w:rFonts w:hint="eastAsia"/>
              </w:rPr>
              <w:t>优</w:t>
            </w:r>
          </w:p>
        </w:tc>
      </w:tr>
      <w:tr w:rsidR="00995BAF" w14:paraId="1F972C03" w14:textId="77777777" w:rsidTr="006D59F2">
        <w:trPr>
          <w:trHeight w:val="519"/>
        </w:trPr>
        <w:tc>
          <w:tcPr>
            <w:tcW w:w="902" w:type="dxa"/>
            <w:shd w:val="clear" w:color="auto" w:fill="auto"/>
            <w:vAlign w:val="center"/>
          </w:tcPr>
          <w:p w14:paraId="3FAE6176" w14:textId="77777777" w:rsidR="00995BAF" w:rsidRDefault="00995BAF" w:rsidP="00995B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956" w:type="dxa"/>
            <w:shd w:val="clear" w:color="auto" w:fill="auto"/>
          </w:tcPr>
          <w:p w14:paraId="1FDDD2F9" w14:textId="267E6252" w:rsidR="00995BAF" w:rsidRDefault="00995BAF" w:rsidP="00995B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71040F">
              <w:rPr>
                <w:rFonts w:hint="eastAsia"/>
              </w:rPr>
              <w:t>彭思成</w:t>
            </w:r>
          </w:p>
        </w:tc>
        <w:tc>
          <w:tcPr>
            <w:tcW w:w="1716" w:type="dxa"/>
            <w:gridSpan w:val="2"/>
            <w:shd w:val="clear" w:color="auto" w:fill="auto"/>
          </w:tcPr>
          <w:p w14:paraId="1BF34B8A" w14:textId="7954C747" w:rsidR="00995BAF" w:rsidRDefault="00995BAF" w:rsidP="00995BAF">
            <w:pPr>
              <w:jc w:val="center"/>
              <w:rPr>
                <w:sz w:val="24"/>
              </w:rPr>
            </w:pPr>
            <w:r w:rsidRPr="000F70B9"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 w14:paraId="5FA59FA2" w14:textId="0C04A819" w:rsidR="00995BAF" w:rsidRDefault="00995BAF" w:rsidP="00995BAF">
            <w:pPr>
              <w:jc w:val="center"/>
              <w:rPr>
                <w:sz w:val="24"/>
              </w:rPr>
            </w:pPr>
            <w:r w:rsidRPr="000F70B9"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 w14:paraId="6FE9F406" w14:textId="288BF2EB" w:rsidR="00995BAF" w:rsidRDefault="00995BAF" w:rsidP="00995BAF">
            <w:pPr>
              <w:jc w:val="center"/>
              <w:rPr>
                <w:sz w:val="24"/>
              </w:rPr>
            </w:pPr>
            <w:r w:rsidRPr="000F70B9"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 w14:paraId="7D4372C7" w14:textId="1C84B845" w:rsidR="00995BAF" w:rsidRDefault="00995BAF" w:rsidP="00995BAF">
            <w:pPr>
              <w:jc w:val="center"/>
              <w:rPr>
                <w:sz w:val="24"/>
              </w:rPr>
            </w:pPr>
            <w:r w:rsidRPr="000F70B9">
              <w:rPr>
                <w:rFonts w:hint="eastAsia"/>
              </w:rPr>
              <w:t>优</w:t>
            </w:r>
          </w:p>
        </w:tc>
      </w:tr>
      <w:tr w:rsidR="00995BAF" w14:paraId="2D1F79E6" w14:textId="77777777" w:rsidTr="006D59F2">
        <w:trPr>
          <w:trHeight w:val="519"/>
        </w:trPr>
        <w:tc>
          <w:tcPr>
            <w:tcW w:w="902" w:type="dxa"/>
            <w:shd w:val="clear" w:color="auto" w:fill="auto"/>
            <w:vAlign w:val="center"/>
          </w:tcPr>
          <w:p w14:paraId="05804257" w14:textId="77777777" w:rsidR="00995BAF" w:rsidRDefault="00995BAF" w:rsidP="00995B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956" w:type="dxa"/>
            <w:shd w:val="clear" w:color="auto" w:fill="auto"/>
          </w:tcPr>
          <w:p w14:paraId="247DAF84" w14:textId="5047C69D" w:rsidR="00995BAF" w:rsidRDefault="00995BAF" w:rsidP="00995B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71040F">
              <w:rPr>
                <w:rFonts w:hint="eastAsia"/>
              </w:rPr>
              <w:t>杨皓然</w:t>
            </w:r>
          </w:p>
        </w:tc>
        <w:tc>
          <w:tcPr>
            <w:tcW w:w="1716" w:type="dxa"/>
            <w:gridSpan w:val="2"/>
            <w:shd w:val="clear" w:color="auto" w:fill="auto"/>
          </w:tcPr>
          <w:p w14:paraId="04C31F5E" w14:textId="446DEF4C" w:rsidR="00995BAF" w:rsidRDefault="00995BAF" w:rsidP="00995BAF">
            <w:pPr>
              <w:jc w:val="center"/>
              <w:rPr>
                <w:sz w:val="24"/>
              </w:rPr>
            </w:pPr>
            <w:r w:rsidRPr="000F70B9"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 w14:paraId="4C970668" w14:textId="29B19037" w:rsidR="00995BAF" w:rsidRDefault="00995BAF" w:rsidP="00995BAF">
            <w:pPr>
              <w:jc w:val="center"/>
              <w:rPr>
                <w:sz w:val="24"/>
              </w:rPr>
            </w:pPr>
            <w:r w:rsidRPr="000F70B9"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 w14:paraId="58DD9288" w14:textId="1BF2DBE5" w:rsidR="00995BAF" w:rsidRDefault="00995BAF" w:rsidP="00995BAF">
            <w:pPr>
              <w:jc w:val="center"/>
              <w:rPr>
                <w:sz w:val="24"/>
              </w:rPr>
            </w:pPr>
            <w:r w:rsidRPr="000F70B9"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 w14:paraId="474B4193" w14:textId="2A9DE158" w:rsidR="00995BAF" w:rsidRDefault="00995BAF" w:rsidP="00995BAF">
            <w:pPr>
              <w:jc w:val="center"/>
              <w:rPr>
                <w:sz w:val="24"/>
              </w:rPr>
            </w:pPr>
            <w:r w:rsidRPr="000F70B9">
              <w:rPr>
                <w:rFonts w:hint="eastAsia"/>
              </w:rPr>
              <w:t>优</w:t>
            </w:r>
          </w:p>
        </w:tc>
      </w:tr>
      <w:tr w:rsidR="00995BAF" w14:paraId="57861D5B" w14:textId="77777777" w:rsidTr="006D59F2">
        <w:trPr>
          <w:trHeight w:val="519"/>
        </w:trPr>
        <w:tc>
          <w:tcPr>
            <w:tcW w:w="902" w:type="dxa"/>
            <w:shd w:val="clear" w:color="auto" w:fill="auto"/>
            <w:vAlign w:val="center"/>
          </w:tcPr>
          <w:p w14:paraId="2B9429B3" w14:textId="77777777" w:rsidR="00995BAF" w:rsidRDefault="00995BAF" w:rsidP="00995B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956" w:type="dxa"/>
            <w:shd w:val="clear" w:color="auto" w:fill="auto"/>
          </w:tcPr>
          <w:p w14:paraId="6E1073E4" w14:textId="1DA6739E" w:rsidR="00995BAF" w:rsidRDefault="00995BAF" w:rsidP="00995B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71040F">
              <w:rPr>
                <w:rFonts w:hint="eastAsia"/>
              </w:rPr>
              <w:t>陈瑞</w:t>
            </w:r>
          </w:p>
        </w:tc>
        <w:tc>
          <w:tcPr>
            <w:tcW w:w="1716" w:type="dxa"/>
            <w:gridSpan w:val="2"/>
            <w:shd w:val="clear" w:color="auto" w:fill="auto"/>
          </w:tcPr>
          <w:p w14:paraId="083AF70E" w14:textId="7480FA80" w:rsidR="00995BAF" w:rsidRDefault="00995BAF" w:rsidP="00995BAF">
            <w:pPr>
              <w:jc w:val="center"/>
              <w:rPr>
                <w:sz w:val="24"/>
              </w:rPr>
            </w:pPr>
            <w:r w:rsidRPr="002F4B11"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 w14:paraId="59248610" w14:textId="1BF64C40" w:rsidR="00995BAF" w:rsidRDefault="00995BAF" w:rsidP="00995BAF">
            <w:pPr>
              <w:jc w:val="center"/>
              <w:rPr>
                <w:sz w:val="24"/>
              </w:rPr>
            </w:pPr>
            <w:r w:rsidRPr="002F4B11"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 w14:paraId="6937F392" w14:textId="4EEA8E59" w:rsidR="00995BAF" w:rsidRDefault="00995BAF" w:rsidP="00995BAF">
            <w:pPr>
              <w:jc w:val="center"/>
              <w:rPr>
                <w:sz w:val="24"/>
              </w:rPr>
            </w:pPr>
            <w:r w:rsidRPr="002F4B11"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 w14:paraId="22880720" w14:textId="05DAC23E" w:rsidR="00995BAF" w:rsidRDefault="00995BAF" w:rsidP="00995BAF">
            <w:pPr>
              <w:jc w:val="center"/>
              <w:rPr>
                <w:sz w:val="24"/>
              </w:rPr>
            </w:pPr>
            <w:r w:rsidRPr="002F4B11">
              <w:rPr>
                <w:rFonts w:hint="eastAsia"/>
              </w:rPr>
              <w:t>优</w:t>
            </w:r>
          </w:p>
        </w:tc>
      </w:tr>
      <w:tr w:rsidR="00995BAF" w14:paraId="76C9A0EC" w14:textId="77777777" w:rsidTr="006D59F2">
        <w:trPr>
          <w:trHeight w:val="519"/>
        </w:trPr>
        <w:tc>
          <w:tcPr>
            <w:tcW w:w="902" w:type="dxa"/>
            <w:shd w:val="clear" w:color="auto" w:fill="auto"/>
            <w:vAlign w:val="center"/>
          </w:tcPr>
          <w:p w14:paraId="4F2117E1" w14:textId="77777777" w:rsidR="00995BAF" w:rsidRDefault="00995BAF" w:rsidP="00995B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956" w:type="dxa"/>
            <w:shd w:val="clear" w:color="auto" w:fill="auto"/>
          </w:tcPr>
          <w:p w14:paraId="439DFB30" w14:textId="57F9EE7D" w:rsidR="00995BAF" w:rsidRDefault="00995BAF" w:rsidP="00995B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71040F">
              <w:rPr>
                <w:rFonts w:hint="eastAsia"/>
              </w:rPr>
              <w:t>陈兴杨</w:t>
            </w:r>
          </w:p>
        </w:tc>
        <w:tc>
          <w:tcPr>
            <w:tcW w:w="1716" w:type="dxa"/>
            <w:gridSpan w:val="2"/>
            <w:shd w:val="clear" w:color="auto" w:fill="auto"/>
          </w:tcPr>
          <w:p w14:paraId="1EBA4239" w14:textId="1316EC1A" w:rsidR="00995BAF" w:rsidRDefault="00995BAF" w:rsidP="00995BAF">
            <w:pPr>
              <w:jc w:val="center"/>
              <w:rPr>
                <w:sz w:val="24"/>
              </w:rPr>
            </w:pPr>
            <w:r w:rsidRPr="002F4B11"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 w14:paraId="6A8B39C1" w14:textId="52D7E48D" w:rsidR="00995BAF" w:rsidRDefault="00995BAF" w:rsidP="00995BAF">
            <w:pPr>
              <w:jc w:val="center"/>
              <w:rPr>
                <w:sz w:val="24"/>
              </w:rPr>
            </w:pPr>
            <w:r w:rsidRPr="002F4B11"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 w14:paraId="7A339207" w14:textId="1763C1FA" w:rsidR="00995BAF" w:rsidRDefault="00995BAF" w:rsidP="00995BAF">
            <w:pPr>
              <w:jc w:val="center"/>
              <w:rPr>
                <w:sz w:val="24"/>
              </w:rPr>
            </w:pPr>
            <w:r w:rsidRPr="002F4B11"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 w14:paraId="27760C7B" w14:textId="345A6CC3" w:rsidR="00995BAF" w:rsidRDefault="00995BAF" w:rsidP="00995BAF">
            <w:pPr>
              <w:jc w:val="center"/>
              <w:rPr>
                <w:sz w:val="24"/>
              </w:rPr>
            </w:pPr>
            <w:r w:rsidRPr="002F4B11">
              <w:rPr>
                <w:rFonts w:hint="eastAsia"/>
              </w:rPr>
              <w:t>优</w:t>
            </w:r>
          </w:p>
        </w:tc>
      </w:tr>
      <w:tr w:rsidR="00995BAF" w14:paraId="776289CA" w14:textId="77777777" w:rsidTr="006D59F2">
        <w:trPr>
          <w:trHeight w:val="519"/>
        </w:trPr>
        <w:tc>
          <w:tcPr>
            <w:tcW w:w="902" w:type="dxa"/>
            <w:shd w:val="clear" w:color="auto" w:fill="auto"/>
            <w:vAlign w:val="center"/>
          </w:tcPr>
          <w:p w14:paraId="302F808F" w14:textId="77777777" w:rsidR="00995BAF" w:rsidRDefault="00995BAF" w:rsidP="00995B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956" w:type="dxa"/>
            <w:shd w:val="clear" w:color="auto" w:fill="auto"/>
          </w:tcPr>
          <w:p w14:paraId="2963CD7C" w14:textId="54177473" w:rsidR="00995BAF" w:rsidRDefault="00995BAF" w:rsidP="00995B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71040F">
              <w:rPr>
                <w:rFonts w:hint="eastAsia"/>
              </w:rPr>
              <w:t>雷逸博</w:t>
            </w:r>
          </w:p>
        </w:tc>
        <w:tc>
          <w:tcPr>
            <w:tcW w:w="1716" w:type="dxa"/>
            <w:gridSpan w:val="2"/>
            <w:shd w:val="clear" w:color="auto" w:fill="auto"/>
          </w:tcPr>
          <w:p w14:paraId="74CED839" w14:textId="716C4EA0" w:rsidR="00995BAF" w:rsidRDefault="00995BAF" w:rsidP="00995BAF">
            <w:pPr>
              <w:jc w:val="center"/>
              <w:rPr>
                <w:sz w:val="24"/>
              </w:rPr>
            </w:pPr>
            <w:r w:rsidRPr="002F4B11"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 w14:paraId="3E49FC2B" w14:textId="3F67E2FE" w:rsidR="00995BAF" w:rsidRDefault="00995BAF" w:rsidP="00995BAF">
            <w:pPr>
              <w:jc w:val="center"/>
              <w:rPr>
                <w:sz w:val="24"/>
              </w:rPr>
            </w:pPr>
            <w:r w:rsidRPr="002F4B11"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 w14:paraId="375BC208" w14:textId="69155EE5" w:rsidR="00995BAF" w:rsidRDefault="00995BAF" w:rsidP="00995BAF">
            <w:pPr>
              <w:jc w:val="center"/>
              <w:rPr>
                <w:sz w:val="24"/>
              </w:rPr>
            </w:pPr>
            <w:r w:rsidRPr="002F4B11"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 w14:paraId="562F8086" w14:textId="0C0B3D13" w:rsidR="00995BAF" w:rsidRDefault="00995BAF" w:rsidP="00995BAF">
            <w:pPr>
              <w:jc w:val="center"/>
              <w:rPr>
                <w:sz w:val="24"/>
              </w:rPr>
            </w:pPr>
            <w:r w:rsidRPr="002F4B11">
              <w:rPr>
                <w:rFonts w:hint="eastAsia"/>
              </w:rPr>
              <w:t>优</w:t>
            </w:r>
          </w:p>
        </w:tc>
      </w:tr>
      <w:tr w:rsidR="00995BAF" w14:paraId="5FB4AF23" w14:textId="77777777" w:rsidTr="006D59F2">
        <w:trPr>
          <w:trHeight w:val="519"/>
        </w:trPr>
        <w:tc>
          <w:tcPr>
            <w:tcW w:w="902" w:type="dxa"/>
            <w:shd w:val="clear" w:color="auto" w:fill="auto"/>
            <w:vAlign w:val="center"/>
          </w:tcPr>
          <w:p w14:paraId="1A4D06EB" w14:textId="77777777" w:rsidR="00995BAF" w:rsidRDefault="00995BAF" w:rsidP="00995B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956" w:type="dxa"/>
            <w:shd w:val="clear" w:color="auto" w:fill="auto"/>
          </w:tcPr>
          <w:p w14:paraId="180F14A7" w14:textId="5097248D" w:rsidR="00995BAF" w:rsidRDefault="00995BAF" w:rsidP="00995B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71040F">
              <w:rPr>
                <w:rFonts w:hint="eastAsia"/>
              </w:rPr>
              <w:t>孙宸雨</w:t>
            </w:r>
          </w:p>
        </w:tc>
        <w:tc>
          <w:tcPr>
            <w:tcW w:w="1716" w:type="dxa"/>
            <w:gridSpan w:val="2"/>
            <w:shd w:val="clear" w:color="auto" w:fill="auto"/>
          </w:tcPr>
          <w:p w14:paraId="159815C0" w14:textId="63113E45" w:rsidR="00995BAF" w:rsidRDefault="00995BAF" w:rsidP="00995BAF">
            <w:pPr>
              <w:jc w:val="center"/>
              <w:rPr>
                <w:sz w:val="24"/>
              </w:rPr>
            </w:pPr>
            <w:r w:rsidRPr="002F4B11"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 w14:paraId="06871A61" w14:textId="0F7C0816" w:rsidR="00995BAF" w:rsidRDefault="00995BAF" w:rsidP="00995BAF">
            <w:pPr>
              <w:jc w:val="center"/>
              <w:rPr>
                <w:sz w:val="24"/>
              </w:rPr>
            </w:pPr>
            <w:r w:rsidRPr="002F4B11"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 w14:paraId="080BB47D" w14:textId="73E6778A" w:rsidR="00995BAF" w:rsidRDefault="00995BAF" w:rsidP="00995BAF">
            <w:pPr>
              <w:jc w:val="center"/>
              <w:rPr>
                <w:sz w:val="24"/>
              </w:rPr>
            </w:pPr>
            <w:r w:rsidRPr="002F4B11"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 w14:paraId="4417CA32" w14:textId="2632B947" w:rsidR="00995BAF" w:rsidRDefault="00995BAF" w:rsidP="00995BAF">
            <w:pPr>
              <w:jc w:val="center"/>
              <w:rPr>
                <w:sz w:val="24"/>
              </w:rPr>
            </w:pPr>
            <w:r w:rsidRPr="002F4B11">
              <w:rPr>
                <w:rFonts w:hint="eastAsia"/>
              </w:rPr>
              <w:t>优</w:t>
            </w:r>
          </w:p>
        </w:tc>
      </w:tr>
      <w:tr w:rsidR="00995BAF" w14:paraId="1EC8CCA4" w14:textId="77777777" w:rsidTr="006D59F2">
        <w:trPr>
          <w:trHeight w:val="519"/>
        </w:trPr>
        <w:tc>
          <w:tcPr>
            <w:tcW w:w="902" w:type="dxa"/>
            <w:shd w:val="clear" w:color="auto" w:fill="auto"/>
            <w:vAlign w:val="center"/>
          </w:tcPr>
          <w:p w14:paraId="31AFBCCA" w14:textId="77777777" w:rsidR="00995BAF" w:rsidRDefault="00995BAF" w:rsidP="00995BAF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956" w:type="dxa"/>
            <w:shd w:val="clear" w:color="auto" w:fill="auto"/>
          </w:tcPr>
          <w:p w14:paraId="3DEA5A83" w14:textId="3A786405" w:rsidR="00995BAF" w:rsidRDefault="00995BAF" w:rsidP="00995B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71040F">
              <w:rPr>
                <w:rFonts w:hint="eastAsia"/>
              </w:rPr>
              <w:t>邓宇轩</w:t>
            </w:r>
          </w:p>
        </w:tc>
        <w:tc>
          <w:tcPr>
            <w:tcW w:w="1716" w:type="dxa"/>
            <w:gridSpan w:val="2"/>
            <w:shd w:val="clear" w:color="auto" w:fill="auto"/>
          </w:tcPr>
          <w:p w14:paraId="629F3837" w14:textId="278EB782" w:rsidR="00995BAF" w:rsidRDefault="00995BAF" w:rsidP="00995BAF">
            <w:pPr>
              <w:jc w:val="center"/>
              <w:rPr>
                <w:sz w:val="24"/>
              </w:rPr>
            </w:pPr>
            <w:r w:rsidRPr="002F4B11"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 w14:paraId="113C9403" w14:textId="244EF75B" w:rsidR="00995BAF" w:rsidRDefault="00995BAF" w:rsidP="00995BAF">
            <w:pPr>
              <w:jc w:val="center"/>
              <w:rPr>
                <w:sz w:val="24"/>
              </w:rPr>
            </w:pPr>
            <w:r w:rsidRPr="002F4B11"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 w14:paraId="5C06FE7F" w14:textId="6B84EF1A" w:rsidR="00995BAF" w:rsidRDefault="00995BAF" w:rsidP="00995BAF">
            <w:pPr>
              <w:jc w:val="center"/>
              <w:rPr>
                <w:sz w:val="24"/>
              </w:rPr>
            </w:pPr>
            <w:r w:rsidRPr="002F4B11"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 w14:paraId="135E2BF3" w14:textId="02FA9530" w:rsidR="00995BAF" w:rsidRDefault="00995BAF" w:rsidP="00995BAF">
            <w:pPr>
              <w:jc w:val="center"/>
              <w:rPr>
                <w:sz w:val="24"/>
              </w:rPr>
            </w:pPr>
            <w:r w:rsidRPr="002F4B11">
              <w:rPr>
                <w:rFonts w:hint="eastAsia"/>
              </w:rPr>
              <w:t>优</w:t>
            </w:r>
          </w:p>
        </w:tc>
      </w:tr>
      <w:tr w:rsidR="00995BAF" w14:paraId="45226BF0" w14:textId="77777777" w:rsidTr="006D59F2">
        <w:trPr>
          <w:trHeight w:val="519"/>
        </w:trPr>
        <w:tc>
          <w:tcPr>
            <w:tcW w:w="902" w:type="dxa"/>
            <w:shd w:val="clear" w:color="auto" w:fill="auto"/>
            <w:vAlign w:val="center"/>
          </w:tcPr>
          <w:p w14:paraId="185F6E5F" w14:textId="77777777" w:rsidR="00995BAF" w:rsidRDefault="00995BAF" w:rsidP="00995B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956" w:type="dxa"/>
            <w:shd w:val="clear" w:color="auto" w:fill="auto"/>
          </w:tcPr>
          <w:p w14:paraId="2019EE3B" w14:textId="57F3B10D" w:rsidR="00995BAF" w:rsidRDefault="00995BAF" w:rsidP="00995B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71040F">
              <w:rPr>
                <w:rFonts w:hint="eastAsia"/>
              </w:rPr>
              <w:t>赵辰银</w:t>
            </w:r>
          </w:p>
        </w:tc>
        <w:tc>
          <w:tcPr>
            <w:tcW w:w="1716" w:type="dxa"/>
            <w:gridSpan w:val="2"/>
            <w:shd w:val="clear" w:color="auto" w:fill="auto"/>
          </w:tcPr>
          <w:p w14:paraId="1DD51E5C" w14:textId="2922B2EC" w:rsidR="00995BAF" w:rsidRDefault="00995BAF" w:rsidP="00995BAF">
            <w:pPr>
              <w:jc w:val="center"/>
              <w:rPr>
                <w:sz w:val="24"/>
              </w:rPr>
            </w:pPr>
            <w:r w:rsidRPr="002F4B11"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 w14:paraId="13FA697F" w14:textId="04741CDA" w:rsidR="00995BAF" w:rsidRDefault="00995BAF" w:rsidP="00995BAF">
            <w:pPr>
              <w:jc w:val="center"/>
              <w:rPr>
                <w:sz w:val="24"/>
              </w:rPr>
            </w:pPr>
            <w:r w:rsidRPr="002F4B11"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 w14:paraId="08ADD7D9" w14:textId="65D5AFF4" w:rsidR="00995BAF" w:rsidRDefault="00995BAF" w:rsidP="00995BAF">
            <w:pPr>
              <w:jc w:val="center"/>
              <w:rPr>
                <w:sz w:val="24"/>
              </w:rPr>
            </w:pPr>
            <w:r w:rsidRPr="002F4B11"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 w14:paraId="103E67D7" w14:textId="623A1559" w:rsidR="00995BAF" w:rsidRDefault="00995BAF" w:rsidP="00995BAF">
            <w:pPr>
              <w:jc w:val="center"/>
              <w:rPr>
                <w:sz w:val="24"/>
              </w:rPr>
            </w:pPr>
            <w:r w:rsidRPr="002F4B11">
              <w:rPr>
                <w:rFonts w:hint="eastAsia"/>
              </w:rPr>
              <w:t>优</w:t>
            </w:r>
          </w:p>
        </w:tc>
      </w:tr>
      <w:tr w:rsidR="00995BAF" w14:paraId="566CC5B6" w14:textId="77777777" w:rsidTr="006D59F2">
        <w:trPr>
          <w:trHeight w:val="519"/>
        </w:trPr>
        <w:tc>
          <w:tcPr>
            <w:tcW w:w="902" w:type="dxa"/>
            <w:shd w:val="clear" w:color="auto" w:fill="auto"/>
            <w:vAlign w:val="center"/>
          </w:tcPr>
          <w:p w14:paraId="54939EF1" w14:textId="77777777" w:rsidR="00995BAF" w:rsidRDefault="00995BAF" w:rsidP="00995B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956" w:type="dxa"/>
            <w:shd w:val="clear" w:color="auto" w:fill="auto"/>
          </w:tcPr>
          <w:p w14:paraId="3E456BB4" w14:textId="290CB824" w:rsidR="00995BAF" w:rsidRDefault="00995BAF" w:rsidP="00995B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71040F">
              <w:rPr>
                <w:rFonts w:hint="eastAsia"/>
              </w:rPr>
              <w:t>顾宸骁</w:t>
            </w:r>
          </w:p>
        </w:tc>
        <w:tc>
          <w:tcPr>
            <w:tcW w:w="1716" w:type="dxa"/>
            <w:gridSpan w:val="2"/>
            <w:shd w:val="clear" w:color="auto" w:fill="auto"/>
          </w:tcPr>
          <w:p w14:paraId="08419E4D" w14:textId="3336C028" w:rsidR="00995BAF" w:rsidRDefault="00995BAF" w:rsidP="00995BAF">
            <w:pPr>
              <w:jc w:val="center"/>
              <w:rPr>
                <w:sz w:val="24"/>
              </w:rPr>
            </w:pPr>
            <w:r w:rsidRPr="002F4B11"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 w14:paraId="5862B581" w14:textId="758392E9" w:rsidR="00995BAF" w:rsidRDefault="00995BAF" w:rsidP="00995BAF">
            <w:pPr>
              <w:jc w:val="center"/>
              <w:rPr>
                <w:sz w:val="24"/>
              </w:rPr>
            </w:pPr>
            <w:r w:rsidRPr="002F4B11"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 w14:paraId="5DDA0548" w14:textId="51CC190D" w:rsidR="00995BAF" w:rsidRDefault="00995BAF" w:rsidP="00995BAF">
            <w:pPr>
              <w:jc w:val="center"/>
              <w:rPr>
                <w:sz w:val="24"/>
              </w:rPr>
            </w:pPr>
            <w:r w:rsidRPr="002F4B11"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 w14:paraId="100978D2" w14:textId="6951D90A" w:rsidR="00995BAF" w:rsidRDefault="00995BAF" w:rsidP="00995BAF">
            <w:pPr>
              <w:jc w:val="center"/>
              <w:rPr>
                <w:sz w:val="24"/>
              </w:rPr>
            </w:pPr>
            <w:r w:rsidRPr="002F4B11">
              <w:rPr>
                <w:rFonts w:hint="eastAsia"/>
              </w:rPr>
              <w:t>优</w:t>
            </w:r>
          </w:p>
        </w:tc>
      </w:tr>
      <w:tr w:rsidR="00995BAF" w14:paraId="66DD488F" w14:textId="77777777" w:rsidTr="006D59F2">
        <w:trPr>
          <w:trHeight w:val="519"/>
        </w:trPr>
        <w:tc>
          <w:tcPr>
            <w:tcW w:w="902" w:type="dxa"/>
            <w:shd w:val="clear" w:color="auto" w:fill="auto"/>
            <w:vAlign w:val="center"/>
          </w:tcPr>
          <w:p w14:paraId="25E9C484" w14:textId="77777777" w:rsidR="00995BAF" w:rsidRDefault="00995BAF" w:rsidP="00995B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956" w:type="dxa"/>
            <w:shd w:val="clear" w:color="auto" w:fill="auto"/>
          </w:tcPr>
          <w:p w14:paraId="1424B6ED" w14:textId="0AB11FE1" w:rsidR="00995BAF" w:rsidRDefault="00995BAF" w:rsidP="00995B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71040F">
              <w:rPr>
                <w:rFonts w:hint="eastAsia"/>
              </w:rPr>
              <w:t>包益嘉</w:t>
            </w:r>
          </w:p>
        </w:tc>
        <w:tc>
          <w:tcPr>
            <w:tcW w:w="1716" w:type="dxa"/>
            <w:gridSpan w:val="2"/>
            <w:shd w:val="clear" w:color="auto" w:fill="auto"/>
          </w:tcPr>
          <w:p w14:paraId="5F8A53B3" w14:textId="56768FC1" w:rsidR="00995BAF" w:rsidRDefault="00995BAF" w:rsidP="00995BAF">
            <w:pPr>
              <w:jc w:val="center"/>
              <w:rPr>
                <w:sz w:val="24"/>
              </w:rPr>
            </w:pPr>
            <w:r w:rsidRPr="002F4B11"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 w14:paraId="58B9DD4E" w14:textId="53A7EBEE" w:rsidR="00995BAF" w:rsidRDefault="00995BAF" w:rsidP="00995BAF">
            <w:pPr>
              <w:jc w:val="center"/>
              <w:rPr>
                <w:sz w:val="24"/>
              </w:rPr>
            </w:pPr>
            <w:r w:rsidRPr="002F4B11"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 w14:paraId="6D6BED06" w14:textId="1DE9F9C4" w:rsidR="00995BAF" w:rsidRDefault="00995BAF" w:rsidP="00995BAF">
            <w:pPr>
              <w:jc w:val="center"/>
              <w:rPr>
                <w:sz w:val="24"/>
              </w:rPr>
            </w:pPr>
            <w:r w:rsidRPr="002F4B11"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 w14:paraId="6070EA67" w14:textId="04004015" w:rsidR="00995BAF" w:rsidRDefault="00995BAF" w:rsidP="00995BAF">
            <w:pPr>
              <w:jc w:val="center"/>
              <w:rPr>
                <w:sz w:val="24"/>
              </w:rPr>
            </w:pPr>
            <w:r w:rsidRPr="002F4B11">
              <w:rPr>
                <w:rFonts w:hint="eastAsia"/>
              </w:rPr>
              <w:t>优</w:t>
            </w:r>
          </w:p>
        </w:tc>
      </w:tr>
      <w:tr w:rsidR="00995BAF" w14:paraId="39222655" w14:textId="77777777" w:rsidTr="006D59F2">
        <w:trPr>
          <w:trHeight w:val="519"/>
        </w:trPr>
        <w:tc>
          <w:tcPr>
            <w:tcW w:w="902" w:type="dxa"/>
            <w:shd w:val="clear" w:color="auto" w:fill="auto"/>
            <w:vAlign w:val="center"/>
          </w:tcPr>
          <w:p w14:paraId="5235794E" w14:textId="77777777" w:rsidR="00995BAF" w:rsidRDefault="00995BAF" w:rsidP="00995B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956" w:type="dxa"/>
            <w:shd w:val="clear" w:color="auto" w:fill="auto"/>
          </w:tcPr>
          <w:p w14:paraId="687B79A1" w14:textId="268F1F43" w:rsidR="00995BAF" w:rsidRDefault="00995BAF" w:rsidP="00995B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71040F">
              <w:rPr>
                <w:rFonts w:hint="eastAsia"/>
              </w:rPr>
              <w:t>廖展博</w:t>
            </w:r>
          </w:p>
        </w:tc>
        <w:tc>
          <w:tcPr>
            <w:tcW w:w="1716" w:type="dxa"/>
            <w:gridSpan w:val="2"/>
            <w:shd w:val="clear" w:color="auto" w:fill="auto"/>
          </w:tcPr>
          <w:p w14:paraId="63F5FC96" w14:textId="1D75B50F" w:rsidR="00995BAF" w:rsidRDefault="00995BAF" w:rsidP="00995BAF">
            <w:pPr>
              <w:jc w:val="center"/>
              <w:rPr>
                <w:sz w:val="24"/>
              </w:rPr>
            </w:pPr>
            <w:r w:rsidRPr="002F4B11"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 w14:paraId="6EE8044B" w14:textId="6C12E9E4" w:rsidR="00995BAF" w:rsidRDefault="00995BAF" w:rsidP="00995BAF">
            <w:pPr>
              <w:jc w:val="center"/>
              <w:rPr>
                <w:sz w:val="24"/>
              </w:rPr>
            </w:pPr>
            <w:r w:rsidRPr="002F4B11"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 w14:paraId="55F9B079" w14:textId="341F9937" w:rsidR="00995BAF" w:rsidRDefault="00995BAF" w:rsidP="00995BAF">
            <w:pPr>
              <w:jc w:val="center"/>
              <w:rPr>
                <w:sz w:val="24"/>
              </w:rPr>
            </w:pPr>
            <w:r w:rsidRPr="002F4B11"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 w14:paraId="66F3FC47" w14:textId="18A72B3D" w:rsidR="00995BAF" w:rsidRDefault="00995BAF" w:rsidP="00995BAF">
            <w:pPr>
              <w:jc w:val="center"/>
              <w:rPr>
                <w:sz w:val="24"/>
              </w:rPr>
            </w:pPr>
            <w:r w:rsidRPr="002F4B11">
              <w:rPr>
                <w:rFonts w:hint="eastAsia"/>
              </w:rPr>
              <w:t>优</w:t>
            </w:r>
          </w:p>
        </w:tc>
      </w:tr>
      <w:tr w:rsidR="00995BAF" w14:paraId="1D9A238B" w14:textId="77777777" w:rsidTr="006D59F2">
        <w:trPr>
          <w:trHeight w:val="519"/>
        </w:trPr>
        <w:tc>
          <w:tcPr>
            <w:tcW w:w="902" w:type="dxa"/>
            <w:shd w:val="clear" w:color="auto" w:fill="auto"/>
            <w:vAlign w:val="center"/>
          </w:tcPr>
          <w:p w14:paraId="6E254BFD" w14:textId="77777777" w:rsidR="00995BAF" w:rsidRDefault="00995BAF" w:rsidP="00995B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956" w:type="dxa"/>
            <w:shd w:val="clear" w:color="auto" w:fill="auto"/>
          </w:tcPr>
          <w:p w14:paraId="27E12332" w14:textId="653A9286" w:rsidR="00995BAF" w:rsidRDefault="00995BAF" w:rsidP="00995B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71040F">
              <w:rPr>
                <w:rFonts w:hint="eastAsia"/>
              </w:rPr>
              <w:t>刘恒锐</w:t>
            </w:r>
          </w:p>
        </w:tc>
        <w:tc>
          <w:tcPr>
            <w:tcW w:w="1716" w:type="dxa"/>
            <w:gridSpan w:val="2"/>
            <w:shd w:val="clear" w:color="auto" w:fill="auto"/>
          </w:tcPr>
          <w:p w14:paraId="030FF96E" w14:textId="47AFC10A" w:rsidR="00995BAF" w:rsidRDefault="00995BAF" w:rsidP="00995BAF">
            <w:pPr>
              <w:jc w:val="center"/>
              <w:rPr>
                <w:sz w:val="24"/>
              </w:rPr>
            </w:pPr>
            <w:r w:rsidRPr="002F4B11"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 w14:paraId="16E09049" w14:textId="2CA3C744" w:rsidR="00995BAF" w:rsidRDefault="00995BAF" w:rsidP="00995BAF">
            <w:pPr>
              <w:jc w:val="center"/>
              <w:rPr>
                <w:sz w:val="24"/>
              </w:rPr>
            </w:pPr>
            <w:r w:rsidRPr="002F4B11"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 w14:paraId="400BF127" w14:textId="3B45919F" w:rsidR="00995BAF" w:rsidRDefault="00995BAF" w:rsidP="00995BAF">
            <w:pPr>
              <w:jc w:val="center"/>
              <w:rPr>
                <w:sz w:val="24"/>
              </w:rPr>
            </w:pPr>
            <w:r w:rsidRPr="002F4B11"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 w14:paraId="252F2B3A" w14:textId="6032932F" w:rsidR="00995BAF" w:rsidRDefault="00995BAF" w:rsidP="00995BAF">
            <w:pPr>
              <w:jc w:val="center"/>
              <w:rPr>
                <w:sz w:val="24"/>
              </w:rPr>
            </w:pPr>
            <w:r w:rsidRPr="002F4B11">
              <w:rPr>
                <w:rFonts w:hint="eastAsia"/>
              </w:rPr>
              <w:t>优</w:t>
            </w:r>
          </w:p>
        </w:tc>
      </w:tr>
      <w:tr w:rsidR="00995BAF" w14:paraId="33D01A0E" w14:textId="77777777" w:rsidTr="00EC25BD">
        <w:trPr>
          <w:trHeight w:val="519"/>
        </w:trPr>
        <w:tc>
          <w:tcPr>
            <w:tcW w:w="902" w:type="dxa"/>
            <w:shd w:val="clear" w:color="auto" w:fill="auto"/>
            <w:vAlign w:val="center"/>
          </w:tcPr>
          <w:p w14:paraId="3D524C4F" w14:textId="77777777" w:rsidR="00995BAF" w:rsidRDefault="00995BAF" w:rsidP="00995B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23</w:t>
            </w:r>
          </w:p>
        </w:tc>
        <w:tc>
          <w:tcPr>
            <w:tcW w:w="956" w:type="dxa"/>
            <w:shd w:val="clear" w:color="auto" w:fill="auto"/>
          </w:tcPr>
          <w:p w14:paraId="1946511D" w14:textId="04D7E274" w:rsidR="00995BAF" w:rsidRDefault="00995BAF" w:rsidP="00995B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71040F">
              <w:rPr>
                <w:rFonts w:hint="eastAsia"/>
              </w:rPr>
              <w:t>汝昊颖</w:t>
            </w:r>
          </w:p>
        </w:tc>
        <w:tc>
          <w:tcPr>
            <w:tcW w:w="1716" w:type="dxa"/>
            <w:gridSpan w:val="2"/>
            <w:shd w:val="clear" w:color="auto" w:fill="auto"/>
          </w:tcPr>
          <w:p w14:paraId="39A273EB" w14:textId="25A728D0" w:rsidR="00995BAF" w:rsidRDefault="00995BAF" w:rsidP="00995BAF">
            <w:pPr>
              <w:jc w:val="center"/>
              <w:rPr>
                <w:sz w:val="24"/>
              </w:rPr>
            </w:pPr>
            <w:r w:rsidRPr="007219E0"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 w14:paraId="2845C28F" w14:textId="4A5039FE" w:rsidR="00995BAF" w:rsidRDefault="00995BAF" w:rsidP="00995BAF">
            <w:pPr>
              <w:jc w:val="center"/>
              <w:rPr>
                <w:sz w:val="24"/>
              </w:rPr>
            </w:pPr>
            <w:r w:rsidRPr="007219E0"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 w14:paraId="1745A6AB" w14:textId="603CC041" w:rsidR="00995BAF" w:rsidRDefault="00995BAF" w:rsidP="00995BAF">
            <w:pPr>
              <w:jc w:val="center"/>
              <w:rPr>
                <w:sz w:val="24"/>
              </w:rPr>
            </w:pPr>
            <w:r w:rsidRPr="007219E0"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 w14:paraId="6617A2DE" w14:textId="7D10F816" w:rsidR="00995BAF" w:rsidRDefault="00995BAF" w:rsidP="00995BAF">
            <w:pPr>
              <w:jc w:val="center"/>
              <w:rPr>
                <w:sz w:val="24"/>
              </w:rPr>
            </w:pPr>
            <w:r w:rsidRPr="007219E0">
              <w:rPr>
                <w:rFonts w:hint="eastAsia"/>
              </w:rPr>
              <w:t>优</w:t>
            </w:r>
          </w:p>
        </w:tc>
      </w:tr>
      <w:tr w:rsidR="00995BAF" w14:paraId="669CC035" w14:textId="77777777" w:rsidTr="00EC25BD">
        <w:trPr>
          <w:trHeight w:val="519"/>
        </w:trPr>
        <w:tc>
          <w:tcPr>
            <w:tcW w:w="902" w:type="dxa"/>
            <w:shd w:val="clear" w:color="auto" w:fill="auto"/>
            <w:vAlign w:val="center"/>
          </w:tcPr>
          <w:p w14:paraId="51846B25" w14:textId="77777777" w:rsidR="00995BAF" w:rsidRDefault="00995BAF" w:rsidP="00995B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956" w:type="dxa"/>
            <w:shd w:val="clear" w:color="auto" w:fill="auto"/>
          </w:tcPr>
          <w:p w14:paraId="600F3F09" w14:textId="36C1B225" w:rsidR="00995BAF" w:rsidRDefault="00995BAF" w:rsidP="00995B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71040F">
              <w:rPr>
                <w:rFonts w:hint="eastAsia"/>
              </w:rPr>
              <w:t>周一诺</w:t>
            </w:r>
          </w:p>
        </w:tc>
        <w:tc>
          <w:tcPr>
            <w:tcW w:w="1716" w:type="dxa"/>
            <w:gridSpan w:val="2"/>
            <w:shd w:val="clear" w:color="auto" w:fill="auto"/>
          </w:tcPr>
          <w:p w14:paraId="43F218E2" w14:textId="18D58B88" w:rsidR="00995BAF" w:rsidRDefault="00995BAF" w:rsidP="00995BAF">
            <w:pPr>
              <w:jc w:val="center"/>
              <w:rPr>
                <w:sz w:val="24"/>
              </w:rPr>
            </w:pPr>
            <w:r w:rsidRPr="007219E0"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 w14:paraId="39B15D0F" w14:textId="02CD96A7" w:rsidR="00995BAF" w:rsidRDefault="00995BAF" w:rsidP="00995BAF">
            <w:pPr>
              <w:jc w:val="center"/>
              <w:rPr>
                <w:sz w:val="24"/>
              </w:rPr>
            </w:pPr>
            <w:r w:rsidRPr="007219E0"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 w14:paraId="644BE2D0" w14:textId="15A86E88" w:rsidR="00995BAF" w:rsidRDefault="00995BAF" w:rsidP="00995BAF">
            <w:pPr>
              <w:jc w:val="center"/>
              <w:rPr>
                <w:sz w:val="24"/>
              </w:rPr>
            </w:pPr>
            <w:r w:rsidRPr="007219E0"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 w14:paraId="4E4921A6" w14:textId="0F0A54EA" w:rsidR="00995BAF" w:rsidRDefault="00995BAF" w:rsidP="00995BAF">
            <w:pPr>
              <w:jc w:val="center"/>
              <w:rPr>
                <w:sz w:val="24"/>
              </w:rPr>
            </w:pPr>
            <w:r w:rsidRPr="007219E0">
              <w:rPr>
                <w:rFonts w:hint="eastAsia"/>
              </w:rPr>
              <w:t>优</w:t>
            </w:r>
          </w:p>
        </w:tc>
      </w:tr>
      <w:tr w:rsidR="00995BAF" w14:paraId="1B385A24" w14:textId="77777777" w:rsidTr="00EC25BD">
        <w:trPr>
          <w:trHeight w:val="519"/>
        </w:trPr>
        <w:tc>
          <w:tcPr>
            <w:tcW w:w="902" w:type="dxa"/>
            <w:shd w:val="clear" w:color="auto" w:fill="auto"/>
            <w:vAlign w:val="center"/>
          </w:tcPr>
          <w:p w14:paraId="2686A877" w14:textId="77777777" w:rsidR="00995BAF" w:rsidRDefault="00995BAF" w:rsidP="00995B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956" w:type="dxa"/>
            <w:shd w:val="clear" w:color="auto" w:fill="auto"/>
          </w:tcPr>
          <w:p w14:paraId="16F9B6B3" w14:textId="7620E766" w:rsidR="00995BAF" w:rsidRDefault="00995BAF" w:rsidP="00995B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71040F">
              <w:rPr>
                <w:rFonts w:hint="eastAsia"/>
              </w:rPr>
              <w:t>张若琳</w:t>
            </w:r>
          </w:p>
        </w:tc>
        <w:tc>
          <w:tcPr>
            <w:tcW w:w="1716" w:type="dxa"/>
            <w:gridSpan w:val="2"/>
            <w:shd w:val="clear" w:color="auto" w:fill="auto"/>
          </w:tcPr>
          <w:p w14:paraId="04E29FDD" w14:textId="53569D52" w:rsidR="00995BAF" w:rsidRDefault="00995BAF" w:rsidP="00995BAF">
            <w:pPr>
              <w:jc w:val="center"/>
              <w:rPr>
                <w:sz w:val="24"/>
              </w:rPr>
            </w:pPr>
            <w:r w:rsidRPr="007219E0"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 w14:paraId="051B828F" w14:textId="24192A36" w:rsidR="00995BAF" w:rsidRDefault="00995BAF" w:rsidP="00995BAF">
            <w:pPr>
              <w:jc w:val="center"/>
              <w:rPr>
                <w:sz w:val="24"/>
              </w:rPr>
            </w:pPr>
            <w:r w:rsidRPr="007219E0"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 w14:paraId="0B6C4DF1" w14:textId="79A526FA" w:rsidR="00995BAF" w:rsidRDefault="00995BAF" w:rsidP="00995BAF">
            <w:pPr>
              <w:jc w:val="center"/>
              <w:rPr>
                <w:sz w:val="24"/>
              </w:rPr>
            </w:pPr>
            <w:r w:rsidRPr="007219E0"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 w14:paraId="54F6CD8C" w14:textId="1A683E4C" w:rsidR="00995BAF" w:rsidRDefault="00995BAF" w:rsidP="00995BAF">
            <w:pPr>
              <w:jc w:val="center"/>
              <w:rPr>
                <w:sz w:val="24"/>
              </w:rPr>
            </w:pPr>
            <w:r w:rsidRPr="007219E0">
              <w:rPr>
                <w:rFonts w:hint="eastAsia"/>
              </w:rPr>
              <w:t>优</w:t>
            </w:r>
          </w:p>
        </w:tc>
      </w:tr>
      <w:tr w:rsidR="00995BAF" w14:paraId="14795538" w14:textId="77777777" w:rsidTr="00EC25BD">
        <w:trPr>
          <w:trHeight w:val="519"/>
        </w:trPr>
        <w:tc>
          <w:tcPr>
            <w:tcW w:w="902" w:type="dxa"/>
            <w:shd w:val="clear" w:color="auto" w:fill="auto"/>
            <w:vAlign w:val="center"/>
          </w:tcPr>
          <w:p w14:paraId="5BE6C83B" w14:textId="77777777" w:rsidR="00995BAF" w:rsidRDefault="00995BAF" w:rsidP="00995B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956" w:type="dxa"/>
            <w:shd w:val="clear" w:color="auto" w:fill="auto"/>
          </w:tcPr>
          <w:p w14:paraId="3F9C5F44" w14:textId="071E418F" w:rsidR="00995BAF" w:rsidRDefault="00995BAF" w:rsidP="00995B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71040F">
              <w:rPr>
                <w:rFonts w:hint="eastAsia"/>
              </w:rPr>
              <w:t>巢益菲</w:t>
            </w:r>
          </w:p>
        </w:tc>
        <w:tc>
          <w:tcPr>
            <w:tcW w:w="1716" w:type="dxa"/>
            <w:gridSpan w:val="2"/>
            <w:shd w:val="clear" w:color="auto" w:fill="auto"/>
          </w:tcPr>
          <w:p w14:paraId="6CFF99C1" w14:textId="3CDE467B" w:rsidR="00995BAF" w:rsidRDefault="00995BAF" w:rsidP="00995BAF">
            <w:pPr>
              <w:jc w:val="center"/>
              <w:rPr>
                <w:sz w:val="24"/>
              </w:rPr>
            </w:pPr>
            <w:r w:rsidRPr="007219E0"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 w14:paraId="24BA6A17" w14:textId="74750D2B" w:rsidR="00995BAF" w:rsidRDefault="00995BAF" w:rsidP="00995BAF">
            <w:pPr>
              <w:jc w:val="center"/>
              <w:rPr>
                <w:sz w:val="24"/>
              </w:rPr>
            </w:pPr>
            <w:r w:rsidRPr="007219E0"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 w14:paraId="1E84BA44" w14:textId="4FD54147" w:rsidR="00995BAF" w:rsidRDefault="00995BAF" w:rsidP="00995BAF">
            <w:pPr>
              <w:jc w:val="center"/>
              <w:rPr>
                <w:sz w:val="24"/>
              </w:rPr>
            </w:pPr>
            <w:r w:rsidRPr="007219E0"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 w14:paraId="64EA883C" w14:textId="2C2AA04F" w:rsidR="00995BAF" w:rsidRDefault="00995BAF" w:rsidP="00995BAF">
            <w:pPr>
              <w:jc w:val="center"/>
              <w:rPr>
                <w:sz w:val="24"/>
              </w:rPr>
            </w:pPr>
            <w:r w:rsidRPr="007219E0">
              <w:rPr>
                <w:rFonts w:hint="eastAsia"/>
              </w:rPr>
              <w:t>优</w:t>
            </w:r>
          </w:p>
        </w:tc>
      </w:tr>
      <w:tr w:rsidR="00995BAF" w14:paraId="50A83CB4" w14:textId="77777777" w:rsidTr="00EC25BD">
        <w:trPr>
          <w:trHeight w:val="519"/>
        </w:trPr>
        <w:tc>
          <w:tcPr>
            <w:tcW w:w="902" w:type="dxa"/>
            <w:shd w:val="clear" w:color="auto" w:fill="auto"/>
            <w:vAlign w:val="center"/>
          </w:tcPr>
          <w:p w14:paraId="0DC6FCA5" w14:textId="77777777" w:rsidR="00995BAF" w:rsidRDefault="00995BAF" w:rsidP="00995B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956" w:type="dxa"/>
            <w:shd w:val="clear" w:color="auto" w:fill="auto"/>
          </w:tcPr>
          <w:p w14:paraId="25D6FB5E" w14:textId="749FBC53" w:rsidR="00995BAF" w:rsidRDefault="00995BAF" w:rsidP="00995B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71040F">
              <w:rPr>
                <w:rFonts w:hint="eastAsia"/>
              </w:rPr>
              <w:t>孙学敏</w:t>
            </w:r>
          </w:p>
        </w:tc>
        <w:tc>
          <w:tcPr>
            <w:tcW w:w="1716" w:type="dxa"/>
            <w:gridSpan w:val="2"/>
            <w:shd w:val="clear" w:color="auto" w:fill="auto"/>
          </w:tcPr>
          <w:p w14:paraId="43760C2E" w14:textId="3642A18B" w:rsidR="00995BAF" w:rsidRDefault="00995BAF" w:rsidP="00995BAF">
            <w:pPr>
              <w:jc w:val="center"/>
              <w:rPr>
                <w:sz w:val="24"/>
              </w:rPr>
            </w:pPr>
            <w:r w:rsidRPr="007219E0"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 w14:paraId="22BE220B" w14:textId="49871A44" w:rsidR="00995BAF" w:rsidRDefault="00995BAF" w:rsidP="00995BAF">
            <w:pPr>
              <w:jc w:val="center"/>
              <w:rPr>
                <w:sz w:val="24"/>
              </w:rPr>
            </w:pPr>
            <w:r w:rsidRPr="007219E0"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 w14:paraId="732CD7F6" w14:textId="43360F65" w:rsidR="00995BAF" w:rsidRDefault="00995BAF" w:rsidP="00995BAF">
            <w:pPr>
              <w:jc w:val="center"/>
              <w:rPr>
                <w:sz w:val="24"/>
              </w:rPr>
            </w:pPr>
            <w:r w:rsidRPr="007219E0"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 w14:paraId="1A65DBA6" w14:textId="7A54C11A" w:rsidR="00995BAF" w:rsidRDefault="00995BAF" w:rsidP="00995BAF">
            <w:pPr>
              <w:jc w:val="center"/>
              <w:rPr>
                <w:sz w:val="24"/>
              </w:rPr>
            </w:pPr>
            <w:r w:rsidRPr="007219E0">
              <w:rPr>
                <w:rFonts w:hint="eastAsia"/>
              </w:rPr>
              <w:t>优</w:t>
            </w:r>
          </w:p>
        </w:tc>
      </w:tr>
      <w:tr w:rsidR="00995BAF" w14:paraId="39A67735" w14:textId="77777777" w:rsidTr="00EC25BD">
        <w:trPr>
          <w:trHeight w:val="519"/>
        </w:trPr>
        <w:tc>
          <w:tcPr>
            <w:tcW w:w="902" w:type="dxa"/>
            <w:shd w:val="clear" w:color="auto" w:fill="auto"/>
            <w:vAlign w:val="center"/>
          </w:tcPr>
          <w:p w14:paraId="612DB794" w14:textId="77777777" w:rsidR="00995BAF" w:rsidRDefault="00995BAF" w:rsidP="00995B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956" w:type="dxa"/>
            <w:shd w:val="clear" w:color="auto" w:fill="auto"/>
          </w:tcPr>
          <w:p w14:paraId="31E8A213" w14:textId="7CB3264A" w:rsidR="00995BAF" w:rsidRDefault="00995BAF" w:rsidP="00995B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71040F">
              <w:rPr>
                <w:rFonts w:hint="eastAsia"/>
              </w:rPr>
              <w:t>吕逸凡</w:t>
            </w:r>
          </w:p>
        </w:tc>
        <w:tc>
          <w:tcPr>
            <w:tcW w:w="1716" w:type="dxa"/>
            <w:gridSpan w:val="2"/>
            <w:shd w:val="clear" w:color="auto" w:fill="auto"/>
          </w:tcPr>
          <w:p w14:paraId="449E8FAA" w14:textId="353C2890" w:rsidR="00995BAF" w:rsidRDefault="00995BAF" w:rsidP="00995BAF">
            <w:pPr>
              <w:jc w:val="center"/>
              <w:rPr>
                <w:sz w:val="24"/>
              </w:rPr>
            </w:pPr>
            <w:r w:rsidRPr="007219E0"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 w14:paraId="11FA41A8" w14:textId="5F076F0E" w:rsidR="00995BAF" w:rsidRDefault="00995BAF" w:rsidP="00995BAF">
            <w:pPr>
              <w:jc w:val="center"/>
              <w:rPr>
                <w:sz w:val="24"/>
              </w:rPr>
            </w:pPr>
            <w:r w:rsidRPr="007219E0"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 w14:paraId="48B575CA" w14:textId="0BF95DED" w:rsidR="00995BAF" w:rsidRDefault="00995BAF" w:rsidP="00995BAF">
            <w:pPr>
              <w:jc w:val="center"/>
              <w:rPr>
                <w:sz w:val="24"/>
              </w:rPr>
            </w:pPr>
            <w:r w:rsidRPr="007219E0"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 w14:paraId="7474A337" w14:textId="2080EA73" w:rsidR="00995BAF" w:rsidRDefault="00995BAF" w:rsidP="00995BAF">
            <w:pPr>
              <w:jc w:val="center"/>
              <w:rPr>
                <w:sz w:val="24"/>
              </w:rPr>
            </w:pPr>
            <w:r w:rsidRPr="007219E0">
              <w:rPr>
                <w:rFonts w:hint="eastAsia"/>
              </w:rPr>
              <w:t>优</w:t>
            </w:r>
          </w:p>
        </w:tc>
      </w:tr>
      <w:tr w:rsidR="00995BAF" w14:paraId="771794E1" w14:textId="77777777" w:rsidTr="00EC25BD">
        <w:trPr>
          <w:trHeight w:val="519"/>
        </w:trPr>
        <w:tc>
          <w:tcPr>
            <w:tcW w:w="902" w:type="dxa"/>
            <w:shd w:val="clear" w:color="auto" w:fill="auto"/>
            <w:vAlign w:val="center"/>
          </w:tcPr>
          <w:p w14:paraId="4237FA68" w14:textId="77777777" w:rsidR="00995BAF" w:rsidRDefault="00995BAF" w:rsidP="00995B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956" w:type="dxa"/>
            <w:shd w:val="clear" w:color="auto" w:fill="auto"/>
          </w:tcPr>
          <w:p w14:paraId="788E2C90" w14:textId="09AF88D0" w:rsidR="00995BAF" w:rsidRDefault="00995BAF" w:rsidP="00995B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71040F">
              <w:rPr>
                <w:rFonts w:hint="eastAsia"/>
              </w:rPr>
              <w:t>洪思涵</w:t>
            </w:r>
          </w:p>
        </w:tc>
        <w:tc>
          <w:tcPr>
            <w:tcW w:w="1716" w:type="dxa"/>
            <w:gridSpan w:val="2"/>
            <w:shd w:val="clear" w:color="auto" w:fill="auto"/>
          </w:tcPr>
          <w:p w14:paraId="015086C7" w14:textId="5FECF8B3" w:rsidR="00995BAF" w:rsidRDefault="00995BAF" w:rsidP="00995BAF">
            <w:pPr>
              <w:jc w:val="center"/>
              <w:rPr>
                <w:sz w:val="24"/>
              </w:rPr>
            </w:pPr>
            <w:r w:rsidRPr="007219E0"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 w14:paraId="094F3A84" w14:textId="3B3C4972" w:rsidR="00995BAF" w:rsidRDefault="00995BAF" w:rsidP="00995BAF">
            <w:pPr>
              <w:jc w:val="center"/>
              <w:rPr>
                <w:sz w:val="24"/>
              </w:rPr>
            </w:pPr>
            <w:r w:rsidRPr="007219E0"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 w14:paraId="3F84929A" w14:textId="78950477" w:rsidR="00995BAF" w:rsidRDefault="00995BAF" w:rsidP="00995BAF">
            <w:pPr>
              <w:jc w:val="center"/>
              <w:rPr>
                <w:sz w:val="24"/>
              </w:rPr>
            </w:pPr>
            <w:r w:rsidRPr="007219E0"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 w14:paraId="5BF8E936" w14:textId="0CAEF5C1" w:rsidR="00995BAF" w:rsidRDefault="00995BAF" w:rsidP="00995BAF">
            <w:pPr>
              <w:jc w:val="center"/>
              <w:rPr>
                <w:sz w:val="24"/>
              </w:rPr>
            </w:pPr>
            <w:r w:rsidRPr="007219E0">
              <w:rPr>
                <w:rFonts w:hint="eastAsia"/>
              </w:rPr>
              <w:t>优</w:t>
            </w:r>
          </w:p>
        </w:tc>
      </w:tr>
      <w:tr w:rsidR="00995BAF" w14:paraId="7DEAB399" w14:textId="77777777" w:rsidTr="00EC25BD">
        <w:trPr>
          <w:trHeight w:val="519"/>
        </w:trPr>
        <w:tc>
          <w:tcPr>
            <w:tcW w:w="902" w:type="dxa"/>
            <w:shd w:val="clear" w:color="auto" w:fill="auto"/>
            <w:vAlign w:val="center"/>
          </w:tcPr>
          <w:p w14:paraId="5EB77AE4" w14:textId="77777777" w:rsidR="00995BAF" w:rsidRDefault="00995BAF" w:rsidP="00995B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956" w:type="dxa"/>
            <w:shd w:val="clear" w:color="auto" w:fill="auto"/>
          </w:tcPr>
          <w:p w14:paraId="3FF2601C" w14:textId="27019FED" w:rsidR="00995BAF" w:rsidRDefault="00995BAF" w:rsidP="00995B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71040F">
              <w:rPr>
                <w:rFonts w:hint="eastAsia"/>
              </w:rPr>
              <w:t>杨昕诺</w:t>
            </w:r>
          </w:p>
        </w:tc>
        <w:tc>
          <w:tcPr>
            <w:tcW w:w="1716" w:type="dxa"/>
            <w:gridSpan w:val="2"/>
            <w:shd w:val="clear" w:color="auto" w:fill="auto"/>
          </w:tcPr>
          <w:p w14:paraId="505DDF7F" w14:textId="210DC372" w:rsidR="00995BAF" w:rsidRDefault="00995BAF" w:rsidP="00995BAF">
            <w:pPr>
              <w:jc w:val="center"/>
              <w:rPr>
                <w:sz w:val="24"/>
              </w:rPr>
            </w:pPr>
            <w:r w:rsidRPr="007219E0"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 w14:paraId="3C53F65C" w14:textId="12DA80B2" w:rsidR="00995BAF" w:rsidRDefault="00995BAF" w:rsidP="00995BAF">
            <w:pPr>
              <w:jc w:val="center"/>
              <w:rPr>
                <w:sz w:val="24"/>
              </w:rPr>
            </w:pPr>
            <w:r w:rsidRPr="007219E0"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 w14:paraId="7C1EFE7C" w14:textId="07D9525A" w:rsidR="00995BAF" w:rsidRDefault="00995BAF" w:rsidP="00995BAF">
            <w:pPr>
              <w:jc w:val="center"/>
              <w:rPr>
                <w:sz w:val="24"/>
              </w:rPr>
            </w:pPr>
            <w:r w:rsidRPr="007219E0"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 w14:paraId="4C15DDCC" w14:textId="2F169487" w:rsidR="00995BAF" w:rsidRDefault="00995BAF" w:rsidP="00995BAF">
            <w:pPr>
              <w:jc w:val="center"/>
              <w:rPr>
                <w:sz w:val="24"/>
              </w:rPr>
            </w:pPr>
            <w:r w:rsidRPr="007219E0">
              <w:rPr>
                <w:rFonts w:hint="eastAsia"/>
              </w:rPr>
              <w:t>优</w:t>
            </w:r>
          </w:p>
        </w:tc>
      </w:tr>
      <w:tr w:rsidR="00995BAF" w14:paraId="2E4CE405" w14:textId="77777777" w:rsidTr="00EC25BD">
        <w:trPr>
          <w:trHeight w:val="519"/>
        </w:trPr>
        <w:tc>
          <w:tcPr>
            <w:tcW w:w="902" w:type="dxa"/>
            <w:shd w:val="clear" w:color="auto" w:fill="auto"/>
            <w:vAlign w:val="center"/>
          </w:tcPr>
          <w:p w14:paraId="2FF8E247" w14:textId="77777777" w:rsidR="00995BAF" w:rsidRDefault="00995BAF" w:rsidP="00995B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956" w:type="dxa"/>
            <w:shd w:val="clear" w:color="auto" w:fill="auto"/>
          </w:tcPr>
          <w:p w14:paraId="7A0D94A2" w14:textId="1D33A91F" w:rsidR="00995BAF" w:rsidRDefault="00995BAF" w:rsidP="00995B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71040F">
              <w:rPr>
                <w:rFonts w:hint="eastAsia"/>
              </w:rPr>
              <w:t>陈欣忆</w:t>
            </w:r>
          </w:p>
        </w:tc>
        <w:tc>
          <w:tcPr>
            <w:tcW w:w="1716" w:type="dxa"/>
            <w:gridSpan w:val="2"/>
            <w:shd w:val="clear" w:color="auto" w:fill="auto"/>
          </w:tcPr>
          <w:p w14:paraId="760BF8B2" w14:textId="280FACC7" w:rsidR="00995BAF" w:rsidRDefault="00995BAF" w:rsidP="00995BAF">
            <w:pPr>
              <w:jc w:val="center"/>
              <w:rPr>
                <w:sz w:val="24"/>
              </w:rPr>
            </w:pPr>
            <w:r w:rsidRPr="007219E0"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 w14:paraId="4450A998" w14:textId="6387DDD1" w:rsidR="00995BAF" w:rsidRDefault="00995BAF" w:rsidP="00995BAF">
            <w:pPr>
              <w:jc w:val="center"/>
              <w:rPr>
                <w:sz w:val="24"/>
              </w:rPr>
            </w:pPr>
            <w:r w:rsidRPr="007219E0"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 w14:paraId="6586F978" w14:textId="373909C2" w:rsidR="00995BAF" w:rsidRDefault="00995BAF" w:rsidP="00995BAF">
            <w:pPr>
              <w:jc w:val="center"/>
              <w:rPr>
                <w:sz w:val="24"/>
              </w:rPr>
            </w:pPr>
            <w:r w:rsidRPr="007219E0"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 w14:paraId="061D54DA" w14:textId="104CC75A" w:rsidR="00995BAF" w:rsidRDefault="00995BAF" w:rsidP="00995BAF">
            <w:pPr>
              <w:jc w:val="center"/>
              <w:rPr>
                <w:sz w:val="24"/>
              </w:rPr>
            </w:pPr>
            <w:r w:rsidRPr="007219E0">
              <w:rPr>
                <w:rFonts w:hint="eastAsia"/>
              </w:rPr>
              <w:t>优</w:t>
            </w:r>
          </w:p>
        </w:tc>
      </w:tr>
      <w:tr w:rsidR="00995BAF" w14:paraId="77926C05" w14:textId="77777777" w:rsidTr="00EC25BD">
        <w:trPr>
          <w:trHeight w:val="519"/>
        </w:trPr>
        <w:tc>
          <w:tcPr>
            <w:tcW w:w="902" w:type="dxa"/>
            <w:shd w:val="clear" w:color="auto" w:fill="auto"/>
            <w:vAlign w:val="center"/>
          </w:tcPr>
          <w:p w14:paraId="56D46FD4" w14:textId="77777777" w:rsidR="00995BAF" w:rsidRDefault="00995BAF" w:rsidP="00995B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956" w:type="dxa"/>
            <w:shd w:val="clear" w:color="auto" w:fill="auto"/>
          </w:tcPr>
          <w:p w14:paraId="2ED2F3F4" w14:textId="2D05BFE2" w:rsidR="00995BAF" w:rsidRDefault="00995BAF" w:rsidP="00995B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71040F">
              <w:rPr>
                <w:rFonts w:hint="eastAsia"/>
              </w:rPr>
              <w:t>顾心怡</w:t>
            </w:r>
          </w:p>
        </w:tc>
        <w:tc>
          <w:tcPr>
            <w:tcW w:w="1716" w:type="dxa"/>
            <w:gridSpan w:val="2"/>
            <w:shd w:val="clear" w:color="auto" w:fill="auto"/>
          </w:tcPr>
          <w:p w14:paraId="6DE5AC9B" w14:textId="7C642941" w:rsidR="00995BAF" w:rsidRDefault="00995BAF" w:rsidP="00995BAF">
            <w:pPr>
              <w:jc w:val="center"/>
              <w:rPr>
                <w:sz w:val="24"/>
              </w:rPr>
            </w:pPr>
            <w:r w:rsidRPr="007219E0"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 w14:paraId="1F1BB5C4" w14:textId="6E557AC2" w:rsidR="00995BAF" w:rsidRDefault="00995BAF" w:rsidP="00995BAF">
            <w:pPr>
              <w:jc w:val="center"/>
              <w:rPr>
                <w:sz w:val="24"/>
              </w:rPr>
            </w:pPr>
            <w:r w:rsidRPr="007219E0"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 w14:paraId="0518D2A2" w14:textId="223820C2" w:rsidR="00995BAF" w:rsidRDefault="00995BAF" w:rsidP="00995BAF">
            <w:pPr>
              <w:jc w:val="center"/>
              <w:rPr>
                <w:sz w:val="24"/>
              </w:rPr>
            </w:pPr>
            <w:r w:rsidRPr="007219E0"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 w14:paraId="24554DB2" w14:textId="6C888609" w:rsidR="00995BAF" w:rsidRDefault="00995BAF" w:rsidP="00995BAF">
            <w:pPr>
              <w:jc w:val="center"/>
              <w:rPr>
                <w:sz w:val="24"/>
              </w:rPr>
            </w:pPr>
            <w:r w:rsidRPr="007219E0">
              <w:rPr>
                <w:rFonts w:hint="eastAsia"/>
              </w:rPr>
              <w:t>优</w:t>
            </w:r>
          </w:p>
        </w:tc>
      </w:tr>
      <w:tr w:rsidR="00995BAF" w14:paraId="1CAE57CC" w14:textId="77777777" w:rsidTr="00EC25BD">
        <w:trPr>
          <w:trHeight w:val="519"/>
        </w:trPr>
        <w:tc>
          <w:tcPr>
            <w:tcW w:w="902" w:type="dxa"/>
            <w:shd w:val="clear" w:color="auto" w:fill="auto"/>
            <w:vAlign w:val="center"/>
          </w:tcPr>
          <w:p w14:paraId="4746EB29" w14:textId="77777777" w:rsidR="00995BAF" w:rsidRDefault="00995BAF" w:rsidP="00995B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33</w:t>
            </w:r>
          </w:p>
        </w:tc>
        <w:tc>
          <w:tcPr>
            <w:tcW w:w="956" w:type="dxa"/>
            <w:shd w:val="clear" w:color="auto" w:fill="auto"/>
          </w:tcPr>
          <w:p w14:paraId="06B85ABE" w14:textId="01CB2D62" w:rsidR="00995BAF" w:rsidRDefault="00995BAF" w:rsidP="00995B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71040F">
              <w:rPr>
                <w:rFonts w:hint="eastAsia"/>
              </w:rPr>
              <w:t>谢瑶佳</w:t>
            </w:r>
          </w:p>
        </w:tc>
        <w:tc>
          <w:tcPr>
            <w:tcW w:w="1716" w:type="dxa"/>
            <w:gridSpan w:val="2"/>
            <w:shd w:val="clear" w:color="auto" w:fill="auto"/>
          </w:tcPr>
          <w:p w14:paraId="697DCC24" w14:textId="51600338" w:rsidR="00995BAF" w:rsidRDefault="00995BAF" w:rsidP="00995BAF">
            <w:pPr>
              <w:jc w:val="center"/>
              <w:rPr>
                <w:sz w:val="24"/>
              </w:rPr>
            </w:pPr>
            <w:r w:rsidRPr="00E406CF"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 w14:paraId="1A0D65DC" w14:textId="60534A87" w:rsidR="00995BAF" w:rsidRDefault="00995BAF" w:rsidP="00995BAF">
            <w:pPr>
              <w:jc w:val="center"/>
              <w:rPr>
                <w:sz w:val="24"/>
              </w:rPr>
            </w:pPr>
            <w:r w:rsidRPr="00E406CF"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 w14:paraId="0F09682A" w14:textId="5E4D7EAD" w:rsidR="00995BAF" w:rsidRDefault="00995BAF" w:rsidP="00995BAF">
            <w:pPr>
              <w:jc w:val="center"/>
              <w:rPr>
                <w:sz w:val="24"/>
              </w:rPr>
            </w:pPr>
            <w:r w:rsidRPr="00E406CF"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 w14:paraId="76EDD26B" w14:textId="4C8AE5E7" w:rsidR="00995BAF" w:rsidRDefault="00995BAF" w:rsidP="00995BAF">
            <w:pPr>
              <w:jc w:val="center"/>
              <w:rPr>
                <w:sz w:val="24"/>
              </w:rPr>
            </w:pPr>
            <w:r w:rsidRPr="00E406CF">
              <w:rPr>
                <w:rFonts w:hint="eastAsia"/>
              </w:rPr>
              <w:t>优</w:t>
            </w:r>
          </w:p>
        </w:tc>
      </w:tr>
      <w:tr w:rsidR="00995BAF" w14:paraId="0364E96F" w14:textId="77777777" w:rsidTr="00EC25BD">
        <w:trPr>
          <w:trHeight w:val="519"/>
        </w:trPr>
        <w:tc>
          <w:tcPr>
            <w:tcW w:w="902" w:type="dxa"/>
            <w:shd w:val="clear" w:color="auto" w:fill="auto"/>
            <w:vAlign w:val="center"/>
          </w:tcPr>
          <w:p w14:paraId="676AE993" w14:textId="77777777" w:rsidR="00995BAF" w:rsidRDefault="00995BAF" w:rsidP="00995B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34</w:t>
            </w:r>
          </w:p>
        </w:tc>
        <w:tc>
          <w:tcPr>
            <w:tcW w:w="956" w:type="dxa"/>
            <w:shd w:val="clear" w:color="auto" w:fill="auto"/>
          </w:tcPr>
          <w:p w14:paraId="0B8F9CA6" w14:textId="00F29741" w:rsidR="00995BAF" w:rsidRDefault="00995BAF" w:rsidP="00995B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71040F">
              <w:rPr>
                <w:rFonts w:hint="eastAsia"/>
              </w:rPr>
              <w:t>王思宁</w:t>
            </w:r>
          </w:p>
        </w:tc>
        <w:tc>
          <w:tcPr>
            <w:tcW w:w="1716" w:type="dxa"/>
            <w:gridSpan w:val="2"/>
            <w:shd w:val="clear" w:color="auto" w:fill="auto"/>
          </w:tcPr>
          <w:p w14:paraId="1F794387" w14:textId="6B685CD3" w:rsidR="00995BAF" w:rsidRDefault="00995BAF" w:rsidP="00995BAF">
            <w:pPr>
              <w:jc w:val="center"/>
              <w:rPr>
                <w:sz w:val="24"/>
              </w:rPr>
            </w:pPr>
            <w:r w:rsidRPr="00E406CF"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 w14:paraId="0A2066DE" w14:textId="765F062A" w:rsidR="00995BAF" w:rsidRDefault="00995BAF" w:rsidP="00995BAF">
            <w:pPr>
              <w:jc w:val="center"/>
              <w:rPr>
                <w:sz w:val="24"/>
              </w:rPr>
            </w:pPr>
            <w:r w:rsidRPr="00E406CF"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 w14:paraId="1816F771" w14:textId="5E01A8A2" w:rsidR="00995BAF" w:rsidRDefault="00995BAF" w:rsidP="00995BAF">
            <w:pPr>
              <w:jc w:val="center"/>
              <w:rPr>
                <w:sz w:val="24"/>
              </w:rPr>
            </w:pPr>
            <w:r w:rsidRPr="00E406CF"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 w14:paraId="441F64A5" w14:textId="07A2B8A5" w:rsidR="00995BAF" w:rsidRDefault="00995BAF" w:rsidP="00995BAF">
            <w:pPr>
              <w:jc w:val="center"/>
              <w:rPr>
                <w:sz w:val="24"/>
              </w:rPr>
            </w:pPr>
            <w:r w:rsidRPr="00E406CF">
              <w:rPr>
                <w:rFonts w:hint="eastAsia"/>
              </w:rPr>
              <w:t>优</w:t>
            </w:r>
          </w:p>
        </w:tc>
      </w:tr>
      <w:tr w:rsidR="00995BAF" w14:paraId="125D2F04" w14:textId="77777777" w:rsidTr="00EC25BD">
        <w:trPr>
          <w:trHeight w:val="519"/>
        </w:trPr>
        <w:tc>
          <w:tcPr>
            <w:tcW w:w="902" w:type="dxa"/>
            <w:shd w:val="clear" w:color="auto" w:fill="auto"/>
            <w:vAlign w:val="center"/>
          </w:tcPr>
          <w:p w14:paraId="515BF27B" w14:textId="77777777" w:rsidR="00995BAF" w:rsidRDefault="00995BAF" w:rsidP="00995B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956" w:type="dxa"/>
            <w:shd w:val="clear" w:color="auto" w:fill="auto"/>
          </w:tcPr>
          <w:p w14:paraId="4F724A80" w14:textId="4724C936" w:rsidR="00995BAF" w:rsidRDefault="00995BAF" w:rsidP="00995B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71040F">
              <w:rPr>
                <w:rFonts w:hint="eastAsia"/>
              </w:rPr>
              <w:t>刘嘉煜</w:t>
            </w:r>
          </w:p>
        </w:tc>
        <w:tc>
          <w:tcPr>
            <w:tcW w:w="1716" w:type="dxa"/>
            <w:gridSpan w:val="2"/>
            <w:shd w:val="clear" w:color="auto" w:fill="auto"/>
          </w:tcPr>
          <w:p w14:paraId="6EA0E6F7" w14:textId="1DBDF08F" w:rsidR="00995BAF" w:rsidRDefault="00995BAF" w:rsidP="00995BAF">
            <w:pPr>
              <w:jc w:val="center"/>
              <w:rPr>
                <w:sz w:val="24"/>
              </w:rPr>
            </w:pPr>
            <w:r w:rsidRPr="00E406CF"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 w14:paraId="2DC98319" w14:textId="367C7364" w:rsidR="00995BAF" w:rsidRDefault="00995BAF" w:rsidP="00995BAF">
            <w:pPr>
              <w:jc w:val="center"/>
              <w:rPr>
                <w:sz w:val="24"/>
              </w:rPr>
            </w:pPr>
            <w:r w:rsidRPr="00E406CF"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 w14:paraId="26B7292E" w14:textId="00AF3D60" w:rsidR="00995BAF" w:rsidRDefault="00995BAF" w:rsidP="00995BAF">
            <w:pPr>
              <w:jc w:val="center"/>
              <w:rPr>
                <w:sz w:val="24"/>
              </w:rPr>
            </w:pPr>
            <w:r w:rsidRPr="00E406CF"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 w14:paraId="5BB38E0B" w14:textId="089250BC" w:rsidR="00995BAF" w:rsidRDefault="00995BAF" w:rsidP="00995BAF">
            <w:pPr>
              <w:jc w:val="center"/>
              <w:rPr>
                <w:sz w:val="24"/>
              </w:rPr>
            </w:pPr>
            <w:r w:rsidRPr="00E406CF">
              <w:rPr>
                <w:rFonts w:hint="eastAsia"/>
              </w:rPr>
              <w:t>优</w:t>
            </w:r>
          </w:p>
        </w:tc>
      </w:tr>
      <w:tr w:rsidR="00995BAF" w14:paraId="4AE8B7F0" w14:textId="77777777" w:rsidTr="00EC25BD">
        <w:trPr>
          <w:trHeight w:val="519"/>
        </w:trPr>
        <w:tc>
          <w:tcPr>
            <w:tcW w:w="902" w:type="dxa"/>
            <w:shd w:val="clear" w:color="auto" w:fill="auto"/>
            <w:vAlign w:val="center"/>
          </w:tcPr>
          <w:p w14:paraId="1BE158F7" w14:textId="77777777" w:rsidR="00995BAF" w:rsidRDefault="00995BAF" w:rsidP="00995B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956" w:type="dxa"/>
            <w:shd w:val="clear" w:color="auto" w:fill="auto"/>
          </w:tcPr>
          <w:p w14:paraId="2F1EAB29" w14:textId="084DFD9C" w:rsidR="00995BAF" w:rsidRDefault="00995BAF" w:rsidP="00995B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71040F">
              <w:rPr>
                <w:rFonts w:hint="eastAsia"/>
              </w:rPr>
              <w:t>张欣妍</w:t>
            </w:r>
          </w:p>
        </w:tc>
        <w:tc>
          <w:tcPr>
            <w:tcW w:w="1716" w:type="dxa"/>
            <w:gridSpan w:val="2"/>
            <w:shd w:val="clear" w:color="auto" w:fill="auto"/>
          </w:tcPr>
          <w:p w14:paraId="46991CE9" w14:textId="1AC252A0" w:rsidR="00995BAF" w:rsidRDefault="00995BAF" w:rsidP="00995BAF">
            <w:pPr>
              <w:jc w:val="center"/>
              <w:rPr>
                <w:sz w:val="24"/>
              </w:rPr>
            </w:pPr>
            <w:r w:rsidRPr="00E406CF"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 w14:paraId="7AF6E863" w14:textId="5F63A02A" w:rsidR="00995BAF" w:rsidRDefault="00995BAF" w:rsidP="00995BAF">
            <w:pPr>
              <w:jc w:val="center"/>
              <w:rPr>
                <w:sz w:val="24"/>
              </w:rPr>
            </w:pPr>
            <w:r w:rsidRPr="00E406CF"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 w14:paraId="6D3E24AF" w14:textId="5DD23C47" w:rsidR="00995BAF" w:rsidRDefault="00995BAF" w:rsidP="00995BAF">
            <w:pPr>
              <w:jc w:val="center"/>
              <w:rPr>
                <w:sz w:val="24"/>
              </w:rPr>
            </w:pPr>
            <w:r w:rsidRPr="00E406CF"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 w14:paraId="04123E32" w14:textId="702FF803" w:rsidR="00995BAF" w:rsidRDefault="00995BAF" w:rsidP="00995BAF">
            <w:pPr>
              <w:jc w:val="center"/>
              <w:rPr>
                <w:sz w:val="24"/>
              </w:rPr>
            </w:pPr>
            <w:r w:rsidRPr="00E406CF">
              <w:rPr>
                <w:rFonts w:hint="eastAsia"/>
              </w:rPr>
              <w:t>优</w:t>
            </w:r>
          </w:p>
        </w:tc>
      </w:tr>
      <w:tr w:rsidR="00995BAF" w14:paraId="11F18D8E" w14:textId="77777777" w:rsidTr="00EC25BD">
        <w:trPr>
          <w:trHeight w:val="519"/>
        </w:trPr>
        <w:tc>
          <w:tcPr>
            <w:tcW w:w="902" w:type="dxa"/>
            <w:shd w:val="clear" w:color="auto" w:fill="auto"/>
            <w:vAlign w:val="center"/>
          </w:tcPr>
          <w:p w14:paraId="5CE55FBB" w14:textId="77777777" w:rsidR="00995BAF" w:rsidRDefault="00995BAF" w:rsidP="00995B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37</w:t>
            </w:r>
          </w:p>
        </w:tc>
        <w:tc>
          <w:tcPr>
            <w:tcW w:w="956" w:type="dxa"/>
            <w:shd w:val="clear" w:color="auto" w:fill="auto"/>
          </w:tcPr>
          <w:p w14:paraId="66967833" w14:textId="310A4B5F" w:rsidR="00995BAF" w:rsidRDefault="00995BAF" w:rsidP="00995B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71040F">
              <w:rPr>
                <w:rFonts w:hint="eastAsia"/>
              </w:rPr>
              <w:t>姜芷琦</w:t>
            </w:r>
          </w:p>
        </w:tc>
        <w:tc>
          <w:tcPr>
            <w:tcW w:w="1716" w:type="dxa"/>
            <w:gridSpan w:val="2"/>
            <w:shd w:val="clear" w:color="auto" w:fill="auto"/>
          </w:tcPr>
          <w:p w14:paraId="358E329E" w14:textId="2BE89234" w:rsidR="00995BAF" w:rsidRDefault="00995BAF" w:rsidP="00995BAF">
            <w:pPr>
              <w:jc w:val="center"/>
              <w:rPr>
                <w:sz w:val="24"/>
              </w:rPr>
            </w:pPr>
            <w:r w:rsidRPr="00E406CF"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 w14:paraId="2B389511" w14:textId="0C044720" w:rsidR="00995BAF" w:rsidRDefault="00995BAF" w:rsidP="00995BAF">
            <w:pPr>
              <w:jc w:val="center"/>
              <w:rPr>
                <w:sz w:val="24"/>
              </w:rPr>
            </w:pPr>
            <w:r w:rsidRPr="00E406CF"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 w14:paraId="34BB7376" w14:textId="655F56AB" w:rsidR="00995BAF" w:rsidRDefault="00995BAF" w:rsidP="00995BAF">
            <w:pPr>
              <w:jc w:val="center"/>
              <w:rPr>
                <w:sz w:val="24"/>
              </w:rPr>
            </w:pPr>
            <w:r w:rsidRPr="00E406CF"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 w14:paraId="164937E2" w14:textId="7B4A825F" w:rsidR="00995BAF" w:rsidRDefault="00995BAF" w:rsidP="00995BAF">
            <w:pPr>
              <w:jc w:val="center"/>
              <w:rPr>
                <w:sz w:val="24"/>
              </w:rPr>
            </w:pPr>
            <w:r w:rsidRPr="00E406CF">
              <w:rPr>
                <w:rFonts w:hint="eastAsia"/>
              </w:rPr>
              <w:t>优</w:t>
            </w:r>
          </w:p>
        </w:tc>
      </w:tr>
      <w:tr w:rsidR="00995BAF" w14:paraId="382FD849" w14:textId="77777777" w:rsidTr="00EC25BD">
        <w:trPr>
          <w:trHeight w:val="519"/>
        </w:trPr>
        <w:tc>
          <w:tcPr>
            <w:tcW w:w="902" w:type="dxa"/>
            <w:shd w:val="clear" w:color="auto" w:fill="auto"/>
            <w:vAlign w:val="center"/>
          </w:tcPr>
          <w:p w14:paraId="7AD039C1" w14:textId="77777777" w:rsidR="00995BAF" w:rsidRDefault="00995BAF" w:rsidP="00995B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956" w:type="dxa"/>
            <w:shd w:val="clear" w:color="auto" w:fill="auto"/>
          </w:tcPr>
          <w:p w14:paraId="214491A8" w14:textId="05B81141" w:rsidR="00995BAF" w:rsidRDefault="00995BAF" w:rsidP="00995B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71040F">
              <w:rPr>
                <w:rFonts w:hint="eastAsia"/>
              </w:rPr>
              <w:t>郭一菲</w:t>
            </w:r>
          </w:p>
        </w:tc>
        <w:tc>
          <w:tcPr>
            <w:tcW w:w="1716" w:type="dxa"/>
            <w:gridSpan w:val="2"/>
            <w:shd w:val="clear" w:color="auto" w:fill="auto"/>
          </w:tcPr>
          <w:p w14:paraId="5E94AD46" w14:textId="143D92B6" w:rsidR="00995BAF" w:rsidRDefault="00995BAF" w:rsidP="00995BAF">
            <w:pPr>
              <w:jc w:val="center"/>
              <w:rPr>
                <w:sz w:val="24"/>
              </w:rPr>
            </w:pPr>
            <w:r w:rsidRPr="00E406CF"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 w14:paraId="08C84F11" w14:textId="1B293E44" w:rsidR="00995BAF" w:rsidRDefault="00995BAF" w:rsidP="00995BAF">
            <w:pPr>
              <w:jc w:val="center"/>
              <w:rPr>
                <w:sz w:val="24"/>
              </w:rPr>
            </w:pPr>
            <w:r w:rsidRPr="00E406CF"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 w14:paraId="078E0397" w14:textId="158CD27D" w:rsidR="00995BAF" w:rsidRDefault="00995BAF" w:rsidP="00995BAF">
            <w:pPr>
              <w:jc w:val="center"/>
              <w:rPr>
                <w:sz w:val="24"/>
              </w:rPr>
            </w:pPr>
            <w:r w:rsidRPr="00E406CF"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 w14:paraId="6E2C651C" w14:textId="74787D4E" w:rsidR="00995BAF" w:rsidRDefault="00995BAF" w:rsidP="00995BAF">
            <w:pPr>
              <w:jc w:val="center"/>
              <w:rPr>
                <w:sz w:val="24"/>
              </w:rPr>
            </w:pPr>
            <w:r w:rsidRPr="00E406CF">
              <w:rPr>
                <w:rFonts w:hint="eastAsia"/>
              </w:rPr>
              <w:t>优</w:t>
            </w:r>
          </w:p>
        </w:tc>
      </w:tr>
      <w:tr w:rsidR="00995BAF" w14:paraId="630D3BD0" w14:textId="77777777" w:rsidTr="00EC25BD">
        <w:trPr>
          <w:trHeight w:val="519"/>
        </w:trPr>
        <w:tc>
          <w:tcPr>
            <w:tcW w:w="902" w:type="dxa"/>
            <w:shd w:val="clear" w:color="auto" w:fill="auto"/>
            <w:vAlign w:val="center"/>
          </w:tcPr>
          <w:p w14:paraId="1E893EC4" w14:textId="77777777" w:rsidR="00995BAF" w:rsidRDefault="00995BAF" w:rsidP="00995B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39</w:t>
            </w:r>
          </w:p>
        </w:tc>
        <w:tc>
          <w:tcPr>
            <w:tcW w:w="956" w:type="dxa"/>
            <w:shd w:val="clear" w:color="auto" w:fill="auto"/>
          </w:tcPr>
          <w:p w14:paraId="12399B4E" w14:textId="58D3213B" w:rsidR="00995BAF" w:rsidRDefault="00995BAF" w:rsidP="00995B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71040F">
              <w:rPr>
                <w:rFonts w:hint="eastAsia"/>
              </w:rPr>
              <w:t>李嘉馨</w:t>
            </w:r>
          </w:p>
        </w:tc>
        <w:tc>
          <w:tcPr>
            <w:tcW w:w="1716" w:type="dxa"/>
            <w:gridSpan w:val="2"/>
            <w:shd w:val="clear" w:color="auto" w:fill="auto"/>
          </w:tcPr>
          <w:p w14:paraId="4707B85B" w14:textId="1931FDFA" w:rsidR="00995BAF" w:rsidRDefault="00995BAF" w:rsidP="00995BAF">
            <w:pPr>
              <w:jc w:val="center"/>
              <w:rPr>
                <w:sz w:val="24"/>
              </w:rPr>
            </w:pPr>
            <w:r w:rsidRPr="00E406CF"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 w14:paraId="0E385DAB" w14:textId="18466D8E" w:rsidR="00995BAF" w:rsidRDefault="00995BAF" w:rsidP="00995BAF">
            <w:pPr>
              <w:jc w:val="center"/>
              <w:rPr>
                <w:sz w:val="24"/>
              </w:rPr>
            </w:pPr>
            <w:r w:rsidRPr="00E406CF"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 w14:paraId="236E1E19" w14:textId="5673BC42" w:rsidR="00995BAF" w:rsidRDefault="00995BAF" w:rsidP="00995BAF">
            <w:pPr>
              <w:jc w:val="center"/>
              <w:rPr>
                <w:sz w:val="24"/>
              </w:rPr>
            </w:pPr>
            <w:r w:rsidRPr="00E406CF"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 w14:paraId="528568AB" w14:textId="4D6C10D9" w:rsidR="00995BAF" w:rsidRDefault="00995BAF" w:rsidP="00995BAF">
            <w:pPr>
              <w:jc w:val="center"/>
              <w:rPr>
                <w:sz w:val="24"/>
              </w:rPr>
            </w:pPr>
            <w:r w:rsidRPr="00E406CF">
              <w:rPr>
                <w:rFonts w:hint="eastAsia"/>
              </w:rPr>
              <w:t>优</w:t>
            </w:r>
          </w:p>
        </w:tc>
      </w:tr>
      <w:tr w:rsidR="00995BAF" w14:paraId="55A566A7" w14:textId="77777777" w:rsidTr="00EC25BD">
        <w:trPr>
          <w:trHeight w:val="519"/>
        </w:trPr>
        <w:tc>
          <w:tcPr>
            <w:tcW w:w="902" w:type="dxa"/>
            <w:shd w:val="clear" w:color="auto" w:fill="auto"/>
            <w:vAlign w:val="center"/>
          </w:tcPr>
          <w:p w14:paraId="0DBC96A6" w14:textId="77777777" w:rsidR="00995BAF" w:rsidRDefault="00995BAF" w:rsidP="00995BAF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956" w:type="dxa"/>
            <w:shd w:val="clear" w:color="auto" w:fill="auto"/>
          </w:tcPr>
          <w:p w14:paraId="16EC09FE" w14:textId="6A4EA34D" w:rsidR="00995BAF" w:rsidRDefault="00995BAF" w:rsidP="00995B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71040F">
              <w:rPr>
                <w:rFonts w:hint="eastAsia"/>
              </w:rPr>
              <w:t>韩子诺</w:t>
            </w:r>
          </w:p>
        </w:tc>
        <w:tc>
          <w:tcPr>
            <w:tcW w:w="1716" w:type="dxa"/>
            <w:gridSpan w:val="2"/>
            <w:shd w:val="clear" w:color="auto" w:fill="auto"/>
          </w:tcPr>
          <w:p w14:paraId="784804C6" w14:textId="2DE91997" w:rsidR="00995BAF" w:rsidRDefault="00995BAF" w:rsidP="00995BAF">
            <w:pPr>
              <w:jc w:val="center"/>
              <w:rPr>
                <w:sz w:val="24"/>
              </w:rPr>
            </w:pPr>
            <w:r w:rsidRPr="00E406CF"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 w14:paraId="7DEC2646" w14:textId="60E59290" w:rsidR="00995BAF" w:rsidRDefault="00995BAF" w:rsidP="00995BAF">
            <w:pPr>
              <w:jc w:val="center"/>
              <w:rPr>
                <w:sz w:val="24"/>
              </w:rPr>
            </w:pPr>
            <w:r w:rsidRPr="00E406CF"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 w14:paraId="67853F7E" w14:textId="310A0851" w:rsidR="00995BAF" w:rsidRDefault="00995BAF" w:rsidP="00995BAF">
            <w:pPr>
              <w:jc w:val="center"/>
              <w:rPr>
                <w:sz w:val="24"/>
              </w:rPr>
            </w:pPr>
            <w:r w:rsidRPr="00E406CF"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 w14:paraId="7DE1AC8C" w14:textId="45CF23E2" w:rsidR="00995BAF" w:rsidRDefault="00995BAF" w:rsidP="00995BAF">
            <w:pPr>
              <w:jc w:val="center"/>
              <w:rPr>
                <w:sz w:val="24"/>
              </w:rPr>
            </w:pPr>
            <w:r w:rsidRPr="00E406CF">
              <w:rPr>
                <w:rFonts w:hint="eastAsia"/>
              </w:rPr>
              <w:t>优</w:t>
            </w:r>
          </w:p>
        </w:tc>
      </w:tr>
      <w:tr w:rsidR="00995BAF" w14:paraId="51D7F38F" w14:textId="77777777" w:rsidTr="00EC25BD">
        <w:trPr>
          <w:trHeight w:val="519"/>
        </w:trPr>
        <w:tc>
          <w:tcPr>
            <w:tcW w:w="902" w:type="dxa"/>
            <w:shd w:val="clear" w:color="auto" w:fill="auto"/>
            <w:vAlign w:val="center"/>
          </w:tcPr>
          <w:p w14:paraId="455FEECF" w14:textId="77777777" w:rsidR="00995BAF" w:rsidRDefault="00995BAF" w:rsidP="00995B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41</w:t>
            </w:r>
          </w:p>
        </w:tc>
        <w:tc>
          <w:tcPr>
            <w:tcW w:w="956" w:type="dxa"/>
            <w:shd w:val="clear" w:color="auto" w:fill="auto"/>
          </w:tcPr>
          <w:p w14:paraId="0C594262" w14:textId="35DA4335" w:rsidR="00995BAF" w:rsidRDefault="00995BAF" w:rsidP="00995BAF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71040F">
              <w:rPr>
                <w:rFonts w:hint="eastAsia"/>
              </w:rPr>
              <w:t>江明杨</w:t>
            </w:r>
          </w:p>
        </w:tc>
        <w:tc>
          <w:tcPr>
            <w:tcW w:w="1716" w:type="dxa"/>
            <w:gridSpan w:val="2"/>
            <w:shd w:val="clear" w:color="auto" w:fill="auto"/>
          </w:tcPr>
          <w:p w14:paraId="57547281" w14:textId="6287916B" w:rsidR="00995BAF" w:rsidRDefault="00995BAF" w:rsidP="00995BAF">
            <w:pPr>
              <w:jc w:val="center"/>
              <w:rPr>
                <w:sz w:val="24"/>
              </w:rPr>
            </w:pPr>
            <w:r w:rsidRPr="00E406CF"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 w14:paraId="5DB9B4F3" w14:textId="62347E12" w:rsidR="00995BAF" w:rsidRDefault="00995BAF" w:rsidP="00995BAF">
            <w:pPr>
              <w:jc w:val="center"/>
              <w:rPr>
                <w:sz w:val="24"/>
              </w:rPr>
            </w:pPr>
            <w:r w:rsidRPr="00E406CF"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 w14:paraId="385FB24F" w14:textId="68EDEB2F" w:rsidR="00995BAF" w:rsidRDefault="00995BAF" w:rsidP="00995BAF">
            <w:pPr>
              <w:jc w:val="center"/>
              <w:rPr>
                <w:sz w:val="24"/>
              </w:rPr>
            </w:pPr>
            <w:r w:rsidRPr="00E406CF"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 w14:paraId="4A4846FB" w14:textId="36A060C8" w:rsidR="00995BAF" w:rsidRDefault="00995BAF" w:rsidP="00995BAF">
            <w:pPr>
              <w:jc w:val="center"/>
              <w:rPr>
                <w:sz w:val="24"/>
              </w:rPr>
            </w:pPr>
            <w:r w:rsidRPr="00E406CF">
              <w:rPr>
                <w:rFonts w:hint="eastAsia"/>
              </w:rPr>
              <w:t>优</w:t>
            </w:r>
          </w:p>
        </w:tc>
      </w:tr>
      <w:tr w:rsidR="00995BAF" w14:paraId="0B33DBFC" w14:textId="77777777" w:rsidTr="00EC25BD">
        <w:trPr>
          <w:trHeight w:val="519"/>
        </w:trPr>
        <w:tc>
          <w:tcPr>
            <w:tcW w:w="902" w:type="dxa"/>
            <w:shd w:val="clear" w:color="auto" w:fill="auto"/>
            <w:vAlign w:val="center"/>
          </w:tcPr>
          <w:p w14:paraId="64A78FC3" w14:textId="77777777" w:rsidR="00995BAF" w:rsidRDefault="00995BAF" w:rsidP="00995B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42</w:t>
            </w:r>
          </w:p>
        </w:tc>
        <w:tc>
          <w:tcPr>
            <w:tcW w:w="956" w:type="dxa"/>
            <w:shd w:val="clear" w:color="auto" w:fill="auto"/>
          </w:tcPr>
          <w:p w14:paraId="0B430B61" w14:textId="11512205" w:rsidR="00995BAF" w:rsidRDefault="00995BAF" w:rsidP="00995BAF">
            <w:pPr>
              <w:widowControl/>
              <w:textAlignment w:val="center"/>
              <w:rPr>
                <w:rFonts w:ascii="宋体" w:eastAsia="宋体" w:hAnsi="宋体" w:cs="宋体"/>
                <w:sz w:val="24"/>
              </w:rPr>
            </w:pPr>
            <w:r w:rsidRPr="0071040F">
              <w:rPr>
                <w:rFonts w:hint="eastAsia"/>
              </w:rPr>
              <w:t>郭梓瑶</w:t>
            </w:r>
          </w:p>
        </w:tc>
        <w:tc>
          <w:tcPr>
            <w:tcW w:w="1716" w:type="dxa"/>
            <w:gridSpan w:val="2"/>
            <w:shd w:val="clear" w:color="auto" w:fill="auto"/>
          </w:tcPr>
          <w:p w14:paraId="26182C0E" w14:textId="46F92AE8" w:rsidR="00995BAF" w:rsidRDefault="00995BAF" w:rsidP="00995BAF">
            <w:pPr>
              <w:jc w:val="center"/>
              <w:rPr>
                <w:sz w:val="24"/>
              </w:rPr>
            </w:pPr>
            <w:r w:rsidRPr="000A56CE"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 w14:paraId="085EE82F" w14:textId="5FEFD913" w:rsidR="00995BAF" w:rsidRDefault="00995BAF" w:rsidP="00995BAF">
            <w:pPr>
              <w:jc w:val="center"/>
              <w:rPr>
                <w:sz w:val="24"/>
              </w:rPr>
            </w:pPr>
            <w:r w:rsidRPr="000A56CE"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 w14:paraId="3BFE1769" w14:textId="0F67A318" w:rsidR="00995BAF" w:rsidRDefault="00995BAF" w:rsidP="00995BAF">
            <w:pPr>
              <w:jc w:val="center"/>
              <w:rPr>
                <w:sz w:val="24"/>
              </w:rPr>
            </w:pPr>
            <w:r w:rsidRPr="000A56CE"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 w14:paraId="1DD4E3CC" w14:textId="15E8867F" w:rsidR="00995BAF" w:rsidRDefault="00995BAF" w:rsidP="00995BAF">
            <w:pPr>
              <w:jc w:val="center"/>
              <w:rPr>
                <w:sz w:val="24"/>
              </w:rPr>
            </w:pPr>
            <w:r w:rsidRPr="000A56CE">
              <w:rPr>
                <w:rFonts w:hint="eastAsia"/>
              </w:rPr>
              <w:t>优</w:t>
            </w:r>
          </w:p>
        </w:tc>
      </w:tr>
      <w:tr w:rsidR="00995BAF" w14:paraId="6B5546C4" w14:textId="77777777" w:rsidTr="00470BE1">
        <w:trPr>
          <w:trHeight w:val="519"/>
        </w:trPr>
        <w:tc>
          <w:tcPr>
            <w:tcW w:w="902" w:type="dxa"/>
            <w:shd w:val="clear" w:color="auto" w:fill="auto"/>
            <w:vAlign w:val="center"/>
          </w:tcPr>
          <w:p w14:paraId="5F8B01FA" w14:textId="77777777" w:rsidR="00995BAF" w:rsidRDefault="00995BAF" w:rsidP="00995BAF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43</w:t>
            </w:r>
          </w:p>
        </w:tc>
        <w:tc>
          <w:tcPr>
            <w:tcW w:w="956" w:type="dxa"/>
            <w:shd w:val="clear" w:color="auto" w:fill="auto"/>
          </w:tcPr>
          <w:p w14:paraId="72D7ACD5" w14:textId="7092E484" w:rsidR="00995BAF" w:rsidRDefault="00995BAF" w:rsidP="00995BAF">
            <w:pPr>
              <w:widowControl/>
              <w:textAlignment w:val="center"/>
              <w:rPr>
                <w:rFonts w:ascii="宋体" w:eastAsia="宋体" w:hAnsi="宋体" w:cs="宋体"/>
                <w:sz w:val="24"/>
              </w:rPr>
            </w:pPr>
            <w:r w:rsidRPr="0071040F">
              <w:rPr>
                <w:rFonts w:hint="eastAsia"/>
              </w:rPr>
              <w:t>张童宇</w:t>
            </w:r>
          </w:p>
        </w:tc>
        <w:tc>
          <w:tcPr>
            <w:tcW w:w="1716" w:type="dxa"/>
            <w:gridSpan w:val="2"/>
            <w:shd w:val="clear" w:color="auto" w:fill="auto"/>
          </w:tcPr>
          <w:p w14:paraId="570E5F7D" w14:textId="147C6126" w:rsidR="00995BAF" w:rsidRDefault="00995BAF" w:rsidP="00995BAF">
            <w:pPr>
              <w:jc w:val="center"/>
              <w:rPr>
                <w:sz w:val="24"/>
              </w:rPr>
            </w:pPr>
            <w:r w:rsidRPr="000A56CE"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 w14:paraId="5D721ED7" w14:textId="02A7AC53" w:rsidR="00995BAF" w:rsidRDefault="00995BAF" w:rsidP="00995BAF">
            <w:pPr>
              <w:jc w:val="center"/>
              <w:rPr>
                <w:sz w:val="24"/>
              </w:rPr>
            </w:pPr>
            <w:r w:rsidRPr="000A56CE"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 w14:paraId="7E16158A" w14:textId="758AA47F" w:rsidR="00995BAF" w:rsidRDefault="00995BAF" w:rsidP="00995BAF">
            <w:pPr>
              <w:jc w:val="center"/>
              <w:rPr>
                <w:sz w:val="24"/>
              </w:rPr>
            </w:pPr>
            <w:r w:rsidRPr="000A56CE"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 w14:paraId="30453D81" w14:textId="62D58CC1" w:rsidR="00995BAF" w:rsidRDefault="00995BAF" w:rsidP="00995BAF">
            <w:pPr>
              <w:jc w:val="center"/>
              <w:rPr>
                <w:sz w:val="24"/>
              </w:rPr>
            </w:pPr>
            <w:r w:rsidRPr="000A56CE">
              <w:rPr>
                <w:rFonts w:hint="eastAsia"/>
              </w:rPr>
              <w:t>优</w:t>
            </w:r>
          </w:p>
        </w:tc>
      </w:tr>
      <w:tr w:rsidR="00DA4209" w14:paraId="56738C4F" w14:textId="77777777">
        <w:trPr>
          <w:trHeight w:val="519"/>
        </w:trPr>
        <w:tc>
          <w:tcPr>
            <w:tcW w:w="902" w:type="dxa"/>
            <w:shd w:val="clear" w:color="auto" w:fill="auto"/>
            <w:vAlign w:val="center"/>
          </w:tcPr>
          <w:p w14:paraId="4188C34A" w14:textId="77777777" w:rsidR="00DA4209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44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36B8D1EA" w14:textId="77777777" w:rsidR="00DA4209" w:rsidRDefault="00DA420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 w14:paraId="6B59C44A" w14:textId="77777777" w:rsidR="00DA4209" w:rsidRDefault="00DA4209">
            <w:pPr>
              <w:jc w:val="center"/>
              <w:rPr>
                <w:sz w:val="24"/>
              </w:rPr>
            </w:pP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 w14:paraId="6DCC3341" w14:textId="77777777" w:rsidR="00DA4209" w:rsidRDefault="00DA4209">
            <w:pPr>
              <w:jc w:val="center"/>
              <w:rPr>
                <w:sz w:val="24"/>
              </w:rPr>
            </w:pP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 w14:paraId="4DD745DD" w14:textId="77777777" w:rsidR="00DA4209" w:rsidRDefault="00DA4209">
            <w:pPr>
              <w:jc w:val="center"/>
              <w:rPr>
                <w:sz w:val="24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14:paraId="56A015DC" w14:textId="77777777" w:rsidR="00DA4209" w:rsidRDefault="00DA4209">
            <w:pPr>
              <w:jc w:val="center"/>
              <w:rPr>
                <w:sz w:val="24"/>
              </w:rPr>
            </w:pPr>
          </w:p>
        </w:tc>
      </w:tr>
      <w:tr w:rsidR="00DA4209" w14:paraId="2A36FB0D" w14:textId="77777777">
        <w:trPr>
          <w:trHeight w:val="519"/>
        </w:trPr>
        <w:tc>
          <w:tcPr>
            <w:tcW w:w="902" w:type="dxa"/>
            <w:shd w:val="clear" w:color="auto" w:fill="auto"/>
            <w:vAlign w:val="center"/>
          </w:tcPr>
          <w:p w14:paraId="29DAA86A" w14:textId="77777777" w:rsidR="00DA4209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45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447BABB2" w14:textId="77777777" w:rsidR="00DA4209" w:rsidRDefault="00DA420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 w14:paraId="5776A68D" w14:textId="77777777" w:rsidR="00DA4209" w:rsidRDefault="00DA4209">
            <w:pPr>
              <w:jc w:val="center"/>
              <w:rPr>
                <w:sz w:val="24"/>
              </w:rPr>
            </w:pP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 w14:paraId="7DE055B9" w14:textId="77777777" w:rsidR="00DA4209" w:rsidRDefault="00DA4209">
            <w:pPr>
              <w:jc w:val="center"/>
              <w:rPr>
                <w:sz w:val="24"/>
              </w:rPr>
            </w:pP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 w14:paraId="224586A1" w14:textId="77777777" w:rsidR="00DA4209" w:rsidRDefault="00DA4209">
            <w:pPr>
              <w:jc w:val="center"/>
              <w:rPr>
                <w:sz w:val="24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14:paraId="604AA208" w14:textId="77777777" w:rsidR="00DA4209" w:rsidRDefault="00DA4209">
            <w:pPr>
              <w:jc w:val="center"/>
              <w:rPr>
                <w:sz w:val="24"/>
              </w:rPr>
            </w:pPr>
          </w:p>
        </w:tc>
      </w:tr>
      <w:tr w:rsidR="00DA4209" w14:paraId="2DBE1A3C" w14:textId="77777777">
        <w:trPr>
          <w:trHeight w:val="519"/>
        </w:trPr>
        <w:tc>
          <w:tcPr>
            <w:tcW w:w="902" w:type="dxa"/>
            <w:shd w:val="clear" w:color="auto" w:fill="auto"/>
            <w:vAlign w:val="center"/>
          </w:tcPr>
          <w:p w14:paraId="1A49FC04" w14:textId="77777777" w:rsidR="00DA4209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46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2355D436" w14:textId="77777777" w:rsidR="00DA4209" w:rsidRDefault="00DA420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 w14:paraId="2EBADC48" w14:textId="77777777" w:rsidR="00DA4209" w:rsidRDefault="00DA4209">
            <w:pPr>
              <w:jc w:val="center"/>
              <w:rPr>
                <w:sz w:val="24"/>
              </w:rPr>
            </w:pP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 w14:paraId="51A186A1" w14:textId="77777777" w:rsidR="00DA4209" w:rsidRDefault="00DA4209">
            <w:pPr>
              <w:jc w:val="center"/>
              <w:rPr>
                <w:sz w:val="24"/>
              </w:rPr>
            </w:pP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 w14:paraId="3CB6AB7A" w14:textId="77777777" w:rsidR="00DA4209" w:rsidRDefault="00DA4209">
            <w:pPr>
              <w:jc w:val="center"/>
              <w:rPr>
                <w:sz w:val="24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14:paraId="46DD2AC1" w14:textId="77777777" w:rsidR="00DA4209" w:rsidRDefault="00DA4209">
            <w:pPr>
              <w:jc w:val="center"/>
              <w:rPr>
                <w:sz w:val="24"/>
              </w:rPr>
            </w:pPr>
          </w:p>
        </w:tc>
      </w:tr>
      <w:tr w:rsidR="00DA4209" w14:paraId="5E8CC907" w14:textId="77777777">
        <w:trPr>
          <w:trHeight w:val="519"/>
        </w:trPr>
        <w:tc>
          <w:tcPr>
            <w:tcW w:w="902" w:type="dxa"/>
            <w:shd w:val="clear" w:color="auto" w:fill="auto"/>
            <w:vAlign w:val="center"/>
          </w:tcPr>
          <w:p w14:paraId="71014DC1" w14:textId="77777777" w:rsidR="00DA4209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47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5A10DCC6" w14:textId="77777777" w:rsidR="00DA4209" w:rsidRDefault="00DA42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 w14:paraId="53F274EA" w14:textId="77777777" w:rsidR="00DA4209" w:rsidRDefault="00DA4209">
            <w:pPr>
              <w:jc w:val="center"/>
              <w:rPr>
                <w:sz w:val="24"/>
              </w:rPr>
            </w:pP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 w14:paraId="177C1ECF" w14:textId="77777777" w:rsidR="00DA4209" w:rsidRDefault="00DA4209">
            <w:pPr>
              <w:jc w:val="center"/>
              <w:rPr>
                <w:sz w:val="24"/>
              </w:rPr>
            </w:pP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 w14:paraId="0FB6B0F6" w14:textId="77777777" w:rsidR="00DA4209" w:rsidRDefault="00DA4209">
            <w:pPr>
              <w:jc w:val="center"/>
              <w:rPr>
                <w:sz w:val="24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14:paraId="6EAF84F6" w14:textId="77777777" w:rsidR="00DA4209" w:rsidRDefault="00DA4209">
            <w:pPr>
              <w:jc w:val="center"/>
              <w:rPr>
                <w:sz w:val="24"/>
              </w:rPr>
            </w:pPr>
          </w:p>
        </w:tc>
      </w:tr>
    </w:tbl>
    <w:p w14:paraId="5A08EE87" w14:textId="77777777" w:rsidR="00DA4209" w:rsidRDefault="00DA4209">
      <w:pPr>
        <w:rPr>
          <w:sz w:val="36"/>
          <w:szCs w:val="44"/>
        </w:rPr>
      </w:pPr>
    </w:p>
    <w:sectPr w:rsidR="00DA4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898F9" w14:textId="77777777" w:rsidR="00071478" w:rsidRDefault="00071478" w:rsidP="00E23EA4">
      <w:r>
        <w:separator/>
      </w:r>
    </w:p>
  </w:endnote>
  <w:endnote w:type="continuationSeparator" w:id="0">
    <w:p w14:paraId="6851BDE6" w14:textId="77777777" w:rsidR="00071478" w:rsidRDefault="00071478" w:rsidP="00E23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3E7D5" w14:textId="77777777" w:rsidR="00071478" w:rsidRDefault="00071478" w:rsidP="00E23EA4">
      <w:r>
        <w:separator/>
      </w:r>
    </w:p>
  </w:footnote>
  <w:footnote w:type="continuationSeparator" w:id="0">
    <w:p w14:paraId="78AE2C6D" w14:textId="77777777" w:rsidR="00071478" w:rsidRDefault="00071478" w:rsidP="00E23E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Q4MGNjM2VlMDczZmNmMzZmZjExM2I1NGY4ZjZhZDIifQ=="/>
  </w:docVars>
  <w:rsids>
    <w:rsidRoot w:val="45B27348"/>
    <w:rsid w:val="00057B19"/>
    <w:rsid w:val="00071478"/>
    <w:rsid w:val="000B46F4"/>
    <w:rsid w:val="000D5811"/>
    <w:rsid w:val="00604D7C"/>
    <w:rsid w:val="006E04FC"/>
    <w:rsid w:val="00995BAF"/>
    <w:rsid w:val="009B6DB0"/>
    <w:rsid w:val="009B7D02"/>
    <w:rsid w:val="00B745C8"/>
    <w:rsid w:val="00BC0AF4"/>
    <w:rsid w:val="00DA4209"/>
    <w:rsid w:val="00DB320D"/>
    <w:rsid w:val="00E23EA4"/>
    <w:rsid w:val="00FA4DF5"/>
    <w:rsid w:val="010F12D7"/>
    <w:rsid w:val="031854FE"/>
    <w:rsid w:val="0E31601D"/>
    <w:rsid w:val="0EB0286B"/>
    <w:rsid w:val="26BD6BB5"/>
    <w:rsid w:val="26ED78B7"/>
    <w:rsid w:val="28DA7F56"/>
    <w:rsid w:val="33557F5F"/>
    <w:rsid w:val="3992194A"/>
    <w:rsid w:val="3AF73781"/>
    <w:rsid w:val="45B27348"/>
    <w:rsid w:val="47436296"/>
    <w:rsid w:val="4DE15A4E"/>
    <w:rsid w:val="57AF7497"/>
    <w:rsid w:val="58174E71"/>
    <w:rsid w:val="5BB63998"/>
    <w:rsid w:val="65A22C04"/>
    <w:rsid w:val="6D535020"/>
    <w:rsid w:val="6DE8429A"/>
    <w:rsid w:val="71971ABB"/>
    <w:rsid w:val="798C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48163A"/>
  <w15:docId w15:val="{5742681F-62E5-422C-879F-76C97CEA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23EA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23EA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E23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23EA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21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小陈1406888913</dc:creator>
  <cp:lastModifiedBy>城 贾</cp:lastModifiedBy>
  <cp:revision>9</cp:revision>
  <dcterms:created xsi:type="dcterms:W3CDTF">2018-09-03T05:07:00Z</dcterms:created>
  <dcterms:modified xsi:type="dcterms:W3CDTF">2024-06-24T01:22:00Z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CC7CA3C32402451B9E75DE024E136395_13</vt:lpwstr>
  </property>
</Properties>
</file>