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-202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第</w:t>
      </w:r>
      <w:r>
        <w:rPr>
          <w:rFonts w:hint="eastAsia"/>
          <w:sz w:val="32"/>
          <w:szCs w:val="32"/>
          <w:lang w:val="en-US" w:eastAsia="zh-CN"/>
        </w:rPr>
        <w:t>二</w:t>
      </w:r>
      <w:bookmarkStart w:id="0" w:name="_GoBack"/>
      <w:bookmarkEnd w:id="0"/>
      <w:r>
        <w:rPr>
          <w:rFonts w:hint="eastAsia"/>
          <w:sz w:val="32"/>
          <w:szCs w:val="32"/>
        </w:rPr>
        <w:t>学期</w:t>
      </w:r>
      <w:r>
        <w:rPr>
          <w:rFonts w:hint="eastAsia"/>
          <w:sz w:val="32"/>
          <w:szCs w:val="32"/>
          <w:lang w:eastAsia="zh-CN"/>
        </w:rPr>
        <w:t>四</w:t>
      </w:r>
      <w:r>
        <w:rPr>
          <w:rFonts w:hint="eastAsia"/>
          <w:sz w:val="32"/>
          <w:szCs w:val="32"/>
        </w:rPr>
        <w:t>（</w:t>
      </w:r>
      <w:r>
        <w:rPr>
          <w:sz w:val="32"/>
          <w:szCs w:val="32"/>
        </w:rPr>
        <w:t>16</w:t>
      </w:r>
      <w:r>
        <w:rPr>
          <w:rFonts w:hint="eastAsia"/>
          <w:sz w:val="32"/>
          <w:szCs w:val="32"/>
        </w:rPr>
        <w:t>）班信息技术学科 任教：</w:t>
      </w:r>
      <w:r>
        <w:rPr>
          <w:rFonts w:hint="eastAsia"/>
          <w:sz w:val="32"/>
          <w:szCs w:val="32"/>
          <w:lang w:val="en-US" w:eastAsia="zh-CN"/>
        </w:rPr>
        <w:t>陈嘉烨</w:t>
      </w:r>
      <w:r>
        <w:rPr>
          <w:rFonts w:hint="eastAsia"/>
          <w:sz w:val="32"/>
          <w:szCs w:val="32"/>
        </w:rPr>
        <w:t xml:space="preserve">  </w:t>
      </w:r>
    </w:p>
    <w:tbl>
      <w:tblPr>
        <w:tblStyle w:val="3"/>
        <w:tblW w:w="84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956"/>
        <w:gridCol w:w="907"/>
        <w:gridCol w:w="809"/>
        <w:gridCol w:w="808"/>
        <w:gridCol w:w="865"/>
        <w:gridCol w:w="829"/>
        <w:gridCol w:w="865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课堂常规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课堂操作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期末成绩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2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5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纪律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打字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技能</w:t>
            </w: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创意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理论</w:t>
            </w: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技能</w:t>
            </w:r>
          </w:p>
        </w:tc>
        <w:tc>
          <w:tcPr>
            <w:tcW w:w="148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王一凡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吉璟元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李鑫鹏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4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庆冉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胡嘉皓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高志强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孙俊昊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周庭业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陈冠宇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贾婉婷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张哲贤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董天翊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罗浩宇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柳玟劭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张骏浩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黄德辉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黄德韬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石岩松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张忻悦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张珂涵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吴悠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翟思茗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李彦歆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唐梦妮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张宛荣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钱萌晗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刘梓萱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段依宸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张懿萱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李思妍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张琪琪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张益萱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何昕霏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周宇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高佳鸿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田栀华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37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于笙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刘宛萱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李梦初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许宝心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41</w:t>
            </w:r>
          </w:p>
        </w:tc>
        <w:tc>
          <w:tcPr>
            <w:tcW w:w="956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张悦茜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42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龚嘉琪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43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44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45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46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47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sz w:val="36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mZjk2YWQyMWVmMjRhNTY2MjFiYTM3NjE0Mzk2YWIifQ=="/>
  </w:docVars>
  <w:rsids>
    <w:rsidRoot w:val="45B27348"/>
    <w:rsid w:val="00604D7C"/>
    <w:rsid w:val="00B745C8"/>
    <w:rsid w:val="00DA4209"/>
    <w:rsid w:val="010F12D7"/>
    <w:rsid w:val="031854FE"/>
    <w:rsid w:val="0BC3057F"/>
    <w:rsid w:val="0E31601D"/>
    <w:rsid w:val="0EB0286B"/>
    <w:rsid w:val="26BD6BB5"/>
    <w:rsid w:val="26ED78B7"/>
    <w:rsid w:val="26F73F88"/>
    <w:rsid w:val="28DA7F56"/>
    <w:rsid w:val="31505D48"/>
    <w:rsid w:val="319C30DD"/>
    <w:rsid w:val="32403A57"/>
    <w:rsid w:val="33557F5F"/>
    <w:rsid w:val="34305D25"/>
    <w:rsid w:val="3992194A"/>
    <w:rsid w:val="3AF73781"/>
    <w:rsid w:val="45B27348"/>
    <w:rsid w:val="47436296"/>
    <w:rsid w:val="4DE15A4E"/>
    <w:rsid w:val="57AF7497"/>
    <w:rsid w:val="58174E71"/>
    <w:rsid w:val="58CC5008"/>
    <w:rsid w:val="59A35325"/>
    <w:rsid w:val="5BB63998"/>
    <w:rsid w:val="65730FB5"/>
    <w:rsid w:val="65A22C04"/>
    <w:rsid w:val="66A355E9"/>
    <w:rsid w:val="6D535020"/>
    <w:rsid w:val="6DE8429A"/>
    <w:rsid w:val="71971ABB"/>
    <w:rsid w:val="742D3392"/>
    <w:rsid w:val="798C1B57"/>
    <w:rsid w:val="7F7F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558</Words>
  <Characters>605</Characters>
  <Lines>5</Lines>
  <Paragraphs>1</Paragraphs>
  <TotalTime>6</TotalTime>
  <ScaleCrop>false</ScaleCrop>
  <LinksUpToDate>false</LinksUpToDate>
  <CharactersWithSpaces>608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2018-09-03T05:07:00Z</dcterms:created>
  <dc:creator>小陈1406888913</dc:creator>
  <cp:lastModifiedBy>小陈1406888913</cp:lastModifiedBy>
  <dcterms:modified xsi:type="dcterms:W3CDTF">2024-06-24T02:12:22Z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CC7CA3C32402451B9E75DE024E136395_13</vt:lpwstr>
  </property>
</Properties>
</file>