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2023-2024第二学期五（16）班信息技术学科 任教：刘疏影  </w:t>
      </w:r>
    </w:p>
    <w:tbl>
      <w:tblPr>
        <w:tblStyle w:val="3"/>
        <w:tblW w:w="8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907"/>
        <w:gridCol w:w="809"/>
        <w:gridCol w:w="808"/>
        <w:gridCol w:w="865"/>
        <w:gridCol w:w="829"/>
        <w:gridCol w:w="8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纪律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打字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创意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沈子睿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吕锦豪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肖睿熙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仲召琦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韩家骏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封李佳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陈奕轩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冯奕轩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李炎夕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10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陈铭轩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11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郭致萌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潘星雨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庞哲瀚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陈皓轩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张梓航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陈宏铭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钱星晟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崔宇航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19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吴君烨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贾博睿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马成程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张梓轩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刘可睿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毛佳诺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王瑞瑾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顾凌云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李秋月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张雅熙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范诗琪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王羽菲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李子萱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吴青清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张娜格晴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刘若萱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侯依宁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陈瑞熙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刘云念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刘佳轩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杨馨怡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李丽萨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张郑洁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42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范若妤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丁雪莹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44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朱浩男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45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金美惠熙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46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舒涵雪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mZiY2VkNzQ4OTAwZWE0YjYxYTY1M2E3YzNhNGMifQ=="/>
  </w:docVars>
  <w:rsids>
    <w:rsidRoot w:val="00172A27"/>
    <w:rsid w:val="010F12D7"/>
    <w:rsid w:val="031854FE"/>
    <w:rsid w:val="08CC0577"/>
    <w:rsid w:val="098B2C2E"/>
    <w:rsid w:val="0E31601D"/>
    <w:rsid w:val="0EB0286B"/>
    <w:rsid w:val="14065285"/>
    <w:rsid w:val="170414D1"/>
    <w:rsid w:val="264659B5"/>
    <w:rsid w:val="26ED78B7"/>
    <w:rsid w:val="27327CDC"/>
    <w:rsid w:val="28DA7F56"/>
    <w:rsid w:val="28EF40E2"/>
    <w:rsid w:val="2C70553A"/>
    <w:rsid w:val="2F9432ED"/>
    <w:rsid w:val="31842915"/>
    <w:rsid w:val="32D3237F"/>
    <w:rsid w:val="33557F5F"/>
    <w:rsid w:val="362E09D0"/>
    <w:rsid w:val="370347AC"/>
    <w:rsid w:val="388163D9"/>
    <w:rsid w:val="3992194A"/>
    <w:rsid w:val="3AF73781"/>
    <w:rsid w:val="3CEC7C12"/>
    <w:rsid w:val="3D6764E5"/>
    <w:rsid w:val="42807D18"/>
    <w:rsid w:val="45B27348"/>
    <w:rsid w:val="45C81AEB"/>
    <w:rsid w:val="47436296"/>
    <w:rsid w:val="47A520E4"/>
    <w:rsid w:val="4DE15A4E"/>
    <w:rsid w:val="57AF7497"/>
    <w:rsid w:val="58174E71"/>
    <w:rsid w:val="58FD4201"/>
    <w:rsid w:val="5A985AD8"/>
    <w:rsid w:val="5BB63998"/>
    <w:rsid w:val="5E5C1C02"/>
    <w:rsid w:val="60F06EC4"/>
    <w:rsid w:val="63220635"/>
    <w:rsid w:val="67D878AA"/>
    <w:rsid w:val="6CD61EB7"/>
    <w:rsid w:val="6D535020"/>
    <w:rsid w:val="6DE8429A"/>
    <w:rsid w:val="6F1737D2"/>
    <w:rsid w:val="71971ABB"/>
    <w:rsid w:val="747D3101"/>
    <w:rsid w:val="76C375E1"/>
    <w:rsid w:val="79373A1D"/>
    <w:rsid w:val="798C1B57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607</Words>
  <Characters>653</Characters>
  <Lines>0</Lines>
  <Paragraphs>0</Paragraphs>
  <TotalTime>0</TotalTime>
  <ScaleCrop>false</ScaleCrop>
  <LinksUpToDate>false</LinksUpToDate>
  <CharactersWithSpaces>656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三不知</cp:lastModifiedBy>
  <dcterms:modified xsi:type="dcterms:W3CDTF">2024-06-18T07:58:28Z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CC97BA9B945946258EF84D8005B03619_13</vt:lpwstr>
  </property>
</Properties>
</file>