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2023-2024第二学期四（2）班信息技术学科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顾煜辉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李晨锋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郑一泽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陈畅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瞿传科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程依涵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郭建勋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叶峻熙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潘文德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丁子怿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于家兴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夏思航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张国骏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屈宸志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吴煜帆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王羽桐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合适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周梓宸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刘昊睿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倪嘉豪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徐一凡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王米雪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杜悦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李紫涵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杨婧琪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陈语晗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卓思彤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肖俊瑶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周瑜晨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李梓涵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戴雨彤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蒋欣莹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张居清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汪钰璇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张子睦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曹沐晨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包涵蕾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张雨欣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周宝辰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张蕊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 w:eastAsia="zh-CN"/>
              </w:rPr>
              <w:t>李欣瑜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童彤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28C6B17"/>
    <w:rsid w:val="040E37B9"/>
    <w:rsid w:val="06191AF2"/>
    <w:rsid w:val="0EB0286B"/>
    <w:rsid w:val="240D612A"/>
    <w:rsid w:val="26CE5CCF"/>
    <w:rsid w:val="26ED78B7"/>
    <w:rsid w:val="286A1E3C"/>
    <w:rsid w:val="29F64224"/>
    <w:rsid w:val="2E490569"/>
    <w:rsid w:val="2E9C4CC1"/>
    <w:rsid w:val="33557F5F"/>
    <w:rsid w:val="363B49DB"/>
    <w:rsid w:val="39C456CE"/>
    <w:rsid w:val="3AF73781"/>
    <w:rsid w:val="44F33AB3"/>
    <w:rsid w:val="45B27348"/>
    <w:rsid w:val="47436296"/>
    <w:rsid w:val="573877E9"/>
    <w:rsid w:val="57AF7497"/>
    <w:rsid w:val="57B760B6"/>
    <w:rsid w:val="58174E71"/>
    <w:rsid w:val="5BB63998"/>
    <w:rsid w:val="67403B51"/>
    <w:rsid w:val="6BD60528"/>
    <w:rsid w:val="6C7570C2"/>
    <w:rsid w:val="6D535020"/>
    <w:rsid w:val="6DE8429A"/>
    <w:rsid w:val="73D76AAF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567</Words>
  <Characters>608</Characters>
  <Lines>0</Lines>
  <Paragraphs>0</Paragraphs>
  <TotalTime>4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2021-09-01T07:31:00Z</cp:lastPrinted>
  <dcterms:modified xsi:type="dcterms:W3CDTF">2024-06-20T07:30:13Z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B02DD78352DF442C8015B55EEFB119D7</vt:lpwstr>
  </property>
</Properties>
</file>