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2F981"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 w14:paraId="2C23ECD4"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10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28日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11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4"/>
        <w:tblpPr w:leftFromText="180" w:rightFromText="180" w:vertAnchor="text" w:horzAnchor="page" w:tblpX="760" w:tblpY="37"/>
        <w:tblOverlap w:val="never"/>
        <w:tblW w:w="10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110"/>
        <w:gridCol w:w="1620"/>
        <w:gridCol w:w="1714"/>
        <w:gridCol w:w="2112"/>
        <w:gridCol w:w="1975"/>
      </w:tblGrid>
      <w:tr w14:paraId="39442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1965" w:type="dxa"/>
            <w:vAlign w:val="center"/>
          </w:tcPr>
          <w:p w14:paraId="23348A09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110" w:type="dxa"/>
            <w:vAlign w:val="center"/>
          </w:tcPr>
          <w:p w14:paraId="155AB9EC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620" w:type="dxa"/>
            <w:vAlign w:val="center"/>
          </w:tcPr>
          <w:p w14:paraId="28571DD1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714" w:type="dxa"/>
            <w:vAlign w:val="center"/>
          </w:tcPr>
          <w:p w14:paraId="741FC5EE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2112" w:type="dxa"/>
            <w:vAlign w:val="center"/>
          </w:tcPr>
          <w:p w14:paraId="293F8D41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975" w:type="dxa"/>
            <w:vAlign w:val="center"/>
          </w:tcPr>
          <w:p w14:paraId="27D726E8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 w14:paraId="64006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65" w:type="dxa"/>
            <w:vMerge w:val="restart"/>
            <w:vAlign w:val="center"/>
          </w:tcPr>
          <w:p w14:paraId="1D2DAD2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  <w:t>一</w:t>
            </w:r>
          </w:p>
          <w:p w14:paraId="491BB24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  <w:woUserID w:val="1"/>
              </w:rPr>
              <w:t>10</w:t>
            </w:r>
            <w:r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  <w:woUserID w:val="1"/>
              </w:rPr>
              <w:t>28</w:t>
            </w:r>
            <w:r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  <w:t>日）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CDCD96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上</w:t>
            </w: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午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9</w:t>
            </w: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:40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73E9F3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操场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7FE4D52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全体师生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42C743B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升旗仪式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0CDD9DC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学生发展支持中心</w:t>
            </w:r>
          </w:p>
        </w:tc>
      </w:tr>
      <w:tr w14:paraId="5A1BD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65" w:type="dxa"/>
            <w:vMerge w:val="continue"/>
            <w:vAlign w:val="center"/>
          </w:tcPr>
          <w:p w14:paraId="34AD8AC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E52F8E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下午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96C499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各融合点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55D0901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融合教师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2C06A5E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融合巡回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631FEF0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  <w:t>融合教育管理中心</w:t>
            </w:r>
          </w:p>
        </w:tc>
      </w:tr>
      <w:tr w14:paraId="6AEC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65" w:type="dxa"/>
            <w:vMerge w:val="restart"/>
            <w:vAlign w:val="center"/>
          </w:tcPr>
          <w:p w14:paraId="32A511E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 w14:paraId="7EE5AD8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10月29日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10" w:type="dxa"/>
            <w:vAlign w:val="center"/>
          </w:tcPr>
          <w:p w14:paraId="03EA4C7A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14:paraId="5A504526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714" w:type="dxa"/>
            <w:vAlign w:val="center"/>
          </w:tcPr>
          <w:p w14:paraId="763B1F89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2112" w:type="dxa"/>
            <w:vAlign w:val="center"/>
          </w:tcPr>
          <w:p w14:paraId="555AAE95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975" w:type="dxa"/>
            <w:vAlign w:val="center"/>
          </w:tcPr>
          <w:p w14:paraId="181C6B7E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</w:tr>
      <w:tr w14:paraId="75835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65" w:type="dxa"/>
            <w:vMerge w:val="continue"/>
            <w:vAlign w:val="center"/>
          </w:tcPr>
          <w:p w14:paraId="4A565FA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bookmarkStart w:id="0" w:name="OLE_LINK2" w:colFirst="1" w:colLast="5"/>
          </w:p>
        </w:tc>
        <w:tc>
          <w:tcPr>
            <w:tcW w:w="1110" w:type="dxa"/>
            <w:vAlign w:val="center"/>
          </w:tcPr>
          <w:p w14:paraId="26C23C6F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下午1:30</w:t>
            </w:r>
          </w:p>
        </w:tc>
        <w:tc>
          <w:tcPr>
            <w:tcW w:w="1620" w:type="dxa"/>
            <w:vAlign w:val="center"/>
          </w:tcPr>
          <w:p w14:paraId="15E33E84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博小</w:t>
            </w:r>
          </w:p>
        </w:tc>
        <w:tc>
          <w:tcPr>
            <w:tcW w:w="1714" w:type="dxa"/>
            <w:vAlign w:val="center"/>
          </w:tcPr>
          <w:p w14:paraId="5EA4AEEC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相关人员</w:t>
            </w:r>
          </w:p>
        </w:tc>
        <w:tc>
          <w:tcPr>
            <w:tcW w:w="2112" w:type="dxa"/>
            <w:vAlign w:val="center"/>
          </w:tcPr>
          <w:p w14:paraId="68AA5FA2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天宁区融合教育六大支持中心建设推进会</w:t>
            </w:r>
          </w:p>
        </w:tc>
        <w:tc>
          <w:tcPr>
            <w:tcW w:w="1975" w:type="dxa"/>
            <w:vAlign w:val="center"/>
          </w:tcPr>
          <w:p w14:paraId="0490C36A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  <w:t>融合教育管理中心</w:t>
            </w:r>
          </w:p>
        </w:tc>
      </w:tr>
      <w:tr w14:paraId="621BE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65" w:type="dxa"/>
            <w:vMerge w:val="continue"/>
            <w:vAlign w:val="center"/>
          </w:tcPr>
          <w:p w14:paraId="3E740E2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10" w:type="dxa"/>
            <w:vMerge w:val="restart"/>
            <w:vAlign w:val="center"/>
          </w:tcPr>
          <w:p w14:paraId="7A0606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3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3"/>
              </w:rPr>
              <w:t>下午3:40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91C5DF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1"/>
              </w:rPr>
              <w:t>自定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514EE15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语文组教师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29A073E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语文组教研活动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14:paraId="0C3AC7B9">
            <w:pPr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教师发展中心</w:t>
            </w:r>
          </w:p>
        </w:tc>
      </w:tr>
      <w:tr w14:paraId="25846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65" w:type="dxa"/>
            <w:vMerge w:val="continue"/>
            <w:vAlign w:val="center"/>
          </w:tcPr>
          <w:p w14:paraId="1B14BDD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110" w:type="dxa"/>
            <w:vMerge w:val="continue"/>
            <w:vAlign w:val="center"/>
          </w:tcPr>
          <w:p w14:paraId="00FB6C4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3"/>
              </w:rPr>
            </w:pPr>
          </w:p>
        </w:tc>
        <w:tc>
          <w:tcPr>
            <w:tcW w:w="1620" w:type="dxa"/>
            <w:vAlign w:val="center"/>
          </w:tcPr>
          <w:p w14:paraId="53C245F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3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1"/>
              </w:rPr>
              <w:t>自定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4708235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3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数学组教师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12C062B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3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数学组教研活动</w:t>
            </w:r>
          </w:p>
        </w:tc>
        <w:tc>
          <w:tcPr>
            <w:tcW w:w="1975" w:type="dxa"/>
            <w:vMerge w:val="continue"/>
            <w:shd w:val="clear" w:color="auto" w:fill="auto"/>
            <w:vAlign w:val="center"/>
          </w:tcPr>
          <w:p w14:paraId="4BF44C32">
            <w:pPr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3"/>
              </w:rPr>
            </w:pPr>
          </w:p>
        </w:tc>
      </w:tr>
      <w:bookmarkEnd w:id="0"/>
      <w:tr w14:paraId="45A6B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65" w:type="dxa"/>
            <w:vMerge w:val="restart"/>
            <w:vAlign w:val="center"/>
          </w:tcPr>
          <w:p w14:paraId="6C0FA8B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bookmarkStart w:id="1" w:name="OLE_LINK3" w:colFirst="1" w:colLast="5"/>
            <w:bookmarkStart w:id="2" w:name="OLE_LINK27" w:colFirst="1" w:colLast="1"/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 w14:paraId="215444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10月30日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D60AAD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1C65E8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39C7E1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163BABF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2D5DA41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</w:p>
        </w:tc>
      </w:tr>
      <w:tr w14:paraId="27838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65" w:type="dxa"/>
            <w:vMerge w:val="continue"/>
            <w:vAlign w:val="center"/>
          </w:tcPr>
          <w:p w14:paraId="1375B4A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bookmarkStart w:id="3" w:name="OLE_LINK17" w:colFirst="1" w:colLast="5"/>
            <w:bookmarkStart w:id="4" w:name="OLE_LINK5" w:colFirst="1" w:colLast="5"/>
            <w:bookmarkStart w:id="5" w:name="OLE_LINK10" w:colFirst="1" w:colLast="5"/>
          </w:p>
        </w:tc>
        <w:tc>
          <w:tcPr>
            <w:tcW w:w="1110" w:type="dxa"/>
            <w:shd w:val="clear" w:color="auto" w:fill="auto"/>
            <w:vAlign w:val="center"/>
          </w:tcPr>
          <w:p w14:paraId="7DEFE42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3"/>
              </w:rPr>
              <w:t>下午3：40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F9C54B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操场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416FB6CB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08C2E13F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教职工趣味运动会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5CB70E43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工会</w:t>
            </w:r>
          </w:p>
        </w:tc>
      </w:tr>
      <w:bookmarkEnd w:id="1"/>
      <w:bookmarkEnd w:id="2"/>
      <w:tr w14:paraId="3C218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65" w:type="dxa"/>
            <w:vMerge w:val="continue"/>
            <w:vAlign w:val="center"/>
          </w:tcPr>
          <w:p w14:paraId="64071E98">
            <w:pPr>
              <w:widowControl/>
              <w:wordWrap w:val="0"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B87F5A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下午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07998C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送教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家庭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5622CF4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送教教师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1F7A922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送教上门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5A99724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  <w:t>融合教育管理中心</w:t>
            </w:r>
          </w:p>
        </w:tc>
      </w:tr>
      <w:bookmarkEnd w:id="3"/>
      <w:bookmarkEnd w:id="4"/>
      <w:tr w14:paraId="103B5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65" w:type="dxa"/>
            <w:vMerge w:val="restart"/>
            <w:vAlign w:val="center"/>
          </w:tcPr>
          <w:p w14:paraId="434685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 w14:paraId="0E3E37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10月31日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10" w:type="dxa"/>
            <w:vAlign w:val="center"/>
          </w:tcPr>
          <w:p w14:paraId="321995C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7F7B33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4" w:type="dxa"/>
            <w:vAlign w:val="center"/>
          </w:tcPr>
          <w:p w14:paraId="44BB0B6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12" w:type="dxa"/>
            <w:vAlign w:val="center"/>
          </w:tcPr>
          <w:p w14:paraId="42B8037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5" w:type="dxa"/>
            <w:vAlign w:val="center"/>
          </w:tcPr>
          <w:p w14:paraId="5C24CC6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8350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65" w:type="dxa"/>
            <w:vMerge w:val="continue"/>
            <w:vAlign w:val="center"/>
          </w:tcPr>
          <w:p w14:paraId="789BA91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bookmarkStart w:id="6" w:name="OLE_LINK6" w:colFirst="2" w:colLast="2"/>
          </w:p>
        </w:tc>
        <w:tc>
          <w:tcPr>
            <w:tcW w:w="1110" w:type="dxa"/>
            <w:shd w:val="clear" w:color="auto" w:fill="auto"/>
            <w:vAlign w:val="center"/>
          </w:tcPr>
          <w:p w14:paraId="41729C7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下午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7F8CCB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送教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家庭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1926D58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送教教师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2071F55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送教上门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3AF4859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  <w:t>融合教育管理中心</w:t>
            </w:r>
          </w:p>
        </w:tc>
      </w:tr>
      <w:tr w14:paraId="63A70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965" w:type="dxa"/>
            <w:vMerge w:val="continue"/>
            <w:vAlign w:val="center"/>
          </w:tcPr>
          <w:p w14:paraId="317E2F1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 w14:paraId="0910CF5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3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3"/>
              </w:rPr>
              <w:t>下午3:40</w:t>
            </w:r>
          </w:p>
        </w:tc>
        <w:tc>
          <w:tcPr>
            <w:tcW w:w="1620" w:type="dxa"/>
            <w:vAlign w:val="center"/>
          </w:tcPr>
          <w:p w14:paraId="1B0F661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3"/>
              </w:rPr>
              <w:t>指定地点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344D9985"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3"/>
              </w:rPr>
              <w:t>参与健身操老师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7D2820EE"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3"/>
              </w:rPr>
              <w:t>健身操练习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68A9DE6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3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3"/>
              </w:rPr>
              <w:t>工会</w:t>
            </w:r>
          </w:p>
        </w:tc>
      </w:tr>
      <w:bookmarkEnd w:id="5"/>
      <w:bookmarkEnd w:id="6"/>
      <w:tr w14:paraId="2825A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65" w:type="dxa"/>
            <w:vMerge w:val="restart"/>
            <w:vAlign w:val="center"/>
          </w:tcPr>
          <w:p w14:paraId="2AC87EC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 w14:paraId="0F3C091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8E3E36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上午9:00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A83DF3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  <w:woUserID w:val="1"/>
              </w:rPr>
              <w:t>二</w:t>
            </w:r>
            <w:r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  <w:t>楼会议室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5785E25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  <w:t>全体行政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050142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  <w:t>行政会议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191F16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  <w:t>校长室</w:t>
            </w:r>
          </w:p>
        </w:tc>
      </w:tr>
      <w:tr w14:paraId="0E453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65" w:type="dxa"/>
            <w:vMerge w:val="continue"/>
            <w:vAlign w:val="center"/>
          </w:tcPr>
          <w:p w14:paraId="54565E1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bookmarkStart w:id="7" w:name="OLE_LINK13" w:colFirst="3" w:colLast="5"/>
          </w:p>
        </w:tc>
        <w:tc>
          <w:tcPr>
            <w:tcW w:w="1110" w:type="dxa"/>
            <w:shd w:val="clear" w:color="auto" w:fill="auto"/>
            <w:vAlign w:val="center"/>
          </w:tcPr>
          <w:p w14:paraId="6C1F805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下午</w:t>
            </w: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3"/>
              </w:rPr>
              <w:t>3:40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9ECE58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  <w:woUserID w:val="1"/>
              </w:rPr>
              <w:t>二</w:t>
            </w:r>
            <w:r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  <w:t>楼会议室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700D7AC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  <w:t>全体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1"/>
              </w:rPr>
              <w:t>教师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421CB7D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教师会议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5FBDDE8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1"/>
              </w:rPr>
              <w:t>校务管理中心</w:t>
            </w:r>
          </w:p>
        </w:tc>
      </w:tr>
      <w:bookmarkEnd w:id="7"/>
      <w:tr w14:paraId="52CB3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965" w:type="dxa"/>
            <w:vMerge w:val="restart"/>
            <w:vAlign w:val="center"/>
          </w:tcPr>
          <w:p w14:paraId="02F98CA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 w14:paraId="77F680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10" w:type="dxa"/>
          </w:tcPr>
          <w:p w14:paraId="612DB08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20" w:type="dxa"/>
          </w:tcPr>
          <w:p w14:paraId="6F0B17D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14" w:type="dxa"/>
          </w:tcPr>
          <w:p w14:paraId="40CAEF2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112" w:type="dxa"/>
          </w:tcPr>
          <w:p w14:paraId="34E3936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75" w:type="dxa"/>
          </w:tcPr>
          <w:p w14:paraId="7598FA6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 w14:paraId="7A3D7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65" w:type="dxa"/>
            <w:vMerge w:val="continue"/>
            <w:vAlign w:val="center"/>
          </w:tcPr>
          <w:p w14:paraId="51BE29B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 w14:paraId="6323149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</w:p>
        </w:tc>
        <w:tc>
          <w:tcPr>
            <w:tcW w:w="1620" w:type="dxa"/>
            <w:vAlign w:val="center"/>
          </w:tcPr>
          <w:p w14:paraId="2BD6353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</w:p>
        </w:tc>
        <w:tc>
          <w:tcPr>
            <w:tcW w:w="1714" w:type="dxa"/>
            <w:vAlign w:val="center"/>
          </w:tcPr>
          <w:p w14:paraId="40B50F1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</w:p>
        </w:tc>
        <w:tc>
          <w:tcPr>
            <w:tcW w:w="2112" w:type="dxa"/>
            <w:vAlign w:val="center"/>
          </w:tcPr>
          <w:p w14:paraId="3B09EFD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</w:p>
        </w:tc>
        <w:tc>
          <w:tcPr>
            <w:tcW w:w="1975" w:type="dxa"/>
            <w:vAlign w:val="center"/>
          </w:tcPr>
          <w:p w14:paraId="03427AA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</w:p>
        </w:tc>
      </w:tr>
      <w:tr w14:paraId="24006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65" w:type="dxa"/>
            <w:vMerge w:val="restart"/>
            <w:vAlign w:val="center"/>
          </w:tcPr>
          <w:p w14:paraId="0C2E17F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 w14:paraId="3395BBE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10" w:type="dxa"/>
          </w:tcPr>
          <w:p w14:paraId="5BC777B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20" w:type="dxa"/>
          </w:tcPr>
          <w:p w14:paraId="5E2BB4E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14" w:type="dxa"/>
          </w:tcPr>
          <w:p w14:paraId="26BD7A0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112" w:type="dxa"/>
          </w:tcPr>
          <w:p w14:paraId="57B623E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75" w:type="dxa"/>
          </w:tcPr>
          <w:p w14:paraId="4CB7D3D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 w14:paraId="4355E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965" w:type="dxa"/>
            <w:vMerge w:val="continue"/>
            <w:vAlign w:val="center"/>
          </w:tcPr>
          <w:p w14:paraId="6AD65A6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10" w:type="dxa"/>
          </w:tcPr>
          <w:p w14:paraId="578F25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765B8EE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229B23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2" w:type="dxa"/>
          </w:tcPr>
          <w:p w14:paraId="66026B4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 w14:paraId="336FB5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61F4FDED"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 w14:paraId="2157A477"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 w14:paraId="768E3BB7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10月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沈苏雯。</w:t>
      </w:r>
    </w:p>
    <w:p w14:paraId="70D03AB1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周一（10月28日）升旗仪式，四年级国旗下讲话。</w:t>
      </w:r>
    </w:p>
    <w:p w14:paraId="1110DF5C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周二（10月29日）下午，相关人员参加天宁区融合教育六大支持中心建设推进会。</w:t>
      </w:r>
    </w:p>
    <w:p w14:paraId="37816138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周三（10月30日）下午，全体教师参加教职工趣味运动会。</w:t>
      </w:r>
    </w:p>
    <w:p w14:paraId="6BCCD290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暂定周四（10月31日）下午，天宁区（个训）专项督导，具体安排详见钉钉工作群。</w:t>
      </w:r>
    </w:p>
    <w:p w14:paraId="7B4F593A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1"/>
        </w:rPr>
      </w:pPr>
      <w:bookmarkStart w:id="8" w:name="OLE_LINK28"/>
      <w:bookmarkStart w:id="13" w:name="_GoBack"/>
      <w:bookmarkEnd w:id="13"/>
      <w:r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1"/>
        </w:rPr>
        <w:t>友情提醒：</w:t>
      </w:r>
    </w:p>
    <w:p w14:paraId="241CE69F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b/>
          <w:bCs/>
          <w:color w:val="C00000"/>
          <w:kern w:val="0"/>
          <w:sz w:val="18"/>
          <w:szCs w:val="18"/>
          <w:lang w:val="en-US" w:eastAsia="zh-CN"/>
          <w:woUserID w:val="1"/>
        </w:rPr>
      </w:pPr>
      <w:r>
        <w:rPr>
          <w:rFonts w:hint="eastAsia"/>
          <w:b/>
          <w:bCs/>
          <w:color w:val="C00000"/>
          <w:kern w:val="0"/>
          <w:sz w:val="18"/>
          <w:szCs w:val="18"/>
          <w:lang w:val="en-US" w:eastAsia="zh-CN"/>
          <w:woUserID w:val="1"/>
        </w:rPr>
        <w:t>1.请各位老师关注课堂教学五认真，正副班主任规范学生两操。</w:t>
      </w:r>
    </w:p>
    <w:p w14:paraId="6BA364D3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1"/>
        </w:rPr>
      </w:pPr>
      <w:r>
        <w:rPr>
          <w:rFonts w:hint="eastAsia"/>
          <w:b/>
          <w:bCs/>
          <w:color w:val="C00000"/>
          <w:kern w:val="0"/>
          <w:sz w:val="18"/>
          <w:szCs w:val="18"/>
          <w:lang w:val="en-US" w:eastAsia="zh-CN"/>
          <w:woUserID w:val="1"/>
        </w:rPr>
        <w:t>2.</w:t>
      </w:r>
      <w:r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1"/>
        </w:rPr>
        <w:t>请各班关注学生到校情况，</w:t>
      </w:r>
      <w:r>
        <w:rPr>
          <w:rFonts w:hint="eastAsia"/>
          <w:b/>
          <w:bCs/>
          <w:color w:val="C00000"/>
          <w:kern w:val="0"/>
          <w:sz w:val="18"/>
          <w:szCs w:val="18"/>
          <w:lang w:val="en-US" w:eastAsia="zh-CN"/>
          <w:woUserID w:val="1"/>
        </w:rPr>
        <w:t>上午9:05前</w:t>
      </w:r>
      <w:r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1"/>
        </w:rPr>
        <w:t>按要求填好“光华学生每日到校统计表”，关于因病缺课等未到校的情况，请第一时间上报，第一时间联系，第一时间处理。确保学生安全。</w:t>
      </w:r>
    </w:p>
    <w:p w14:paraId="5F5E524D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b/>
          <w:bCs/>
          <w:color w:val="C00000"/>
          <w:kern w:val="0"/>
          <w:sz w:val="18"/>
          <w:szCs w:val="18"/>
          <w:lang w:val="en-US" w:eastAsia="zh-CN"/>
          <w:woUserID w:val="1"/>
        </w:rPr>
      </w:pPr>
      <w:r>
        <w:rPr>
          <w:rFonts w:hint="eastAsia"/>
          <w:b/>
          <w:bCs/>
          <w:color w:val="C00000"/>
          <w:kern w:val="0"/>
          <w:sz w:val="18"/>
          <w:szCs w:val="18"/>
          <w:lang w:val="en-US" w:eastAsia="zh-CN"/>
          <w:woUserID w:val="1"/>
        </w:rPr>
        <w:t>3.中午回家吃饭学生统一由教师于11:30送到门口，家长在门口接。</w:t>
      </w:r>
    </w:p>
    <w:bookmarkEnd w:id="8"/>
    <w:p w14:paraId="02D3AAE0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</w:p>
    <w:p w14:paraId="73E95743"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264320C8"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3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3"/>
        </w:rPr>
        <w:t>1.1</w:t>
      </w:r>
      <w:r>
        <w:rPr>
          <w:rFonts w:hint="eastAsia"/>
          <w:color w:val="000000"/>
          <w:kern w:val="0"/>
          <w:sz w:val="18"/>
          <w:szCs w:val="18"/>
          <w:lang w:val="en-US" w:eastAsia="zh-CN"/>
          <w:woUserID w:val="3"/>
        </w:rPr>
        <w:t>0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3"/>
        </w:rPr>
        <w:t>月28日—11月1日在职教师体检。</w:t>
      </w:r>
    </w:p>
    <w:p w14:paraId="359E4C76"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3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3"/>
        </w:rPr>
        <w:t>2.青年教师校内公开课常态化开展。</w:t>
      </w:r>
    </w:p>
    <w:p w14:paraId="5CEADFEF">
      <w:pPr>
        <w:widowControl/>
        <w:wordWrap w:val="0"/>
        <w:spacing w:line="320" w:lineRule="exact"/>
        <w:jc w:val="left"/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3"/>
        </w:rPr>
      </w:pPr>
      <w:r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3"/>
        </w:rPr>
        <w:t>友情提醒：</w:t>
      </w:r>
    </w:p>
    <w:p w14:paraId="0FB50C94">
      <w:pPr>
        <w:widowControl/>
        <w:wordWrap w:val="0"/>
        <w:spacing w:line="320" w:lineRule="exact"/>
        <w:jc w:val="left"/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3"/>
        </w:rPr>
      </w:pPr>
      <w:r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3"/>
        </w:rPr>
        <w:t>周四推门听课</w:t>
      </w:r>
      <w:r>
        <w:rPr>
          <w:rFonts w:hint="eastAsia"/>
          <w:b/>
          <w:bCs/>
          <w:color w:val="C00000"/>
          <w:kern w:val="0"/>
          <w:sz w:val="18"/>
          <w:szCs w:val="18"/>
          <w:lang w:eastAsia="zh-CN"/>
          <w:woUserID w:val="3"/>
        </w:rPr>
        <w:t>。</w:t>
      </w:r>
    </w:p>
    <w:p w14:paraId="5ECB4110">
      <w:pPr>
        <w:widowControl/>
        <w:wordWrap w:val="0"/>
        <w:spacing w:line="320" w:lineRule="exact"/>
        <w:jc w:val="left"/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3"/>
        </w:rPr>
      </w:pPr>
    </w:p>
    <w:p w14:paraId="446213EF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4EF61773"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1.教康组范舒婷老师拍摄个训课，康复组集体学习并研讨。</w:t>
      </w:r>
    </w:p>
    <w:p w14:paraId="31F908B0"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2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2"/>
        </w:rPr>
        <w:t>2.暂定周四个训课程自我督导。</w:t>
      </w:r>
    </w:p>
    <w:p w14:paraId="13E5CD6E"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2"/>
        </w:rPr>
        <w:t>3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.劳育课题组杨柯老师再次试上劳动展示课。</w:t>
      </w:r>
    </w:p>
    <w:p w14:paraId="3FD860E0"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  <w:woUserID w:val="4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2"/>
        </w:rPr>
        <w:t>4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.劳育、美育课题组撰写中期报告。</w:t>
      </w:r>
    </w:p>
    <w:p w14:paraId="383B0266"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 w14:paraId="7C874244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207A9E92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1.周一（10月28日）升旗仪式，四年级国旗下讲话。</w:t>
      </w:r>
    </w:p>
    <w:p w14:paraId="12F6F2B7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2.各班继续推进班级文化建设。</w:t>
      </w:r>
    </w:p>
    <w:p w14:paraId="3CB71EB8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3.完善区残疾人培训活动方案。</w:t>
      </w:r>
    </w:p>
    <w:p w14:paraId="2F9D3F7D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4.“小能人活力站”积分兑换开启。</w:t>
      </w:r>
    </w:p>
    <w:p w14:paraId="2EA91391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 w14:paraId="0B32FB03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19E2FCBB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bookmarkStart w:id="9" w:name="OLE_LINK11"/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康复楼漏水维修，消防安全隐患排查。</w:t>
      </w:r>
    </w:p>
    <w:p w14:paraId="6FF0BEAB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2.康复楼学生家长人脸识别录入。</w:t>
      </w:r>
    </w:p>
    <w:p w14:paraId="3AFFB904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3.资产月结报，风险管控系统上报。</w:t>
      </w:r>
    </w:p>
    <w:p w14:paraId="3C906AAD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4.登记10月用水用电量。</w:t>
      </w:r>
    </w:p>
    <w:p w14:paraId="24C7E96E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5.周五（11月1日）开展消防运动会。</w:t>
      </w:r>
    </w:p>
    <w:bookmarkEnd w:id="9"/>
    <w:p w14:paraId="68A73294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 w14:paraId="4ABFA1CD"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1A1C2A00">
      <w:pPr>
        <w:widowControl/>
        <w:numPr>
          <w:ilvl w:val="0"/>
          <w:numId w:val="2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bookmarkStart w:id="10" w:name="OLE_LINK25"/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关注办公平台通知，及时分发、反馈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；</w:t>
      </w:r>
    </w:p>
    <w:p w14:paraId="2ADF78D3">
      <w:pPr>
        <w:widowControl/>
        <w:numPr>
          <w:ilvl w:val="0"/>
          <w:numId w:val="2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  <w:t>做好11月份护学岗安排；</w:t>
      </w:r>
    </w:p>
    <w:p w14:paraId="1103C604">
      <w:pPr>
        <w:widowControl/>
        <w:numPr>
          <w:ilvl w:val="0"/>
          <w:numId w:val="2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  <w:t>教师10月份月考核；</w:t>
      </w:r>
    </w:p>
    <w:p w14:paraId="6EBDB52C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  <w:t>4.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校园网、公众号、视频号维护。</w:t>
      </w:r>
    </w:p>
    <w:bookmarkEnd w:id="10"/>
    <w:p w14:paraId="1FE1BFAC">
      <w:pPr>
        <w:widowControl/>
        <w:wordWrap w:val="0"/>
        <w:spacing w:line="320" w:lineRule="exact"/>
        <w:ind w:left="360" w:hanging="36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 w14:paraId="7AEBBD69"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bookmarkStart w:id="11" w:name="OLE_LINK1"/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bookmarkEnd w:id="11"/>
    <w:p w14:paraId="158EBA29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融合教育：</w:t>
      </w:r>
    </w:p>
    <w:p w14:paraId="5F026E65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</w:t>
      </w:r>
      <w:bookmarkStart w:id="12" w:name="OLE_LINK24"/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周一下午 正常融合。</w:t>
      </w:r>
    </w:p>
    <w:p w14:paraId="6E7413A6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2.周二下午1:30在博小开展六大支持中心建设推进会。</w:t>
      </w:r>
    </w:p>
    <w:p w14:paraId="226CFEC2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3.继续与广幼对接公开课事宜。</w:t>
      </w:r>
    </w:p>
    <w:p w14:paraId="7F4CD2B2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4.完成24年第5期天宁简报材料。</w:t>
      </w:r>
    </w:p>
    <w:p w14:paraId="4B0DD758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5.继续收集与上传市特教指导中心微信公众号新闻稿。</w:t>
      </w:r>
    </w:p>
    <w:bookmarkEnd w:id="12"/>
    <w:p w14:paraId="73DCDFD4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送教上门：</w:t>
      </w:r>
    </w:p>
    <w:p w14:paraId="129B83B0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周三、周四正常送教</w:t>
      </w:r>
      <w:r>
        <w:rPr>
          <w:rFonts w:hint="eastAsia"/>
          <w:color w:val="000000"/>
          <w:kern w:val="0"/>
          <w:sz w:val="18"/>
          <w:szCs w:val="18"/>
          <w:lang w:eastAsia="zh-CN"/>
          <w:woUserID w:val="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D9E4F7"/>
    <w:multiLevelType w:val="singleLevel"/>
    <w:tmpl w:val="12D9E4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9A2A1C"/>
    <w:rsid w:val="009B561A"/>
    <w:rsid w:val="00F7354A"/>
    <w:rsid w:val="018F3AF2"/>
    <w:rsid w:val="019127B6"/>
    <w:rsid w:val="019D115B"/>
    <w:rsid w:val="02BB0946"/>
    <w:rsid w:val="03464D3D"/>
    <w:rsid w:val="039968B9"/>
    <w:rsid w:val="039A34ED"/>
    <w:rsid w:val="05167E8D"/>
    <w:rsid w:val="05517D6A"/>
    <w:rsid w:val="05643B0B"/>
    <w:rsid w:val="0594055F"/>
    <w:rsid w:val="05A7550D"/>
    <w:rsid w:val="05B87790"/>
    <w:rsid w:val="06B127A1"/>
    <w:rsid w:val="07354F01"/>
    <w:rsid w:val="07426967"/>
    <w:rsid w:val="074C5CC8"/>
    <w:rsid w:val="07925726"/>
    <w:rsid w:val="07F17240"/>
    <w:rsid w:val="08885A7E"/>
    <w:rsid w:val="08E91129"/>
    <w:rsid w:val="091F08E1"/>
    <w:rsid w:val="092747D4"/>
    <w:rsid w:val="095D1443"/>
    <w:rsid w:val="09CB6A81"/>
    <w:rsid w:val="0B09449C"/>
    <w:rsid w:val="0B975CC5"/>
    <w:rsid w:val="0BD7583F"/>
    <w:rsid w:val="0C2B05A0"/>
    <w:rsid w:val="0CB8513B"/>
    <w:rsid w:val="0D2724F2"/>
    <w:rsid w:val="0D39790C"/>
    <w:rsid w:val="0D3E60EA"/>
    <w:rsid w:val="0DA241EC"/>
    <w:rsid w:val="0DF07425"/>
    <w:rsid w:val="0E167FE0"/>
    <w:rsid w:val="0ECF0CC5"/>
    <w:rsid w:val="0F225801"/>
    <w:rsid w:val="0FAC3EE8"/>
    <w:rsid w:val="0FD61CDB"/>
    <w:rsid w:val="10500793"/>
    <w:rsid w:val="109160DD"/>
    <w:rsid w:val="10FD17ED"/>
    <w:rsid w:val="116C20F8"/>
    <w:rsid w:val="119B64D6"/>
    <w:rsid w:val="130A7199"/>
    <w:rsid w:val="134D0879"/>
    <w:rsid w:val="14D7452C"/>
    <w:rsid w:val="14E32BBC"/>
    <w:rsid w:val="14EB24C3"/>
    <w:rsid w:val="150045EA"/>
    <w:rsid w:val="158E526F"/>
    <w:rsid w:val="15FB4476"/>
    <w:rsid w:val="16A036EA"/>
    <w:rsid w:val="16BF03C8"/>
    <w:rsid w:val="16FC6E51"/>
    <w:rsid w:val="17063873"/>
    <w:rsid w:val="17FEE2B1"/>
    <w:rsid w:val="18602A8A"/>
    <w:rsid w:val="19906DA2"/>
    <w:rsid w:val="19F34FE2"/>
    <w:rsid w:val="1BE23F81"/>
    <w:rsid w:val="1BF5107B"/>
    <w:rsid w:val="1C47435B"/>
    <w:rsid w:val="1C5940AE"/>
    <w:rsid w:val="1D8B1992"/>
    <w:rsid w:val="1DD17E3D"/>
    <w:rsid w:val="1EB13F78"/>
    <w:rsid w:val="1FB67B6D"/>
    <w:rsid w:val="20580386"/>
    <w:rsid w:val="20692E24"/>
    <w:rsid w:val="211D73F8"/>
    <w:rsid w:val="21532A67"/>
    <w:rsid w:val="215C4C0D"/>
    <w:rsid w:val="217F6AF8"/>
    <w:rsid w:val="21D7394D"/>
    <w:rsid w:val="227702D2"/>
    <w:rsid w:val="2312158D"/>
    <w:rsid w:val="231749AF"/>
    <w:rsid w:val="234A5B06"/>
    <w:rsid w:val="23FC3FAF"/>
    <w:rsid w:val="243855B3"/>
    <w:rsid w:val="255B07F3"/>
    <w:rsid w:val="258605A8"/>
    <w:rsid w:val="264A76F8"/>
    <w:rsid w:val="27355631"/>
    <w:rsid w:val="27A7694A"/>
    <w:rsid w:val="27D9DC3D"/>
    <w:rsid w:val="280C37EB"/>
    <w:rsid w:val="288F70E7"/>
    <w:rsid w:val="288F799D"/>
    <w:rsid w:val="28BF5220"/>
    <w:rsid w:val="28C158AE"/>
    <w:rsid w:val="28EF15D4"/>
    <w:rsid w:val="290F7A59"/>
    <w:rsid w:val="2AFB7F69"/>
    <w:rsid w:val="2B514DCE"/>
    <w:rsid w:val="2C2E529A"/>
    <w:rsid w:val="2C69E8D3"/>
    <w:rsid w:val="2CCC1CD6"/>
    <w:rsid w:val="2CF3049A"/>
    <w:rsid w:val="2CF448A3"/>
    <w:rsid w:val="2D872856"/>
    <w:rsid w:val="2DC64DA1"/>
    <w:rsid w:val="2F511021"/>
    <w:rsid w:val="2F630B5B"/>
    <w:rsid w:val="2F835AA7"/>
    <w:rsid w:val="2FEFD265"/>
    <w:rsid w:val="30F37D42"/>
    <w:rsid w:val="313120A5"/>
    <w:rsid w:val="32B628D1"/>
    <w:rsid w:val="333D3F42"/>
    <w:rsid w:val="336D1048"/>
    <w:rsid w:val="33B20F2C"/>
    <w:rsid w:val="33E308F1"/>
    <w:rsid w:val="34342886"/>
    <w:rsid w:val="34612D34"/>
    <w:rsid w:val="34668B06"/>
    <w:rsid w:val="34DA3E98"/>
    <w:rsid w:val="36E5165C"/>
    <w:rsid w:val="379941DB"/>
    <w:rsid w:val="37E52DD0"/>
    <w:rsid w:val="38193B54"/>
    <w:rsid w:val="385F549B"/>
    <w:rsid w:val="389640D2"/>
    <w:rsid w:val="38B53DC7"/>
    <w:rsid w:val="38DE3C77"/>
    <w:rsid w:val="39A31F86"/>
    <w:rsid w:val="3A045153"/>
    <w:rsid w:val="3B8329E0"/>
    <w:rsid w:val="3B86156B"/>
    <w:rsid w:val="3BE80FC5"/>
    <w:rsid w:val="3C367B6A"/>
    <w:rsid w:val="3D393765"/>
    <w:rsid w:val="3D4756E3"/>
    <w:rsid w:val="3D4B1994"/>
    <w:rsid w:val="3D937828"/>
    <w:rsid w:val="3DA86CB1"/>
    <w:rsid w:val="3DAE1498"/>
    <w:rsid w:val="3EFB0761"/>
    <w:rsid w:val="3F374888"/>
    <w:rsid w:val="3FB57021"/>
    <w:rsid w:val="3FDEC973"/>
    <w:rsid w:val="400835D6"/>
    <w:rsid w:val="40373B38"/>
    <w:rsid w:val="40566328"/>
    <w:rsid w:val="406232F6"/>
    <w:rsid w:val="40CA3BE8"/>
    <w:rsid w:val="40FD1811"/>
    <w:rsid w:val="412570B8"/>
    <w:rsid w:val="41B07470"/>
    <w:rsid w:val="4255088F"/>
    <w:rsid w:val="43206458"/>
    <w:rsid w:val="43D3347D"/>
    <w:rsid w:val="44366F2F"/>
    <w:rsid w:val="45A0123D"/>
    <w:rsid w:val="45C27E60"/>
    <w:rsid w:val="4631521F"/>
    <w:rsid w:val="4655082E"/>
    <w:rsid w:val="47B10BCE"/>
    <w:rsid w:val="47D53887"/>
    <w:rsid w:val="47E71571"/>
    <w:rsid w:val="483B3CE6"/>
    <w:rsid w:val="499C1AF5"/>
    <w:rsid w:val="49A969E5"/>
    <w:rsid w:val="4A201EF6"/>
    <w:rsid w:val="4A436DB5"/>
    <w:rsid w:val="4B015D61"/>
    <w:rsid w:val="4BF73EDC"/>
    <w:rsid w:val="4CE67E3A"/>
    <w:rsid w:val="4CF67B6D"/>
    <w:rsid w:val="4D037395"/>
    <w:rsid w:val="4D06691E"/>
    <w:rsid w:val="4D7155BE"/>
    <w:rsid w:val="4D7367E0"/>
    <w:rsid w:val="4DBF13C9"/>
    <w:rsid w:val="4E2D7C7A"/>
    <w:rsid w:val="4E4D5283"/>
    <w:rsid w:val="4E80561A"/>
    <w:rsid w:val="4F2E27A8"/>
    <w:rsid w:val="4F8F2981"/>
    <w:rsid w:val="51A00EEB"/>
    <w:rsid w:val="51C24970"/>
    <w:rsid w:val="53AF18AD"/>
    <w:rsid w:val="54777C4E"/>
    <w:rsid w:val="549D0C83"/>
    <w:rsid w:val="55231CBA"/>
    <w:rsid w:val="5544561C"/>
    <w:rsid w:val="55457F36"/>
    <w:rsid w:val="55B36FB7"/>
    <w:rsid w:val="56765797"/>
    <w:rsid w:val="56C7559F"/>
    <w:rsid w:val="57FC7224"/>
    <w:rsid w:val="58A75590"/>
    <w:rsid w:val="58B13E92"/>
    <w:rsid w:val="58C475A9"/>
    <w:rsid w:val="595C481B"/>
    <w:rsid w:val="599259E9"/>
    <w:rsid w:val="59B159FF"/>
    <w:rsid w:val="5A1309A3"/>
    <w:rsid w:val="5A4F0EF0"/>
    <w:rsid w:val="5A93198C"/>
    <w:rsid w:val="5B874450"/>
    <w:rsid w:val="5BA853BD"/>
    <w:rsid w:val="5BC546AB"/>
    <w:rsid w:val="5BDA156D"/>
    <w:rsid w:val="5CFE3C2F"/>
    <w:rsid w:val="5D2924CB"/>
    <w:rsid w:val="5D2A6606"/>
    <w:rsid w:val="5D65164A"/>
    <w:rsid w:val="5DEE2E56"/>
    <w:rsid w:val="5E8D2535"/>
    <w:rsid w:val="5EBBB582"/>
    <w:rsid w:val="5ED629BF"/>
    <w:rsid w:val="5EE976A2"/>
    <w:rsid w:val="5F556840"/>
    <w:rsid w:val="5FB6FC7C"/>
    <w:rsid w:val="5FC8476A"/>
    <w:rsid w:val="5FCD3B2E"/>
    <w:rsid w:val="5FEA7A07"/>
    <w:rsid w:val="5FFFC62F"/>
    <w:rsid w:val="605B519B"/>
    <w:rsid w:val="60E27AAD"/>
    <w:rsid w:val="61D8482B"/>
    <w:rsid w:val="6284560A"/>
    <w:rsid w:val="63D77EB7"/>
    <w:rsid w:val="6439B194"/>
    <w:rsid w:val="64A44F9F"/>
    <w:rsid w:val="660E5B28"/>
    <w:rsid w:val="665D3DF8"/>
    <w:rsid w:val="66602E01"/>
    <w:rsid w:val="674F5B2E"/>
    <w:rsid w:val="68935757"/>
    <w:rsid w:val="69E421A0"/>
    <w:rsid w:val="69EE9216"/>
    <w:rsid w:val="6A66762A"/>
    <w:rsid w:val="6ADA1FD3"/>
    <w:rsid w:val="6B270BB7"/>
    <w:rsid w:val="6BCF481A"/>
    <w:rsid w:val="6BEE0EB5"/>
    <w:rsid w:val="6C3A3C0D"/>
    <w:rsid w:val="6C614D32"/>
    <w:rsid w:val="6C9F4AA4"/>
    <w:rsid w:val="6CE529A9"/>
    <w:rsid w:val="6D1F019E"/>
    <w:rsid w:val="6D524158"/>
    <w:rsid w:val="6D535020"/>
    <w:rsid w:val="6D8B272F"/>
    <w:rsid w:val="6DE808D4"/>
    <w:rsid w:val="6E364F94"/>
    <w:rsid w:val="6E764427"/>
    <w:rsid w:val="6EAD0DD6"/>
    <w:rsid w:val="6F683FD4"/>
    <w:rsid w:val="6F765E1C"/>
    <w:rsid w:val="6F7B58B2"/>
    <w:rsid w:val="7044014D"/>
    <w:rsid w:val="707D2154"/>
    <w:rsid w:val="710A59D0"/>
    <w:rsid w:val="715A4024"/>
    <w:rsid w:val="715ED319"/>
    <w:rsid w:val="730A44AE"/>
    <w:rsid w:val="730E7B6A"/>
    <w:rsid w:val="74866F76"/>
    <w:rsid w:val="758C07A9"/>
    <w:rsid w:val="75EDA41C"/>
    <w:rsid w:val="76176CE3"/>
    <w:rsid w:val="76235DA0"/>
    <w:rsid w:val="76757DE8"/>
    <w:rsid w:val="76997896"/>
    <w:rsid w:val="76F4407F"/>
    <w:rsid w:val="7745682F"/>
    <w:rsid w:val="77A301CA"/>
    <w:rsid w:val="77F943E4"/>
    <w:rsid w:val="7A8A4CDA"/>
    <w:rsid w:val="7A950EBF"/>
    <w:rsid w:val="7AA51FBF"/>
    <w:rsid w:val="7AE40939"/>
    <w:rsid w:val="7AF7754A"/>
    <w:rsid w:val="7B263617"/>
    <w:rsid w:val="7BB91C63"/>
    <w:rsid w:val="7BD94279"/>
    <w:rsid w:val="7CFB6100"/>
    <w:rsid w:val="7D6E5BD8"/>
    <w:rsid w:val="7DB25F6A"/>
    <w:rsid w:val="7E383B6A"/>
    <w:rsid w:val="7E412A73"/>
    <w:rsid w:val="7E81400A"/>
    <w:rsid w:val="7E980B7F"/>
    <w:rsid w:val="7ED2160C"/>
    <w:rsid w:val="7EFFD27B"/>
    <w:rsid w:val="7F7A04AF"/>
    <w:rsid w:val="7FBEF105"/>
    <w:rsid w:val="7FDDCA53"/>
    <w:rsid w:val="7FDF33F1"/>
    <w:rsid w:val="7FEF2836"/>
    <w:rsid w:val="7FFB4420"/>
    <w:rsid w:val="7FFF35F4"/>
    <w:rsid w:val="8AB3D4F3"/>
    <w:rsid w:val="A6FD8F26"/>
    <w:rsid w:val="BFDE246F"/>
    <w:rsid w:val="D7BE6547"/>
    <w:rsid w:val="DF7F1303"/>
    <w:rsid w:val="DFAFC5FE"/>
    <w:rsid w:val="DFDF31C9"/>
    <w:rsid w:val="E7FBBF3C"/>
    <w:rsid w:val="EBF4F2C2"/>
    <w:rsid w:val="EE1BCB2D"/>
    <w:rsid w:val="EE7D4137"/>
    <w:rsid w:val="EF7BF43C"/>
    <w:rsid w:val="EFCF8D90"/>
    <w:rsid w:val="EFFF490D"/>
    <w:rsid w:val="F3D8D154"/>
    <w:rsid w:val="F76F0E9F"/>
    <w:rsid w:val="FBBB3E27"/>
    <w:rsid w:val="FBFE8E6C"/>
    <w:rsid w:val="FCD480A0"/>
    <w:rsid w:val="FDBA71EB"/>
    <w:rsid w:val="FEF6A010"/>
    <w:rsid w:val="FEFF145D"/>
    <w:rsid w:val="FF5C7241"/>
    <w:rsid w:val="FF67D8F2"/>
    <w:rsid w:val="FFDB14D1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mp\webword_1518208295\D:\tmp\webword_2135058745\D:\tmp\webword_1248276792\D:\tmp\webword_3756938375\D:\tmp\webword_3382655394\D:\tmp\webword_2929874640\D:\tmp\webword_1761079500\D:\tmp\webword_3816435870\D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1118</Words>
  <Characters>1215</Characters>
  <Lines>1</Lines>
  <Paragraphs>1</Paragraphs>
  <TotalTime>0</TotalTime>
  <ScaleCrop>false</ScaleCrop>
  <LinksUpToDate>false</LinksUpToDate>
  <CharactersWithSpaces>1218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2018-09-19T19:00:00Z</dcterms:created>
  <dc:creator>霍霍</dc:creator>
  <cp:lastModifiedBy>Aimee</cp:lastModifiedBy>
  <dcterms:modified xsi:type="dcterms:W3CDTF">2024-11-01T06:52:17Z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94CA287BA110480885237CECE1597F43</vt:lpwstr>
  </property>
</Properties>
</file>