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1.幼儿来园人数：应到32人，实到28人，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赵希羽、秦修诚、陈艺萱、罗景宸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 w14:paraId="1546B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2E9E8B9E">
      <w:pPr>
        <w:spacing w:line="3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6BA0A164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789AFFF5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区域活动篇</w:t>
      </w:r>
    </w:p>
    <w:p w14:paraId="40733C17">
      <w:pPr>
        <w:spacing w:line="24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CAA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24765</wp:posOffset>
                </wp:positionV>
                <wp:extent cx="2458085" cy="512445"/>
                <wp:effectExtent l="4445" t="4445" r="1397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4AB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肖尧、李梓朋在地面建构，邵崔钰在拼搭雪花片。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15pt;margin-top:1.95pt;height:40.35pt;width:193.55pt;z-index:251660288;mso-width-relative:page;mso-height-relative:page;" fillcolor="#FFFFFF [3201]" filled="t" stroked="t" coordsize="21600,21600" o:gfxdata="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4hwMHWAAAA&#10;CAEAAA8AAAAAAAAAAQAgAAAAIgAAAGRycy9kb3ducmV2LnhtbFBLAQIUABQAAAAIAIdO4kAvVtQa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6C4AB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肖尧、李梓朋在地面建构，邵崔钰在拼搭雪花片。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2458085" cy="512445"/>
                <wp:effectExtent l="4445" t="4445" r="1397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635" y="784860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DE8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宋恬恬在编织区编织。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.3pt;height:40.35pt;width:193.55pt;z-index:251659264;mso-width-relative:page;mso-height-relative:page;" fillcolor="#FFFFFF [3201]" filled="t" stroked="t" coordsize="21600,21600" o:gfxdata="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+Kfy0gAAAAYBAAAPAAAAAAAAAAEAIAAAACIAAABkcnMvZG93bnJldi54bWxQSwECFAAUAAAACACH&#10;TuJAfQ+y8GMCAADDBAAADgAAAAAAAAABACAAAAAh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F3DE8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宋恬恬在编织区编织。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A38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51AB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42F54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1975485</wp:posOffset>
                </wp:positionV>
                <wp:extent cx="2458085" cy="507365"/>
                <wp:effectExtent l="5080" t="4445" r="1333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D48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焦云舒在名画临摹，王凝音在制作动物头箍，李伊一在制作玉米棒小人。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155.55pt;height:39.95pt;width:193.55pt;z-index:251661312;mso-width-relative:page;mso-height-relative:page;" fillcolor="#FFFFFF [3201]" filled="t" stroked="t" coordsize="21600,21600" o:gfxdata="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LzL4dgA&#10;AAALAQAADwAAAAAAAAABACAAAAAiAAAAZHJzL2Rvd25yZXYueG1sUEsBAhQAFAAAAAgAh07iQGN9&#10;05FYAgAAt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0D48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焦云舒在名画临摹，王凝音在制作动物头箍，李伊一在制作玉米棒小人。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4F2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635</wp:posOffset>
                </wp:positionV>
                <wp:extent cx="2458085" cy="264160"/>
                <wp:effectExtent l="4445" t="4445" r="1397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682E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郭颜睿、李兴琪在自然材料拼搭。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0.05pt;height:20.8pt;width:193.55pt;z-index:251662336;mso-width-relative:page;mso-height-relative:page;" fillcolor="#FFFFFF [3201]" filled="t" stroked="t" coordsize="21600,21600" o:gfxdata="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Fr8I0wAA&#10;AAYBAAAPAAAAAAAAAAEAIAAAACIAAABkcnMvZG93bnJldi54bWxQSwECFAAUAAAACACHTuJAOiRt&#10;XlwCAAC3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B682E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郭颜睿、李兴琪在自然材料拼搭。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91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6A829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8AA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97155</wp:posOffset>
                </wp:positionV>
                <wp:extent cx="2458085" cy="289560"/>
                <wp:effectExtent l="4445" t="4445" r="1397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567B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夏天一、杨佳伊在智高墙搭轨道。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55pt;margin-top:7.65pt;height:22.8pt;width:193.55pt;z-index:251664384;mso-width-relative:page;mso-height-relative:page;" fillcolor="#FFFFFF [3201]" filled="t" stroked="t" coordsize="21600,21600" o:gfxdata="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ikyBfW&#10;AAAACQEAAA8AAAAAAAAAAQAgAAAAIgAAAGRycy9kb3ducmV2LnhtbFBLAQIUABQAAAAIAIdO4kDn&#10;/HJQ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0567B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夏天一、杨佳伊在智高墙搭轨道。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84455</wp:posOffset>
                </wp:positionV>
                <wp:extent cx="2458085" cy="270510"/>
                <wp:effectExtent l="4445" t="4445" r="1397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C3F4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赵希羽、张一嘉在探索水表面的张力。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6.65pt;height:21.3pt;width:193.55pt;z-index:251663360;mso-width-relative:page;mso-height-relative:page;" fillcolor="#FFFFFF [3201]" filled="t" stroked="t" coordsize="21600,21600" o:gfxdata="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jI2FXW&#10;AAAACAEAAA8AAAAAAAAAAQAgAAAAIgAAAGRycy9kb3ducmV2LnhtbFBLAQIUABQAAAAIAIdO4kA3&#10;nu2s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FC3F4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赵希羽、张一嘉在探索水表面的张力。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1F952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5506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2262A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AFAF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13E07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集体活动篇</w:t>
      </w:r>
    </w:p>
    <w:p w14:paraId="529D0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1.语言：猴子捞月</w:t>
      </w:r>
    </w:p>
    <w:p w14:paraId="489A73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《猴子捞月》主要讲述了猴子误把井里月亮的倒影当成真月亮，想方设法去捞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月亮</w:t>
      </w:r>
      <w:r>
        <w:rPr>
          <w:rFonts w:hint="eastAsia" w:ascii="宋体" w:hAnsi="宋体" w:eastAsia="宋体" w:cs="宋体"/>
          <w:sz w:val="24"/>
          <w:szCs w:val="24"/>
        </w:rPr>
        <w:t>的故事。图片中猴子们的心理变化以及一系列生动有趣的动作，如倒挂、捞，适合用于幼儿观察、理解和讲述。故事揭示了遇到事情要多动脑筋，认真观察，仔细思考的道理，否则只能像猴子那样“竹篮打水一场空”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焦云舒、杨梦露、王紫妍、李兴琪、杨佳伊、李伊一、高羽安、肖尧、夏天一、张一嘉、秦苏安、梁沐棉、张嘉辰、李子木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仔细观察图片，根据图片提供的线索合理地想象情节发展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并清楚、完整地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讲述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张漪乐、赵毓宁、郭煜霖、徐佳禾、王凝音、朱琪玥、左轶萱、徐亿涵、陈竞泽、贺健宸、李梓朋、郭颜睿、邵崔钰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理解故事内容，知道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遇到事情要多动脑筋，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仔细思考的道理。</w:t>
      </w:r>
    </w:p>
    <w:p w14:paraId="6A3DA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08438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24.12.9</w:t>
      </w:r>
      <w:bookmarkStart w:id="0" w:name="_GoBack"/>
      <w:bookmarkEnd w:id="0"/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8B9D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★各位家长，秋冬季是传染病的高发时期，请大家及时关注幼儿身体状况，有不适情况及时告知班级老师哦！</w:t>
      </w:r>
    </w:p>
    <w:p w14:paraId="054D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1462A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BEA1021"/>
    <w:rsid w:val="5C0B242B"/>
    <w:rsid w:val="5C0C6AB2"/>
    <w:rsid w:val="5C592653"/>
    <w:rsid w:val="5C8A6B4B"/>
    <w:rsid w:val="5CEE7D8C"/>
    <w:rsid w:val="5D620571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910</Words>
  <Characters>923</Characters>
  <Lines>1</Lines>
  <Paragraphs>1</Paragraphs>
  <TotalTime>1</TotalTime>
  <ScaleCrop>false</ScaleCrop>
  <LinksUpToDate>false</LinksUpToDate>
  <CharactersWithSpaces>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2024-12-09T10:08:38Z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CE2D71FAC4D94E1EA785CC7F5939282F_13</vt:lpwstr>
  </property>
  <property fmtid="{D5CDD505-2E9C-101B-9397-08002B2CF9AE}" pid="5" name="commondata">
    <vt:lpwstr>eyJjb3VudCI6MiwiaGRpZCI6IjRlZDA0ZWVlNTFiN2U0MDhlODkyYzU1MjA5OWM2NWJkIiwidXNlckNvdW50IjoyfQ==</vt:lpwstr>
  </property>
</Properties>
</file>