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C1D7AF">
      <w:pPr>
        <w:spacing w:line="540" w:lineRule="exact"/>
        <w:jc w:val="center"/>
        <w:rPr>
          <w:rFonts w:ascii="宋体" w:hAnsi="宋体" w:cs="宋体"/>
          <w:b/>
          <w:color w:val="000000"/>
          <w:sz w:val="40"/>
          <w:szCs w:val="40"/>
          <w:u w:val="single"/>
        </w:rPr>
      </w:pPr>
      <w:r>
        <w:rPr>
          <w:rFonts w:hint="eastAsia" w:ascii="宋体" w:hAnsi="宋体" w:cs="宋体"/>
          <w:b/>
          <w:color w:val="000000"/>
          <w:sz w:val="36"/>
          <w:szCs w:val="36"/>
          <w:u w:val="single"/>
          <w:lang w:val="en-US" w:eastAsia="zh-CN"/>
        </w:rPr>
        <w:t>小五</w:t>
      </w:r>
      <w:r>
        <w:rPr>
          <w:rFonts w:hint="eastAsia" w:ascii="宋体" w:hAnsi="宋体" w:cs="宋体"/>
          <w:b/>
          <w:color w:val="000000"/>
          <w:sz w:val="36"/>
          <w:szCs w:val="36"/>
          <w:u w:val="single"/>
        </w:rPr>
        <w:t>班每日动态</w:t>
      </w:r>
    </w:p>
    <w:p w14:paraId="682C8C65">
      <w:pPr>
        <w:spacing w:line="400" w:lineRule="exact"/>
        <w:jc w:val="center"/>
        <w:rPr>
          <w:rFonts w:hint="eastAsia" w:ascii="宋体" w:hAnsi="宋体" w:cs="宋体" w:eastAsiaTheme="minorEastAsia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12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4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</w:rPr>
        <w:t>日  星</w:t>
      </w:r>
      <w:r>
        <w:rPr>
          <w:rFonts w:hint="eastAsia" w:ascii="宋体" w:hAnsi="宋体" w:cs="宋体"/>
          <w:b/>
          <w:color w:val="000000"/>
          <w:sz w:val="28"/>
          <w:szCs w:val="28"/>
          <w:u w:val="single"/>
          <w:lang w:val="en-US" w:eastAsia="zh-CN"/>
        </w:rPr>
        <w:t>期三 晴</w:t>
      </w:r>
    </w:p>
    <w:p w14:paraId="57AFBEFB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32"/>
          <w:szCs w:val="32"/>
        </w:rPr>
      </w:pPr>
      <w:r>
        <w:rPr>
          <w:rFonts w:hint="eastAsia" w:ascii="宋体" w:hAnsi="宋体" w:cs="宋体"/>
          <w:b/>
          <w:color w:val="000000"/>
          <w:sz w:val="28"/>
          <w:szCs w:val="28"/>
        </w:rPr>
        <w:t>每一个小日子</w:t>
      </w:r>
    </w:p>
    <w:p w14:paraId="07FE7A2A">
      <w:pPr>
        <w:spacing w:line="400" w:lineRule="exact"/>
        <w:ind w:firstLine="561"/>
        <w:jc w:val="center"/>
        <w:rPr>
          <w:rFonts w:ascii="宋体" w:hAnsi="宋体" w:cs="宋体"/>
          <w:b/>
          <w:color w:val="000000"/>
          <w:sz w:val="28"/>
          <w:szCs w:val="28"/>
        </w:rPr>
      </w:pPr>
    </w:p>
    <w:p w14:paraId="16D7B978">
      <w:pPr>
        <w:spacing w:line="400" w:lineRule="exact"/>
        <w:ind w:firstLine="561"/>
        <w:jc w:val="both"/>
        <w:rPr>
          <w:rFonts w:ascii="宋体" w:hAnsi="宋体" w:cs="宋体"/>
          <w:b/>
          <w:color w:val="000000"/>
          <w:sz w:val="28"/>
          <w:szCs w:val="28"/>
        </w:rPr>
      </w:pPr>
    </w:p>
    <w:p w14:paraId="6750379E">
      <w:pPr>
        <w:spacing w:line="400" w:lineRule="exact"/>
        <w:jc w:val="center"/>
        <w:rPr>
          <w:rFonts w:ascii="宋体" w:hAnsi="宋体" w:cs="宋体"/>
          <w:b/>
          <w:kern w:val="0"/>
          <w:sz w:val="28"/>
          <w:szCs w:val="28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来园情况</w:t>
      </w:r>
    </w:p>
    <w:p w14:paraId="1E2CCCD8">
      <w:pPr>
        <w:spacing w:line="400" w:lineRule="exact"/>
        <w:ind w:firstLine="480" w:firstLineChars="200"/>
        <w:rPr>
          <w:rFonts w:ascii="宋体" w:hAnsi="宋体" w:cs="宋体"/>
          <w:bCs/>
          <w:color w:val="000000"/>
          <w:sz w:val="24"/>
        </w:rPr>
      </w:pPr>
    </w:p>
    <w:p w14:paraId="50F84020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幼儿来园人数：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中五班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应到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人，实到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22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人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，全部来园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eastAsia="zh-CN"/>
        </w:rPr>
        <w:t>。</w:t>
      </w:r>
    </w:p>
    <w:p w14:paraId="145B6719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晨间来园：</w:t>
      </w:r>
    </w:p>
    <w:p w14:paraId="7D117648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观察目的：幼儿晨间来园后几件事的完成情况</w:t>
      </w:r>
    </w:p>
    <w:p w14:paraId="47B997A9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观察内容：来园幼儿进班后物品整理的有序性及打招呼情况</w:t>
      </w:r>
    </w:p>
    <w:p w14:paraId="0C94A7E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进班时间——1来园较早（8：10前） 2按时入园（8：10—8：20） 3迟到（8：30之后）</w:t>
      </w:r>
    </w:p>
    <w:p w14:paraId="65D26873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打招呼情况——1主动完成      2提醒后完成      3未完成</w:t>
      </w:r>
    </w:p>
    <w:p w14:paraId="1394A217">
      <w:pPr>
        <w:jc w:val="left"/>
        <w:rPr>
          <w:rFonts w:hint="eastAsia" w:ascii="宋体" w:hAnsi="宋体"/>
          <w:sz w:val="24"/>
          <w:szCs w:val="24"/>
          <w:lang w:val="en-US" w:eastAsia="zh-CN"/>
        </w:rPr>
      </w:pPr>
      <w:r>
        <w:rPr>
          <w:rFonts w:hint="eastAsia" w:ascii="宋体" w:hAnsi="宋体"/>
          <w:sz w:val="24"/>
          <w:szCs w:val="24"/>
          <w:lang w:val="en-US" w:eastAsia="zh-CN"/>
        </w:rPr>
        <w:t>物品整理情况——1按要求整理     2基本按要求整理    3未按要求整理</w:t>
      </w:r>
    </w:p>
    <w:tbl>
      <w:tblPr>
        <w:tblStyle w:val="6"/>
        <w:tblpPr w:leftFromText="180" w:rightFromText="180" w:vertAnchor="text" w:horzAnchor="page" w:tblpX="1837" w:tblpY="16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1080"/>
        <w:gridCol w:w="1068"/>
        <w:gridCol w:w="941"/>
        <w:gridCol w:w="1207"/>
        <w:gridCol w:w="1068"/>
        <w:gridCol w:w="921"/>
        <w:gridCol w:w="1067"/>
      </w:tblGrid>
      <w:tr w14:paraId="66C206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70" w:type="dxa"/>
            <w:noWrap w:val="0"/>
            <w:vAlign w:val="top"/>
          </w:tcPr>
          <w:p w14:paraId="0E93E8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80" w:type="dxa"/>
            <w:noWrap w:val="0"/>
            <w:vAlign w:val="top"/>
          </w:tcPr>
          <w:p w14:paraId="0BF7A5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1068" w:type="dxa"/>
            <w:noWrap w:val="0"/>
            <w:vAlign w:val="top"/>
          </w:tcPr>
          <w:p w14:paraId="74D675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情绪（打招呼）</w:t>
            </w:r>
          </w:p>
        </w:tc>
        <w:tc>
          <w:tcPr>
            <w:tcW w:w="941" w:type="dxa"/>
            <w:noWrap w:val="0"/>
            <w:vAlign w:val="top"/>
          </w:tcPr>
          <w:p w14:paraId="6FD07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  <w:tc>
          <w:tcPr>
            <w:tcW w:w="1207" w:type="dxa"/>
            <w:noWrap w:val="0"/>
            <w:vAlign w:val="top"/>
          </w:tcPr>
          <w:p w14:paraId="377534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姓名</w:t>
            </w:r>
          </w:p>
        </w:tc>
        <w:tc>
          <w:tcPr>
            <w:tcW w:w="1068" w:type="dxa"/>
            <w:noWrap w:val="0"/>
            <w:vAlign w:val="top"/>
          </w:tcPr>
          <w:p w14:paraId="5F4B4F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入园情况</w:t>
            </w:r>
          </w:p>
        </w:tc>
        <w:tc>
          <w:tcPr>
            <w:tcW w:w="921" w:type="dxa"/>
            <w:noWrap w:val="0"/>
            <w:vAlign w:val="top"/>
          </w:tcPr>
          <w:p w14:paraId="1C18A4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情绪</w:t>
            </w:r>
          </w:p>
        </w:tc>
        <w:tc>
          <w:tcPr>
            <w:tcW w:w="1067" w:type="dxa"/>
            <w:noWrap w:val="0"/>
            <w:vAlign w:val="top"/>
          </w:tcPr>
          <w:p w14:paraId="6A6D32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物品</w:t>
            </w:r>
          </w:p>
        </w:tc>
      </w:tr>
      <w:tr w14:paraId="007FC7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23448A7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080" w:type="dxa"/>
            <w:noWrap w:val="0"/>
            <w:vAlign w:val="top"/>
          </w:tcPr>
          <w:p w14:paraId="6889AA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0FB156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3A2D3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5A29EDC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068" w:type="dxa"/>
            <w:noWrap w:val="0"/>
            <w:vAlign w:val="top"/>
          </w:tcPr>
          <w:p w14:paraId="6E3B8C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0C7210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0A8FEA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62D1B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8FF5A1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080" w:type="dxa"/>
            <w:noWrap w:val="0"/>
            <w:vAlign w:val="top"/>
          </w:tcPr>
          <w:p w14:paraId="739F386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601ED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1D9F9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4EFCED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068" w:type="dxa"/>
            <w:noWrap w:val="0"/>
            <w:vAlign w:val="top"/>
          </w:tcPr>
          <w:p w14:paraId="147EE50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6F711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23EDE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ABF4B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933C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080" w:type="dxa"/>
            <w:noWrap w:val="0"/>
            <w:vAlign w:val="top"/>
          </w:tcPr>
          <w:p w14:paraId="75681C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5F549D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DED61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6F361C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068" w:type="dxa"/>
            <w:noWrap w:val="0"/>
            <w:vAlign w:val="top"/>
          </w:tcPr>
          <w:p w14:paraId="79F9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02A6A7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7829DA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5318B0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4FE828E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080" w:type="dxa"/>
            <w:noWrap w:val="0"/>
            <w:vAlign w:val="top"/>
          </w:tcPr>
          <w:p w14:paraId="0E8CBA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737EDF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652C6DA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60C3832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068" w:type="dxa"/>
            <w:noWrap w:val="0"/>
            <w:vAlign w:val="top"/>
          </w:tcPr>
          <w:p w14:paraId="3F2851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6E6F9B7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26741D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0FA28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3144C32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张妤</w:t>
            </w:r>
          </w:p>
        </w:tc>
        <w:tc>
          <w:tcPr>
            <w:tcW w:w="1080" w:type="dxa"/>
            <w:noWrap w:val="0"/>
            <w:vAlign w:val="top"/>
          </w:tcPr>
          <w:p w14:paraId="412F64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7F35236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43AB74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95A936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068" w:type="dxa"/>
            <w:noWrap w:val="0"/>
            <w:vAlign w:val="top"/>
          </w:tcPr>
          <w:p w14:paraId="181A8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921" w:type="dxa"/>
            <w:noWrap w:val="0"/>
            <w:vAlign w:val="top"/>
          </w:tcPr>
          <w:p w14:paraId="102FCF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3BBAE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EB679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62EFE4B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080" w:type="dxa"/>
            <w:noWrap w:val="0"/>
            <w:vAlign w:val="top"/>
          </w:tcPr>
          <w:p w14:paraId="4E97EE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137B097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41" w:type="dxa"/>
            <w:noWrap w:val="0"/>
            <w:vAlign w:val="top"/>
          </w:tcPr>
          <w:p w14:paraId="13475B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01C203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068" w:type="dxa"/>
            <w:noWrap w:val="0"/>
            <w:vAlign w:val="top"/>
          </w:tcPr>
          <w:p w14:paraId="7FA322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7C73B9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3EE7DD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47CF16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054FBE0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080" w:type="dxa"/>
            <w:noWrap w:val="0"/>
            <w:vAlign w:val="top"/>
          </w:tcPr>
          <w:p w14:paraId="5CD56E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3063B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0FFB7E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745A129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068" w:type="dxa"/>
            <w:noWrap w:val="0"/>
            <w:vAlign w:val="top"/>
          </w:tcPr>
          <w:p w14:paraId="6DDB440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35F8568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15DC7A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B318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185649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于悠</w:t>
            </w:r>
          </w:p>
        </w:tc>
        <w:tc>
          <w:tcPr>
            <w:tcW w:w="1080" w:type="dxa"/>
            <w:noWrap w:val="0"/>
            <w:vAlign w:val="top"/>
          </w:tcPr>
          <w:p w14:paraId="303E6B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2F612B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9B270C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27F25E4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068" w:type="dxa"/>
            <w:noWrap w:val="0"/>
            <w:vAlign w:val="top"/>
          </w:tcPr>
          <w:p w14:paraId="0B147B6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287C7C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534F74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BE5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AFCB4E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080" w:type="dxa"/>
            <w:noWrap w:val="0"/>
            <w:vAlign w:val="top"/>
          </w:tcPr>
          <w:p w14:paraId="3EFDC1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1068" w:type="dxa"/>
            <w:noWrap w:val="0"/>
            <w:vAlign w:val="top"/>
          </w:tcPr>
          <w:p w14:paraId="32E938F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5ACA94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2DE059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068" w:type="dxa"/>
            <w:noWrap w:val="0"/>
            <w:vAlign w:val="top"/>
          </w:tcPr>
          <w:p w14:paraId="1382A5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5CF460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0156DF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208D44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70AF979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080" w:type="dxa"/>
            <w:noWrap w:val="0"/>
            <w:vAlign w:val="top"/>
          </w:tcPr>
          <w:p w14:paraId="7A0D1C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8" w:type="dxa"/>
            <w:noWrap w:val="0"/>
            <w:vAlign w:val="top"/>
          </w:tcPr>
          <w:p w14:paraId="51754FD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2639B3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207" w:type="dxa"/>
            <w:noWrap w:val="0"/>
            <w:vAlign w:val="bottom"/>
          </w:tcPr>
          <w:p w14:paraId="3E97787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068" w:type="dxa"/>
            <w:noWrap w:val="0"/>
            <w:vAlign w:val="top"/>
          </w:tcPr>
          <w:p w14:paraId="663EEFB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21" w:type="dxa"/>
            <w:noWrap w:val="0"/>
            <w:vAlign w:val="top"/>
          </w:tcPr>
          <w:p w14:paraId="43B7D0A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40E3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  <w:tr w14:paraId="12AA7D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</w:trPr>
        <w:tc>
          <w:tcPr>
            <w:tcW w:w="1170" w:type="dxa"/>
            <w:noWrap w:val="0"/>
            <w:vAlign w:val="bottom"/>
          </w:tcPr>
          <w:p w14:paraId="1EAB55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/>
                <w:bCs/>
                <w:color w:val="000000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080" w:type="dxa"/>
            <w:noWrap w:val="0"/>
            <w:vAlign w:val="top"/>
          </w:tcPr>
          <w:p w14:paraId="4874D4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3</w:t>
            </w:r>
          </w:p>
        </w:tc>
        <w:tc>
          <w:tcPr>
            <w:tcW w:w="1068" w:type="dxa"/>
            <w:noWrap w:val="0"/>
            <w:vAlign w:val="top"/>
          </w:tcPr>
          <w:p w14:paraId="535FC81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941" w:type="dxa"/>
            <w:noWrap w:val="0"/>
            <w:vAlign w:val="top"/>
          </w:tcPr>
          <w:p w14:paraId="36F866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207" w:type="dxa"/>
            <w:noWrap w:val="0"/>
            <w:vAlign w:val="bottom"/>
          </w:tcPr>
          <w:p w14:paraId="1F5117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textAlignment w:val="bottom"/>
              <w:rPr>
                <w:rFonts w:hint="eastAsia" w:ascii="Calibri" w:hAnsi="Calibri" w:eastAsia="宋体" w:cs="Times New Roman"/>
                <w:bCs/>
                <w:kern w:val="2"/>
                <w:sz w:val="22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068" w:type="dxa"/>
            <w:noWrap w:val="0"/>
            <w:vAlign w:val="top"/>
          </w:tcPr>
          <w:p w14:paraId="369498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2</w:t>
            </w:r>
          </w:p>
        </w:tc>
        <w:tc>
          <w:tcPr>
            <w:tcW w:w="921" w:type="dxa"/>
            <w:noWrap w:val="0"/>
            <w:vAlign w:val="top"/>
          </w:tcPr>
          <w:p w14:paraId="5FBD1E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  <w:tc>
          <w:tcPr>
            <w:tcW w:w="1067" w:type="dxa"/>
            <w:noWrap w:val="0"/>
            <w:vAlign w:val="top"/>
          </w:tcPr>
          <w:p w14:paraId="693404F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vertAlign w:val="baseline"/>
                <w:lang w:val="en-US" w:eastAsia="zh-CN"/>
              </w:rPr>
              <w:t>1</w:t>
            </w:r>
          </w:p>
        </w:tc>
      </w:tr>
    </w:tbl>
    <w:p w14:paraId="22F709A8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322F70B3">
      <w:pPr>
        <w:widowControl w:val="0"/>
        <w:numPr>
          <w:ilvl w:val="0"/>
          <w:numId w:val="0"/>
        </w:numPr>
        <w:tabs>
          <w:tab w:val="left" w:pos="2411"/>
        </w:tabs>
        <w:spacing w:line="400" w:lineRule="exact"/>
        <w:jc w:val="both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p w14:paraId="0A944224">
      <w:pPr>
        <w:widowControl w:val="0"/>
        <w:numPr>
          <w:ilvl w:val="0"/>
          <w:numId w:val="0"/>
        </w:num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4"/>
          <w:szCs w:val="24"/>
        </w:rPr>
      </w:pPr>
    </w:p>
    <w:p w14:paraId="33384C6F">
      <w:pPr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56D26706">
      <w:pPr>
        <w:spacing w:line="400" w:lineRule="exact"/>
        <w:jc w:val="center"/>
        <w:rPr>
          <w:rFonts w:hint="default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早点</w:t>
      </w:r>
    </w:p>
    <w:p w14:paraId="48C78B7B">
      <w:pPr>
        <w:widowControl/>
        <w:autoSpaceDE w:val="0"/>
        <w:autoSpaceDN w:val="0"/>
        <w:adjustRightInd w:val="0"/>
        <w:spacing w:line="400" w:lineRule="exact"/>
        <w:ind w:firstLine="480" w:firstLineChars="200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r>
        <w:rPr>
          <w:rFonts w:hint="eastAsia" w:ascii="宋体" w:hAnsi="宋体" w:cs="宋体"/>
          <w:bCs/>
          <w:color w:val="000000"/>
          <w:sz w:val="24"/>
          <w:szCs w:val="24"/>
          <w:lang w:val="en-US" w:eastAsia="zh-CN"/>
        </w:rPr>
        <w:t>今天的早点我们喝的是热乎乎的牛奶，有香甜的饼干真是太美味啦！宝贝们吃得津津有味，牛奶也都按个人所需喝完了。希望明天我们的宝贝们可以继续保持哦！</w:t>
      </w:r>
    </w:p>
    <w:p w14:paraId="34C3C962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 w14:paraId="062CB2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1CC64CD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  <w:t>区域活动：</w:t>
            </w:r>
          </w:p>
        </w:tc>
      </w:tr>
      <w:tr w14:paraId="2BF88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BE58D7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宋体" w:hAnsi="宋体" w:cs="宋体" w:eastAsiaTheme="minorEastAsia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 w14:paraId="278036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2610E28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0288" behindDoc="0" locked="0" layoutInCell="1" allowOverlap="1">
                  <wp:simplePos x="0" y="0"/>
                  <wp:positionH relativeFrom="column">
                    <wp:posOffset>1320800</wp:posOffset>
                  </wp:positionH>
                  <wp:positionV relativeFrom="page">
                    <wp:posOffset>190500</wp:posOffset>
                  </wp:positionV>
                  <wp:extent cx="2755265" cy="2066290"/>
                  <wp:effectExtent l="139700" t="109220" r="137795" b="125730"/>
                  <wp:wrapTopAndBottom/>
                  <wp:docPr id="2" name="图片 2" descr="C:/Users/25430/Desktop/6ac1bcd9d9110b0dd705b299ddf8c7b8.png6ac1bcd9d9110b0dd705b299ddf8c7b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C:/Users/25430/Desktop/6ac1bcd9d9110b0dd705b299ddf8c7b8.png6ac1bcd9d9110b0dd705b299ddf8c7b8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81FB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004370AA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1312" behindDoc="0" locked="0" layoutInCell="1" allowOverlap="1">
                  <wp:simplePos x="0" y="0"/>
                  <wp:positionH relativeFrom="column">
                    <wp:posOffset>1282700</wp:posOffset>
                  </wp:positionH>
                  <wp:positionV relativeFrom="page">
                    <wp:posOffset>153670</wp:posOffset>
                  </wp:positionV>
                  <wp:extent cx="2755265" cy="2066290"/>
                  <wp:effectExtent l="139700" t="109220" r="137795" b="125730"/>
                  <wp:wrapTopAndBottom/>
                  <wp:docPr id="3" name="图片 3" descr="C:/Users/25430/Desktop/203f82d872fbc170a6c72009e06f1bd8.png203f82d872fbc170a6c72009e06f1bd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C:/Users/25430/Desktop/203f82d872fbc170a6c72009e06f1bd8.png203f82d872fbc170a6c72009e06f1bd8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3C556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77FE04E3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eastAsia" w:ascii="宋体" w:hAnsi="宋体" w:cs="宋体"/>
                <w:bCs/>
                <w:color w:val="00000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2336" behindDoc="0" locked="0" layoutInCell="1" allowOverlap="1">
                  <wp:simplePos x="0" y="0"/>
                  <wp:positionH relativeFrom="column">
                    <wp:posOffset>1236980</wp:posOffset>
                  </wp:positionH>
                  <wp:positionV relativeFrom="page">
                    <wp:posOffset>395605</wp:posOffset>
                  </wp:positionV>
                  <wp:extent cx="2755265" cy="2066290"/>
                  <wp:effectExtent l="139700" t="109220" r="137795" b="125730"/>
                  <wp:wrapTopAndBottom/>
                  <wp:docPr id="4" name="图片 4" descr="C:/Users/25430/Desktop/a3198cda74bff9f410cbf21085ca18f3.pnga3198cda74bff9f410cbf21085ca18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C:/Users/25430/Desktop/a3198cda74bff9f410cbf21085ca18f3.pnga3198cda74bff9f410cbf21085ca18f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427AC4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</w:tcPr>
          <w:p w14:paraId="4ED40871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Cs/>
                <w:color w:val="000000"/>
                <w:sz w:val="21"/>
                <w:szCs w:val="21"/>
                <w:lang w:val="en-US" w:eastAsia="zh-CN"/>
              </w:rPr>
              <w:drawing>
                <wp:anchor distT="0" distB="0" distL="114935" distR="114935" simplePos="0" relativeHeight="251663360" behindDoc="0" locked="0" layoutInCell="1" allowOverlap="1">
                  <wp:simplePos x="0" y="0"/>
                  <wp:positionH relativeFrom="column">
                    <wp:posOffset>1297940</wp:posOffset>
                  </wp:positionH>
                  <wp:positionV relativeFrom="page">
                    <wp:posOffset>255905</wp:posOffset>
                  </wp:positionV>
                  <wp:extent cx="2755265" cy="2066290"/>
                  <wp:effectExtent l="139700" t="109220" r="137795" b="125730"/>
                  <wp:wrapTopAndBottom/>
                  <wp:docPr id="12" name="图片 12" descr="C:/Users/25430/Desktop/b8b19faed0bc96acb24905406e2a9664.pngb8b19faed0bc96acb24905406e2a96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:/Users/25430/Desktop/b8b19faed0bc96acb24905406e2a9664.pngb8b19faed0bc96acb24905406e2a9664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rcRect t="12" b="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55265" cy="2066290"/>
                          </a:xfrm>
                          <a:prstGeom prst="rect">
                            <a:avLst/>
                          </a:prstGeom>
                          <a:effectLst>
                            <a:glow rad="139700">
                              <a:schemeClr val="accent1">
                                <a:satMod val="175000"/>
                                <a:alpha val="40000"/>
                              </a:schemeClr>
                            </a:glow>
                          </a:effectLst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21583613">
      <w:pPr>
        <w:widowControl/>
        <w:autoSpaceDE w:val="0"/>
        <w:autoSpaceDN w:val="0"/>
        <w:adjustRightInd w:val="0"/>
        <w:spacing w:line="400" w:lineRule="exact"/>
        <w:rPr>
          <w:rFonts w:hint="eastAsia" w:ascii="宋体" w:hAnsi="宋体" w:cs="宋体"/>
          <w:bCs/>
          <w:color w:val="000000"/>
          <w:sz w:val="21"/>
          <w:szCs w:val="21"/>
          <w:lang w:val="en-US" w:eastAsia="zh-CN"/>
        </w:rPr>
      </w:pPr>
      <w:bookmarkStart w:id="0" w:name="_GoBack"/>
      <w:bookmarkEnd w:id="0"/>
    </w:p>
    <w:p w14:paraId="18166DB9">
      <w:pPr>
        <w:widowControl/>
        <w:autoSpaceDE w:val="0"/>
        <w:autoSpaceDN w:val="0"/>
        <w:adjustRightInd w:val="0"/>
        <w:spacing w:line="400" w:lineRule="exact"/>
        <w:jc w:val="both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</w:p>
    <w:p w14:paraId="743DEEB5">
      <w:pPr>
        <w:widowControl/>
        <w:autoSpaceDE w:val="0"/>
        <w:autoSpaceDN w:val="0"/>
        <w:adjustRightInd w:val="0"/>
        <w:spacing w:line="400" w:lineRule="exact"/>
        <w:ind w:firstLine="562" w:firstLineChars="200"/>
        <w:jc w:val="center"/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  <w:lang w:val="en-US" w:eastAsia="zh-CN"/>
        </w:rPr>
        <w:t>生活活动</w:t>
      </w:r>
    </w:p>
    <w:tbl>
      <w:tblPr>
        <w:tblStyle w:val="6"/>
        <w:tblpPr w:leftFromText="180" w:rightFromText="180" w:vertAnchor="text" w:horzAnchor="page" w:tblpX="2071" w:tblpY="314"/>
        <w:tblOverlap w:val="never"/>
        <w:tblW w:w="90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1"/>
        <w:gridCol w:w="1000"/>
        <w:gridCol w:w="1452"/>
        <w:gridCol w:w="1680"/>
        <w:gridCol w:w="2124"/>
        <w:gridCol w:w="2124"/>
      </w:tblGrid>
      <w:tr w14:paraId="24161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711" w:type="dxa"/>
          </w:tcPr>
          <w:p w14:paraId="2D8FAC8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000" w:type="dxa"/>
          </w:tcPr>
          <w:p w14:paraId="5DC174FB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452" w:type="dxa"/>
            <w:vAlign w:val="center"/>
          </w:tcPr>
          <w:p w14:paraId="30F52FCC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坚持午睡</w:t>
            </w:r>
          </w:p>
        </w:tc>
        <w:tc>
          <w:tcPr>
            <w:tcW w:w="1680" w:type="dxa"/>
            <w:vAlign w:val="center"/>
          </w:tcPr>
          <w:p w14:paraId="37FCA150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水杯喝完</w:t>
            </w:r>
          </w:p>
        </w:tc>
        <w:tc>
          <w:tcPr>
            <w:tcW w:w="2124" w:type="dxa"/>
            <w:vAlign w:val="center"/>
          </w:tcPr>
          <w:p w14:paraId="0EE79E97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ja-JP"/>
              </w:rPr>
              <w:t>用好点心、吃完午餐</w:t>
            </w:r>
          </w:p>
        </w:tc>
        <w:tc>
          <w:tcPr>
            <w:tcW w:w="2124" w:type="dxa"/>
            <w:vAlign w:val="center"/>
          </w:tcPr>
          <w:p w14:paraId="134B1D1E">
            <w:pPr>
              <w:keepNext w:val="0"/>
              <w:keepLines w:val="0"/>
              <w:widowControl/>
              <w:suppressLineNumbers w:val="0"/>
              <w:autoSpaceDE w:val="0"/>
              <w:autoSpaceDN w:val="0"/>
              <w:adjustRightInd w:val="0"/>
              <w:spacing w:before="0" w:beforeAutospacing="0" w:after="0" w:afterAutospacing="0" w:line="400" w:lineRule="exact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  <w:t>是否尿裤子</w:t>
            </w:r>
          </w:p>
        </w:tc>
      </w:tr>
      <w:tr w14:paraId="2BBA97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73C396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000" w:type="dxa"/>
            <w:vAlign w:val="center"/>
          </w:tcPr>
          <w:p w14:paraId="34C181F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吴彧辰</w:t>
            </w:r>
          </w:p>
        </w:tc>
        <w:tc>
          <w:tcPr>
            <w:tcW w:w="1452" w:type="dxa"/>
            <w:vAlign w:val="top"/>
          </w:tcPr>
          <w:p w14:paraId="297A3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8E541F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65C120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ACCFB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41E0C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DF7F54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000" w:type="dxa"/>
            <w:vAlign w:val="center"/>
          </w:tcPr>
          <w:p w14:paraId="2EE9CB4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何清墨</w:t>
            </w:r>
          </w:p>
        </w:tc>
        <w:tc>
          <w:tcPr>
            <w:tcW w:w="1452" w:type="dxa"/>
            <w:vAlign w:val="top"/>
          </w:tcPr>
          <w:p w14:paraId="4A7589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A9350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D40C26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08883E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B7E7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A2911A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000" w:type="dxa"/>
            <w:vAlign w:val="center"/>
          </w:tcPr>
          <w:p w14:paraId="711B4B54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吴歆悦</w:t>
            </w:r>
          </w:p>
        </w:tc>
        <w:tc>
          <w:tcPr>
            <w:tcW w:w="1452" w:type="dxa"/>
            <w:vAlign w:val="top"/>
          </w:tcPr>
          <w:p w14:paraId="7A0AFE9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10581DE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596C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CC1A1C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47DB7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711" w:type="dxa"/>
            <w:vAlign w:val="center"/>
          </w:tcPr>
          <w:p w14:paraId="2DC5B4A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000" w:type="dxa"/>
            <w:vAlign w:val="center"/>
          </w:tcPr>
          <w:p w14:paraId="099D783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马朵艺</w:t>
            </w:r>
          </w:p>
        </w:tc>
        <w:tc>
          <w:tcPr>
            <w:tcW w:w="1452" w:type="dxa"/>
            <w:vAlign w:val="top"/>
          </w:tcPr>
          <w:p w14:paraId="77CACAE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B64C6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7F7ED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1906A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C4E4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0204C77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000" w:type="dxa"/>
            <w:vAlign w:val="center"/>
          </w:tcPr>
          <w:p w14:paraId="333748D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冯梦瑶</w:t>
            </w:r>
          </w:p>
        </w:tc>
        <w:tc>
          <w:tcPr>
            <w:tcW w:w="1452" w:type="dxa"/>
            <w:vAlign w:val="top"/>
          </w:tcPr>
          <w:p w14:paraId="5A6A5A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617BA98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6C39C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CF8C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8C24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25FDE0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000" w:type="dxa"/>
            <w:vAlign w:val="center"/>
          </w:tcPr>
          <w:p w14:paraId="7E96FD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刘芷桐</w:t>
            </w:r>
          </w:p>
        </w:tc>
        <w:tc>
          <w:tcPr>
            <w:tcW w:w="1452" w:type="dxa"/>
            <w:vAlign w:val="top"/>
          </w:tcPr>
          <w:p w14:paraId="376D8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C8949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B50852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D470F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FE37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711" w:type="dxa"/>
            <w:vAlign w:val="center"/>
          </w:tcPr>
          <w:p w14:paraId="2A635F9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000" w:type="dxa"/>
            <w:vAlign w:val="center"/>
          </w:tcPr>
          <w:p w14:paraId="2F7F55A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张妤</w:t>
            </w:r>
          </w:p>
        </w:tc>
        <w:tc>
          <w:tcPr>
            <w:tcW w:w="1452" w:type="dxa"/>
            <w:vAlign w:val="top"/>
          </w:tcPr>
          <w:p w14:paraId="278431D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B7E02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F66C6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CDD65B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3C0DD1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C08C337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000" w:type="dxa"/>
            <w:vAlign w:val="center"/>
          </w:tcPr>
          <w:p w14:paraId="3251965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周泽琦</w:t>
            </w:r>
          </w:p>
        </w:tc>
        <w:tc>
          <w:tcPr>
            <w:tcW w:w="1452" w:type="dxa"/>
            <w:vAlign w:val="top"/>
          </w:tcPr>
          <w:p w14:paraId="2D4B8E2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9932AB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D702A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71E09B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8E50B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6A499B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000" w:type="dxa"/>
            <w:vAlign w:val="center"/>
          </w:tcPr>
          <w:p w14:paraId="283C33F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梁宇润</w:t>
            </w:r>
          </w:p>
        </w:tc>
        <w:tc>
          <w:tcPr>
            <w:tcW w:w="1452" w:type="dxa"/>
            <w:vAlign w:val="top"/>
          </w:tcPr>
          <w:p w14:paraId="3EBFB4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3633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B946B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6435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EACF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4FF82B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000" w:type="dxa"/>
            <w:vAlign w:val="center"/>
          </w:tcPr>
          <w:p w14:paraId="48D24E4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于悠</w:t>
            </w:r>
          </w:p>
        </w:tc>
        <w:tc>
          <w:tcPr>
            <w:tcW w:w="1452" w:type="dxa"/>
            <w:vAlign w:val="top"/>
          </w:tcPr>
          <w:p w14:paraId="2C05DE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3E470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3BD734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42797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013A2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367E9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000" w:type="dxa"/>
            <w:vAlign w:val="center"/>
          </w:tcPr>
          <w:p w14:paraId="4E9F16B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郭瑞晨</w:t>
            </w:r>
          </w:p>
        </w:tc>
        <w:tc>
          <w:tcPr>
            <w:tcW w:w="1452" w:type="dxa"/>
            <w:vAlign w:val="top"/>
          </w:tcPr>
          <w:p w14:paraId="76FA0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9524F4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3BA7E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2B2CA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36D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8D17C28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000" w:type="dxa"/>
            <w:vAlign w:val="center"/>
          </w:tcPr>
          <w:p w14:paraId="31648D1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黄宇哲</w:t>
            </w:r>
          </w:p>
        </w:tc>
        <w:tc>
          <w:tcPr>
            <w:tcW w:w="1452" w:type="dxa"/>
            <w:vAlign w:val="top"/>
          </w:tcPr>
          <w:p w14:paraId="625AC2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482EED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746C01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916B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61E2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6EDCE96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000" w:type="dxa"/>
            <w:vAlign w:val="center"/>
          </w:tcPr>
          <w:p w14:paraId="26E6FA4C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冯文尧</w:t>
            </w:r>
          </w:p>
        </w:tc>
        <w:tc>
          <w:tcPr>
            <w:tcW w:w="1452" w:type="dxa"/>
            <w:vAlign w:val="top"/>
          </w:tcPr>
          <w:p w14:paraId="1847CE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BD670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B814A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B78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273862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DCCBED5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000" w:type="dxa"/>
            <w:vAlign w:val="center"/>
          </w:tcPr>
          <w:p w14:paraId="4E460B29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孙瀚哲</w:t>
            </w:r>
          </w:p>
        </w:tc>
        <w:tc>
          <w:tcPr>
            <w:tcW w:w="1452" w:type="dxa"/>
            <w:vAlign w:val="top"/>
          </w:tcPr>
          <w:p w14:paraId="2B39F3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5327511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EB22E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041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698E5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5F26C81A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000" w:type="dxa"/>
            <w:vAlign w:val="center"/>
          </w:tcPr>
          <w:p w14:paraId="1A77061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张子熠</w:t>
            </w:r>
          </w:p>
        </w:tc>
        <w:tc>
          <w:tcPr>
            <w:tcW w:w="1452" w:type="dxa"/>
            <w:vAlign w:val="top"/>
          </w:tcPr>
          <w:p w14:paraId="276251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0F22E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E9502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310A55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522C43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0" w:hRule="atLeast"/>
        </w:trPr>
        <w:tc>
          <w:tcPr>
            <w:tcW w:w="711" w:type="dxa"/>
            <w:vAlign w:val="center"/>
          </w:tcPr>
          <w:p w14:paraId="5492132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000" w:type="dxa"/>
            <w:vAlign w:val="center"/>
          </w:tcPr>
          <w:p w14:paraId="26E4558D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刘宸汐</w:t>
            </w:r>
          </w:p>
        </w:tc>
        <w:tc>
          <w:tcPr>
            <w:tcW w:w="1452" w:type="dxa"/>
            <w:vAlign w:val="top"/>
          </w:tcPr>
          <w:p w14:paraId="45DBB20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EE913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689F06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897EF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D06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2250B001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000" w:type="dxa"/>
            <w:vAlign w:val="center"/>
          </w:tcPr>
          <w:p w14:paraId="6EFE5126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吴曦陌</w:t>
            </w:r>
          </w:p>
        </w:tc>
        <w:tc>
          <w:tcPr>
            <w:tcW w:w="1452" w:type="dxa"/>
            <w:vAlign w:val="top"/>
          </w:tcPr>
          <w:p w14:paraId="228205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80" w:type="dxa"/>
            <w:vAlign w:val="top"/>
          </w:tcPr>
          <w:p w14:paraId="1DB39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80423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24BC4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2DA4D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BF9D17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000" w:type="dxa"/>
            <w:vAlign w:val="center"/>
          </w:tcPr>
          <w:p w14:paraId="1522EEF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叶宸泽</w:t>
            </w:r>
          </w:p>
        </w:tc>
        <w:tc>
          <w:tcPr>
            <w:tcW w:w="1452" w:type="dxa"/>
            <w:vAlign w:val="top"/>
          </w:tcPr>
          <w:p w14:paraId="45AD29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3CB9DD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53B492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2915DA7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9E32C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" w:hRule="atLeast"/>
        </w:trPr>
        <w:tc>
          <w:tcPr>
            <w:tcW w:w="711" w:type="dxa"/>
            <w:vAlign w:val="center"/>
          </w:tcPr>
          <w:p w14:paraId="3D2D09B3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000" w:type="dxa"/>
            <w:vAlign w:val="center"/>
          </w:tcPr>
          <w:p w14:paraId="6D9C68B0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方书彦</w:t>
            </w:r>
          </w:p>
        </w:tc>
        <w:tc>
          <w:tcPr>
            <w:tcW w:w="1452" w:type="dxa"/>
            <w:vAlign w:val="top"/>
          </w:tcPr>
          <w:p w14:paraId="0AEA11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2A4B01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E56D1E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45895D3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4DA9BA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4BB27A4E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000" w:type="dxa"/>
            <w:vAlign w:val="center"/>
          </w:tcPr>
          <w:p w14:paraId="47711DAF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邱梓安</w:t>
            </w:r>
          </w:p>
        </w:tc>
        <w:tc>
          <w:tcPr>
            <w:tcW w:w="1452" w:type="dxa"/>
            <w:vAlign w:val="top"/>
          </w:tcPr>
          <w:p w14:paraId="11EAB20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7F10E8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7D4A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7974F9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72895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12AE7C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000" w:type="dxa"/>
            <w:vAlign w:val="center"/>
          </w:tcPr>
          <w:p w14:paraId="6263CBB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霍学辰</w:t>
            </w:r>
          </w:p>
        </w:tc>
        <w:tc>
          <w:tcPr>
            <w:tcW w:w="1452" w:type="dxa"/>
            <w:vAlign w:val="top"/>
          </w:tcPr>
          <w:p w14:paraId="18D83B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4BE26A7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063189A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580A64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  <w:tr w14:paraId="6314EE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1" w:type="dxa"/>
            <w:vAlign w:val="center"/>
          </w:tcPr>
          <w:p w14:paraId="700C3482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000" w:type="dxa"/>
            <w:vAlign w:val="center"/>
          </w:tcPr>
          <w:p w14:paraId="40396F5B"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陆明轩</w:t>
            </w:r>
          </w:p>
        </w:tc>
        <w:tc>
          <w:tcPr>
            <w:tcW w:w="1452" w:type="dxa"/>
            <w:vAlign w:val="top"/>
          </w:tcPr>
          <w:p w14:paraId="3F15B98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1680" w:type="dxa"/>
            <w:vAlign w:val="top"/>
          </w:tcPr>
          <w:p w14:paraId="0B4FBD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39DA60D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bCs/>
                <w:color w:val="00000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  <w:tc>
          <w:tcPr>
            <w:tcW w:w="2124" w:type="dxa"/>
            <w:vAlign w:val="top"/>
          </w:tcPr>
          <w:p w14:paraId="195020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cs="宋体"/>
                <w:color w:val="595959"/>
                <w:sz w:val="20"/>
              </w:rPr>
            </w:pPr>
            <w:r>
              <w:rPr>
                <w:rFonts w:hint="eastAsia" w:ascii="宋体" w:hAnsi="宋体" w:cs="宋体"/>
                <w:color w:val="595959"/>
                <w:sz w:val="20"/>
              </w:rPr>
              <w:t>★</w:t>
            </w:r>
          </w:p>
        </w:tc>
      </w:tr>
    </w:tbl>
    <w:p w14:paraId="403B869C">
      <w:pPr>
        <w:spacing w:line="400" w:lineRule="exact"/>
        <w:jc w:val="center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kern w:val="0"/>
          <w:sz w:val="28"/>
          <w:szCs w:val="28"/>
        </w:rPr>
        <w:t>温馨提示</w:t>
      </w:r>
    </w:p>
    <w:p w14:paraId="6E5511E7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天气逐渐变冷，请家长们为孩子穿上适宜的衣物！</w:t>
      </w:r>
    </w:p>
    <w:p w14:paraId="1FFB8609">
      <w:pPr>
        <w:spacing w:line="400" w:lineRule="exact"/>
        <w:ind w:firstLine="480" w:firstLineChars="200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</w:rPr>
        <w:t>★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家长朋友们可以定期查看宝贝们的指甲长短情况，及时进行修剪哦！</w:t>
      </w:r>
    </w:p>
    <w:p w14:paraId="1E6EB55A">
      <w:pPr>
        <w:spacing w:line="400" w:lineRule="exact"/>
        <w:ind w:firstLine="420" w:firstLineChars="200"/>
        <w:rPr>
          <w:rFonts w:hint="default" w:ascii="宋体" w:hAnsi="宋体" w:eastAsia="宋体" w:cs="宋体"/>
          <w:bCs/>
          <w:color w:val="000000"/>
          <w:sz w:val="21"/>
          <w:szCs w:val="21"/>
          <w:lang w:val="en-US" w:eastAsia="zh-CN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9666B5">
    <w:pPr>
      <w:pStyle w:val="4"/>
    </w:pPr>
    <w:r>
      <w:rPr>
        <w:rFonts w:hint="eastAsia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-1157605</wp:posOffset>
          </wp:positionH>
          <wp:positionV relativeFrom="paragraph">
            <wp:posOffset>-576580</wp:posOffset>
          </wp:positionV>
          <wp:extent cx="7577455" cy="10719435"/>
          <wp:effectExtent l="0" t="0" r="4445" b="12065"/>
          <wp:wrapNone/>
          <wp:docPr id="1" name="图片 1" descr="C:\Users\影\Desktop\12.jpg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C:\Users\影\Desktop\12.jpg12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77455" cy="1071943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AxLCJoZGlkIjoiMWI4NWYzZGFkNDJiYTY1ODFjMTg3YjM5MmNjODNlNDkiLCJ1c2VyQ291bnQiOjEwfQ=="/>
  </w:docVars>
  <w:rsids>
    <w:rsidRoot w:val="0CAD218B"/>
    <w:rsid w:val="00044593"/>
    <w:rsid w:val="00057F44"/>
    <w:rsid w:val="00091009"/>
    <w:rsid w:val="0014418F"/>
    <w:rsid w:val="002E2642"/>
    <w:rsid w:val="003E3D5C"/>
    <w:rsid w:val="008B5DAB"/>
    <w:rsid w:val="00A05F52"/>
    <w:rsid w:val="00D25D6A"/>
    <w:rsid w:val="00E42296"/>
    <w:rsid w:val="00FC66E6"/>
    <w:rsid w:val="012226DA"/>
    <w:rsid w:val="012C76EA"/>
    <w:rsid w:val="01D8626C"/>
    <w:rsid w:val="022626D2"/>
    <w:rsid w:val="031770EB"/>
    <w:rsid w:val="035A5275"/>
    <w:rsid w:val="038021CC"/>
    <w:rsid w:val="03AB49A3"/>
    <w:rsid w:val="03BD129A"/>
    <w:rsid w:val="04143C87"/>
    <w:rsid w:val="041B280B"/>
    <w:rsid w:val="04422C27"/>
    <w:rsid w:val="045F79C0"/>
    <w:rsid w:val="048F3A7C"/>
    <w:rsid w:val="05896D11"/>
    <w:rsid w:val="05B37EFF"/>
    <w:rsid w:val="05C80BF6"/>
    <w:rsid w:val="06302B36"/>
    <w:rsid w:val="071952B1"/>
    <w:rsid w:val="07E9660A"/>
    <w:rsid w:val="07FD1BB0"/>
    <w:rsid w:val="08C11568"/>
    <w:rsid w:val="0A3028C6"/>
    <w:rsid w:val="0A370541"/>
    <w:rsid w:val="0AEC04E6"/>
    <w:rsid w:val="0B3F483C"/>
    <w:rsid w:val="0BB00FE0"/>
    <w:rsid w:val="0CAD218B"/>
    <w:rsid w:val="0DF60314"/>
    <w:rsid w:val="0E581FD3"/>
    <w:rsid w:val="0E96765D"/>
    <w:rsid w:val="0EAD632E"/>
    <w:rsid w:val="0F275432"/>
    <w:rsid w:val="102E16C6"/>
    <w:rsid w:val="10500C86"/>
    <w:rsid w:val="115A7397"/>
    <w:rsid w:val="123705B8"/>
    <w:rsid w:val="1383227D"/>
    <w:rsid w:val="13DC26C2"/>
    <w:rsid w:val="144C4A15"/>
    <w:rsid w:val="14781F4B"/>
    <w:rsid w:val="147A54DE"/>
    <w:rsid w:val="14AC35C6"/>
    <w:rsid w:val="14AD6077"/>
    <w:rsid w:val="14C1519A"/>
    <w:rsid w:val="159B3577"/>
    <w:rsid w:val="16D06B72"/>
    <w:rsid w:val="18542C9F"/>
    <w:rsid w:val="190A3ABF"/>
    <w:rsid w:val="19B3334A"/>
    <w:rsid w:val="1AD53445"/>
    <w:rsid w:val="1C8333DC"/>
    <w:rsid w:val="1D491F2C"/>
    <w:rsid w:val="1D606E08"/>
    <w:rsid w:val="1D7D596D"/>
    <w:rsid w:val="1E7E315F"/>
    <w:rsid w:val="1E9F49C1"/>
    <w:rsid w:val="1EA54CA3"/>
    <w:rsid w:val="1EBE14FA"/>
    <w:rsid w:val="203670E3"/>
    <w:rsid w:val="21CF4FD6"/>
    <w:rsid w:val="22C90142"/>
    <w:rsid w:val="23294C75"/>
    <w:rsid w:val="23D6363B"/>
    <w:rsid w:val="246F57E4"/>
    <w:rsid w:val="247A47B6"/>
    <w:rsid w:val="24C53C66"/>
    <w:rsid w:val="24EA2059"/>
    <w:rsid w:val="255178F2"/>
    <w:rsid w:val="255D310D"/>
    <w:rsid w:val="258B635E"/>
    <w:rsid w:val="25D94AB8"/>
    <w:rsid w:val="26D92957"/>
    <w:rsid w:val="274A2035"/>
    <w:rsid w:val="275E0F0B"/>
    <w:rsid w:val="282C25F5"/>
    <w:rsid w:val="28763300"/>
    <w:rsid w:val="2917694E"/>
    <w:rsid w:val="2953701F"/>
    <w:rsid w:val="29834B89"/>
    <w:rsid w:val="2A57335C"/>
    <w:rsid w:val="2A9C0B11"/>
    <w:rsid w:val="2BD769B8"/>
    <w:rsid w:val="2C5135FC"/>
    <w:rsid w:val="2C945AE9"/>
    <w:rsid w:val="2CD074F4"/>
    <w:rsid w:val="2CE326F6"/>
    <w:rsid w:val="2D7172D8"/>
    <w:rsid w:val="2E48767F"/>
    <w:rsid w:val="2F322CD7"/>
    <w:rsid w:val="2F927A87"/>
    <w:rsid w:val="2FB524EF"/>
    <w:rsid w:val="30044145"/>
    <w:rsid w:val="302234CE"/>
    <w:rsid w:val="30927D5B"/>
    <w:rsid w:val="30D467B6"/>
    <w:rsid w:val="31DE6AA2"/>
    <w:rsid w:val="31F344C0"/>
    <w:rsid w:val="32102CCE"/>
    <w:rsid w:val="325F39FF"/>
    <w:rsid w:val="331B5255"/>
    <w:rsid w:val="33465919"/>
    <w:rsid w:val="338069B9"/>
    <w:rsid w:val="338817D0"/>
    <w:rsid w:val="33A03547"/>
    <w:rsid w:val="33CB036F"/>
    <w:rsid w:val="34993D92"/>
    <w:rsid w:val="3644399E"/>
    <w:rsid w:val="36B27181"/>
    <w:rsid w:val="38F25E0C"/>
    <w:rsid w:val="39435905"/>
    <w:rsid w:val="39464738"/>
    <w:rsid w:val="3958783B"/>
    <w:rsid w:val="395F70E5"/>
    <w:rsid w:val="396C5269"/>
    <w:rsid w:val="3A325BDF"/>
    <w:rsid w:val="3AB61800"/>
    <w:rsid w:val="3B082828"/>
    <w:rsid w:val="3B5F384E"/>
    <w:rsid w:val="3D545A50"/>
    <w:rsid w:val="3E5A5287"/>
    <w:rsid w:val="3EEF5FBA"/>
    <w:rsid w:val="3FA70E1B"/>
    <w:rsid w:val="40396024"/>
    <w:rsid w:val="40A82D15"/>
    <w:rsid w:val="40C116A6"/>
    <w:rsid w:val="416F1AF6"/>
    <w:rsid w:val="419D104A"/>
    <w:rsid w:val="41E71B1A"/>
    <w:rsid w:val="422735D6"/>
    <w:rsid w:val="44711E0B"/>
    <w:rsid w:val="449C1ABE"/>
    <w:rsid w:val="44B84072"/>
    <w:rsid w:val="455E32C7"/>
    <w:rsid w:val="455F762F"/>
    <w:rsid w:val="45794BB8"/>
    <w:rsid w:val="457D71CB"/>
    <w:rsid w:val="45886EAC"/>
    <w:rsid w:val="46D06A04"/>
    <w:rsid w:val="475542AB"/>
    <w:rsid w:val="47566698"/>
    <w:rsid w:val="47C8408E"/>
    <w:rsid w:val="48186905"/>
    <w:rsid w:val="48B15B78"/>
    <w:rsid w:val="48FF40E2"/>
    <w:rsid w:val="49175ED5"/>
    <w:rsid w:val="49946279"/>
    <w:rsid w:val="499B74DC"/>
    <w:rsid w:val="4A744C09"/>
    <w:rsid w:val="4B3B398A"/>
    <w:rsid w:val="4B7728BF"/>
    <w:rsid w:val="4B9A6227"/>
    <w:rsid w:val="4C023E3E"/>
    <w:rsid w:val="4D296E48"/>
    <w:rsid w:val="4D3065D7"/>
    <w:rsid w:val="4E2D287C"/>
    <w:rsid w:val="4E473C58"/>
    <w:rsid w:val="4E50462D"/>
    <w:rsid w:val="4EC5465E"/>
    <w:rsid w:val="4EDB288F"/>
    <w:rsid w:val="4F815C58"/>
    <w:rsid w:val="50DE1D47"/>
    <w:rsid w:val="50FC6711"/>
    <w:rsid w:val="51122F9B"/>
    <w:rsid w:val="511955CC"/>
    <w:rsid w:val="516A7A61"/>
    <w:rsid w:val="51FD02C8"/>
    <w:rsid w:val="5240678A"/>
    <w:rsid w:val="52855CF8"/>
    <w:rsid w:val="52AE0698"/>
    <w:rsid w:val="52CF070D"/>
    <w:rsid w:val="53747AA5"/>
    <w:rsid w:val="53A46EE7"/>
    <w:rsid w:val="53C17EF8"/>
    <w:rsid w:val="53C56A98"/>
    <w:rsid w:val="54731328"/>
    <w:rsid w:val="54C97831"/>
    <w:rsid w:val="558217BC"/>
    <w:rsid w:val="55A33792"/>
    <w:rsid w:val="55AF7357"/>
    <w:rsid w:val="560C0097"/>
    <w:rsid w:val="56121AB8"/>
    <w:rsid w:val="57464786"/>
    <w:rsid w:val="5811161F"/>
    <w:rsid w:val="59540B4C"/>
    <w:rsid w:val="59B20AB2"/>
    <w:rsid w:val="5A1869F9"/>
    <w:rsid w:val="5ABD79FB"/>
    <w:rsid w:val="5AE42486"/>
    <w:rsid w:val="5BB860DF"/>
    <w:rsid w:val="5BE53043"/>
    <w:rsid w:val="5C69184C"/>
    <w:rsid w:val="5D142F87"/>
    <w:rsid w:val="5D580B99"/>
    <w:rsid w:val="5DC00604"/>
    <w:rsid w:val="5E05650B"/>
    <w:rsid w:val="5EB61570"/>
    <w:rsid w:val="5EEE4626"/>
    <w:rsid w:val="5F820850"/>
    <w:rsid w:val="5F9903E2"/>
    <w:rsid w:val="60947DA9"/>
    <w:rsid w:val="60A36966"/>
    <w:rsid w:val="610512BC"/>
    <w:rsid w:val="61B34452"/>
    <w:rsid w:val="6211328D"/>
    <w:rsid w:val="62581CFC"/>
    <w:rsid w:val="638F3C9B"/>
    <w:rsid w:val="64554FD3"/>
    <w:rsid w:val="64FD2657"/>
    <w:rsid w:val="65F94DEB"/>
    <w:rsid w:val="660D51FB"/>
    <w:rsid w:val="666920D7"/>
    <w:rsid w:val="67777725"/>
    <w:rsid w:val="678D2FAE"/>
    <w:rsid w:val="683756E7"/>
    <w:rsid w:val="684B7993"/>
    <w:rsid w:val="689C3573"/>
    <w:rsid w:val="69414B82"/>
    <w:rsid w:val="694A521D"/>
    <w:rsid w:val="698B5C9E"/>
    <w:rsid w:val="69AC07ED"/>
    <w:rsid w:val="69EE1271"/>
    <w:rsid w:val="6A9E35F8"/>
    <w:rsid w:val="6B6528FC"/>
    <w:rsid w:val="6B8D0587"/>
    <w:rsid w:val="6BDB37D1"/>
    <w:rsid w:val="6C0D43A6"/>
    <w:rsid w:val="6C6B28EF"/>
    <w:rsid w:val="6C855C80"/>
    <w:rsid w:val="6D2C380D"/>
    <w:rsid w:val="6D375F5F"/>
    <w:rsid w:val="6D564714"/>
    <w:rsid w:val="6D964D18"/>
    <w:rsid w:val="6EC05B63"/>
    <w:rsid w:val="6ED5583B"/>
    <w:rsid w:val="6FE322F1"/>
    <w:rsid w:val="704C0135"/>
    <w:rsid w:val="70510372"/>
    <w:rsid w:val="705512A5"/>
    <w:rsid w:val="719018DC"/>
    <w:rsid w:val="73342939"/>
    <w:rsid w:val="736A0221"/>
    <w:rsid w:val="746A1D04"/>
    <w:rsid w:val="747D63DD"/>
    <w:rsid w:val="74F03F2A"/>
    <w:rsid w:val="75570096"/>
    <w:rsid w:val="7592672A"/>
    <w:rsid w:val="76082450"/>
    <w:rsid w:val="76247EF3"/>
    <w:rsid w:val="76CD4F81"/>
    <w:rsid w:val="770C6271"/>
    <w:rsid w:val="773623C2"/>
    <w:rsid w:val="773F1A44"/>
    <w:rsid w:val="774F22A3"/>
    <w:rsid w:val="77717635"/>
    <w:rsid w:val="787E5944"/>
    <w:rsid w:val="791B592D"/>
    <w:rsid w:val="7A580DD2"/>
    <w:rsid w:val="7A9C52AE"/>
    <w:rsid w:val="7B9B7155"/>
    <w:rsid w:val="7C8B5F66"/>
    <w:rsid w:val="7D383E0C"/>
    <w:rsid w:val="7DB20923"/>
    <w:rsid w:val="7DC0514C"/>
    <w:rsid w:val="7DCF36CD"/>
    <w:rsid w:val="7E122756"/>
    <w:rsid w:val="7E6009B5"/>
    <w:rsid w:val="7ED04FF3"/>
    <w:rsid w:val="7F6D7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xuli\AppData\Roaming\kingsoft\office6\templates\download\d192e2d8-804b-4690-9a28-2038e69f848b\&#23567;&#28165;&#26032;&#25991;&#33402;&#27700;&#24425;&#25163;&#32472;&#21521;&#26085;&#33909;&#20449;&#32440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小清新文艺水彩手绘向日葵信纸.docx</Template>
  <Pages>4</Pages>
  <Words>771</Words>
  <Characters>794</Characters>
  <Lines>10</Lines>
  <Paragraphs>2</Paragraphs>
  <TotalTime>37</TotalTime>
  <ScaleCrop>false</ScaleCrop>
  <LinksUpToDate>false</LinksUpToDate>
  <CharactersWithSpaces>820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2022-02-21T23:46:00Z</dcterms:created>
  <dc:creator>噜噜雯</dc:creator>
  <cp:lastModifiedBy>WPS_1558171890</cp:lastModifiedBy>
  <cp:lastPrinted>2024-03-03T23:37:00Z</cp:lastPrinted>
  <dcterms:modified xsi:type="dcterms:W3CDTF">2024-12-05T05:35:08Z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KSOTemplateUUID">
    <vt:lpwstr>v1.0_mb_Unsdf/SHIKJB6GVZR4+dAA==</vt:lpwstr>
  </property>
  <property fmtid="{D5CDD505-2E9C-101B-9397-08002B2CF9AE}" pid="4" name="ICV">
    <vt:lpwstr>73BD32190D394AF9922BAC0263C902CD_13</vt:lpwstr>
  </property>
  <property fmtid="{D5CDD505-2E9C-101B-9397-08002B2CF9AE}" pid="5" name="commondata">
    <vt:lpwstr>eyJjb3VudCI6NywiaGRpZCI6IjgwMTFkOGIxOGI4YTJiZmJhMDYwMGRlZGE2MzM2NjlhIiwidXNlckNvdW50Ijo3fQ==</vt:lpwstr>
  </property>
</Properties>
</file>