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期一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，全部入园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00A7523C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集体活动：我知道的动物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C60B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这是一节偏向于科学知识性的综合活动。动物世界种类繁多，但它们都有各自的名称、外形特征、生活习性等。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本节活动采用经验分享法，让孩子讲述自己所知道的动物，并乐意倾听同伴讲述，增加对动物的了解，满足幼儿的愿望和需求。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幼儿对于生活中常见的猫、狗、鸡、鸭等都有所认识，在电视里或是动物园里也见过老虎、狮子、长颈鹿等野生动物，对于这些动物的叫声、走路方式、外形特征等有一定的了解，但他们对动物生活习性的了解甚少，且交流时只能用较简单的语言表述零散的信息，需要老师进一步帮助孩子整理信息。</w:t>
            </w:r>
          </w:p>
          <w:p w14:paraId="7BE58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196850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8590.JPGIMG_8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8590.JPGIMG_85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160020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8591.JPGIMG_8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8591.JPGIMG_85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401955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8594.JPGIMG_8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8594.JPGIMG_85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262255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8595.JPGIMG_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8595.JPGIMG_85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C4D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955BA7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ge">
                    <wp:posOffset>158750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8597.JPGIMG_8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8597.JPGIMG_85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583613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1E6EB55A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C2505D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779</Words>
  <Characters>802</Characters>
  <Lines>10</Lines>
  <Paragraphs>2</Paragraphs>
  <TotalTime>1</TotalTime>
  <ScaleCrop>false</ScaleCrop>
  <LinksUpToDate>false</LinksUpToDate>
  <CharactersWithSpaces>828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2024-12-02T06:04:12Z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61737535FF6E437CBE50B00A522E8F5A_13</vt:lpwstr>
  </property>
  <property fmtid="{D5CDD505-2E9C-101B-9397-08002B2CF9AE}" pid="5" name="commondata">
    <vt:lpwstr>eyJjb3VudCI6NywiaGRpZCI6IjgwMTFkOGIxOGI4YTJiZmJhMDYwMGRlZGE2MzM2NjlhIiwidXNlckNvdW50Ijo3fQ==</vt:lpwstr>
  </property>
</Properties>
</file>