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二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22人全勤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鲜牛奶、牛角面包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黑米饭、清蒸鸦片鱼、大白菜炒油面筋、番茄鸡蛋贡丸汤。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◎午点：三鲜蒸饺。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◎水果：冬枣、柚子。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A672A7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0A403C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FC5A60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9F5B77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14789E98"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 w14:paraId="39E56F8F">
      <w:pPr>
        <w:spacing w:line="320" w:lineRule="exact"/>
        <w:ind w:firstLine="420" w:firstLineChars="200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今天我们玩的是攀爬网，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我们可以在小桥上摇摇晃晃地走啊走，还能爬一爬假山，真有趣。</w:t>
      </w:r>
    </w:p>
    <w:tbl>
      <w:tblPr>
        <w:tblStyle w:val="7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1"/>
      </w:tblGrid>
      <w:tr w14:paraId="7800A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840" w:type="dxa"/>
          </w:tcPr>
          <w:p w14:paraId="721479F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0" name="图片 10" descr="C:/Users/lenovo/Downloads/IMG_6223.JPGIMG_6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enovo/Downloads/IMG_6223.JPGIMG_62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41" w:type="dxa"/>
          </w:tcPr>
          <w:p w14:paraId="3DA550D9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1" name="图片 11" descr="C:/Users/lenovo/Downloads/IMG_6226.JPGIMG_6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ownloads/IMG_6226.JPGIMG_62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C1C3EA1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521EF2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8CA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4840" w:type="dxa"/>
          </w:tcPr>
          <w:p w14:paraId="7340D8CA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2" name="图片 12" descr="C:/Users/lenovo/Downloads/IMG_6228.JPGIMG_6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lenovo/Downloads/IMG_6228.JPGIMG_62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41" w:type="dxa"/>
          </w:tcPr>
          <w:p w14:paraId="486702E5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3" name="图片 13" descr="C:/Users/lenovo/Downloads/IMG_6233.JPGIMG_6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ownloads/IMG_6233.JPGIMG_62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 w14:paraId="60407EF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E6EC31B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981FF3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2CA81D33"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tbl>
      <w:tblPr>
        <w:tblStyle w:val="7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1"/>
      </w:tblGrid>
      <w:tr w14:paraId="4BB2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840" w:type="dxa"/>
          </w:tcPr>
          <w:p w14:paraId="14B4A39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4" name="图片 4" descr="C:/Users/lenovo/Downloads/IMG_6203.JPGIMG_6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ownloads/IMG_6203.JPGIMG_620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41" w:type="dxa"/>
          </w:tcPr>
          <w:p w14:paraId="2DAB41B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5" name="图片 5" descr="C:/Users/lenovo/Downloads/IMG_6204.JPGIMG_6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ownloads/IMG_6204.JPGIMG_620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6FC0E0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E963E4D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A8C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4840" w:type="dxa"/>
          </w:tcPr>
          <w:p w14:paraId="21D304B0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8" name="图片 8" descr="C:/Users/lenovo/Downloads/IMG_6207.JPGIMG_6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ownloads/IMG_6207.JPGIMG_620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41" w:type="dxa"/>
          </w:tcPr>
          <w:p w14:paraId="499CDB08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bookmarkStart w:id="1" w:name="_GoBack"/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9" name="图片 9" descr="C:/Users/lenovo/Downloads/IMG_6210.JPGIMG_6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ownloads/IMG_6210.JPGIMG_62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"/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 w14:paraId="421DAB2F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B863315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F27ADDC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7AF96038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p w14:paraId="05B204E4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D1BB0"/>
    <w:rsid w:val="084F532E"/>
    <w:rsid w:val="091266F1"/>
    <w:rsid w:val="0AEC04E6"/>
    <w:rsid w:val="0B304E79"/>
    <w:rsid w:val="0B3F483C"/>
    <w:rsid w:val="0B6E67CD"/>
    <w:rsid w:val="0BB00FE0"/>
    <w:rsid w:val="0C777CEA"/>
    <w:rsid w:val="0CAD218B"/>
    <w:rsid w:val="0E581FD3"/>
    <w:rsid w:val="0E96765D"/>
    <w:rsid w:val="0EAD632E"/>
    <w:rsid w:val="0F275432"/>
    <w:rsid w:val="102E16C6"/>
    <w:rsid w:val="10AF2B83"/>
    <w:rsid w:val="10DD7D25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BB856FE"/>
    <w:rsid w:val="2BD769B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5B4388"/>
    <w:rsid w:val="34993D92"/>
    <w:rsid w:val="34F315EC"/>
    <w:rsid w:val="368B5FD3"/>
    <w:rsid w:val="36B27181"/>
    <w:rsid w:val="36C02E61"/>
    <w:rsid w:val="36DE1FDC"/>
    <w:rsid w:val="37514061"/>
    <w:rsid w:val="38B14F10"/>
    <w:rsid w:val="38F25E0C"/>
    <w:rsid w:val="39464738"/>
    <w:rsid w:val="395F70E5"/>
    <w:rsid w:val="396C5269"/>
    <w:rsid w:val="3A325BDF"/>
    <w:rsid w:val="3B0F268A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E71B1A"/>
    <w:rsid w:val="41FE5B91"/>
    <w:rsid w:val="421C4560"/>
    <w:rsid w:val="42793242"/>
    <w:rsid w:val="442B43C2"/>
    <w:rsid w:val="443E61CA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1B2411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066907"/>
    <w:rsid w:val="5811161F"/>
    <w:rsid w:val="586E02D0"/>
    <w:rsid w:val="59B20AB2"/>
    <w:rsid w:val="5A1869F9"/>
    <w:rsid w:val="5AAB778A"/>
    <w:rsid w:val="5ABD79FB"/>
    <w:rsid w:val="5AE42486"/>
    <w:rsid w:val="5BB860DF"/>
    <w:rsid w:val="5BE53043"/>
    <w:rsid w:val="5C060486"/>
    <w:rsid w:val="5C69184C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7A213F"/>
    <w:rsid w:val="6AAA5A0A"/>
    <w:rsid w:val="6B6528FC"/>
    <w:rsid w:val="6B8D0587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770</Words>
  <Characters>797</Characters>
  <Lines>1</Lines>
  <Paragraphs>1</Paragraphs>
  <TotalTime>6</TotalTime>
  <ScaleCrop>false</ScaleCrop>
  <LinksUpToDate>false</LinksUpToDate>
  <CharactersWithSpaces>813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2024-12-03T23:33:14Z</cp:lastPrinted>
  <dcterms:modified xsi:type="dcterms:W3CDTF">2024-12-03T23:33:50Z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86885DFCC8614F64861961301ED36976_13</vt:lpwstr>
  </property>
  <property fmtid="{D5CDD505-2E9C-101B-9397-08002B2CF9AE}" pid="5" name="commondata">
    <vt:lpwstr>eyJjb3VudCI6NywiaGRpZCI6IjgwMTFkOGIxOGI4YTJiZmJhMDYwMGRlZGE2MzM2NjlhIiwidXNlckNvdW50Ijo3fQ==</vt:lpwstr>
  </property>
</Properties>
</file>