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705"/>
        <w:tblW w:w="19811" w:type="dxa"/>
        <w:tblLayout w:type="fixed"/>
        <w:tblLook w:val="04A0" w:firstRow="1" w:lastRow="0" w:firstColumn="1" w:lastColumn="0" w:noHBand="0" w:noVBand="1"/>
      </w:tblPr>
      <w:tblGrid>
        <w:gridCol w:w="1138"/>
        <w:gridCol w:w="1096"/>
        <w:gridCol w:w="889"/>
        <w:gridCol w:w="1946"/>
        <w:gridCol w:w="7353"/>
        <w:gridCol w:w="7389"/>
      </w:tblGrid>
      <w:tr w:rsidR="000A4577" w14:paraId="00605077" w14:textId="77777777" w:rsidTr="00B00A6B">
        <w:trPr>
          <w:trHeight w:val="752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8CA1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时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     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间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759FC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学科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24A90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地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点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44975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工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作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内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容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560B8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参加对象</w:t>
            </w:r>
          </w:p>
        </w:tc>
      </w:tr>
      <w:tr w:rsidR="000A4577" w14:paraId="659BAF2D" w14:textId="77777777" w:rsidTr="00B00A6B">
        <w:trPr>
          <w:trHeight w:val="65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912AC" w14:textId="71D38D78" w:rsidR="000A4577" w:rsidRDefault="00040C68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="00A02C6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="003117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 w:rsidR="00A55F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="003117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  <w:p w14:paraId="35B5D5E0" w14:textId="16F42A66" w:rsidR="003117AC" w:rsidRDefault="003117AC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</w:t>
            </w:r>
            <w:r w:rsidR="002F0A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ACEEA" w14:textId="52FD8DD1" w:rsidR="000A4577" w:rsidRPr="003117AC" w:rsidRDefault="000A4577" w:rsidP="00FD6F97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0A6FF" w14:textId="5C711716" w:rsidR="000A4577" w:rsidRDefault="000A4577" w:rsidP="00FD6F9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3631F" w14:textId="55A3473F" w:rsidR="000A4577" w:rsidRDefault="000A4577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E77FA" w14:textId="73F11ECA" w:rsidR="000A4577" w:rsidRPr="003117AC" w:rsidRDefault="000A4577" w:rsidP="00FD6F97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D71E3" w14:textId="667FF33D" w:rsidR="000A4577" w:rsidRPr="003117AC" w:rsidRDefault="000A4577" w:rsidP="00FD6F9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</w:tr>
      <w:tr w:rsidR="002F0AE6" w14:paraId="3AFAF7B5" w14:textId="77777777" w:rsidTr="00B00A6B">
        <w:trPr>
          <w:trHeight w:val="127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2E04B" w14:textId="12F801A0" w:rsidR="002F0AE6" w:rsidRDefault="00040C68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="00A02C6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="002F0A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 w:rsidR="00A02C6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 w:rsidR="002F0A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  <w:p w14:paraId="77BA6606" w14:textId="03B4FEDB" w:rsidR="002F0AE6" w:rsidRDefault="002F0AE6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ED7D" w14:textId="2DAACB67" w:rsidR="002F0AE6" w:rsidRPr="00B50DDB" w:rsidRDefault="00494A3D" w:rsidP="00CC2E64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 w:rsidR="00E0230E">
              <w:rPr>
                <w:rFonts w:hint="eastAsia"/>
                <w:sz w:val="20"/>
                <w:szCs w:val="20"/>
              </w:rPr>
              <w:t>13</w:t>
            </w:r>
            <w:r w:rsidR="00E0230E">
              <w:rPr>
                <w:rFonts w:hint="eastAsia"/>
                <w:sz w:val="20"/>
                <w:szCs w:val="20"/>
              </w:rPr>
              <w:t>：</w:t>
            </w:r>
            <w:r w:rsidR="00E0230E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B13F" w14:textId="0208ACCB" w:rsidR="002F0AE6" w:rsidRPr="00B50DDB" w:rsidRDefault="00494A3D" w:rsidP="00B50DD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E0230E">
              <w:rPr>
                <w:rFonts w:hint="eastAsia"/>
                <w:sz w:val="20"/>
                <w:szCs w:val="20"/>
              </w:rPr>
              <w:t>道法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B99C1" w14:textId="1AEE0EBB" w:rsidR="002F0AE6" w:rsidRPr="00CC2E64" w:rsidRDefault="00E0230E" w:rsidP="00CC2E64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 w:rsidRPr="00E0230E">
              <w:rPr>
                <w:sz w:val="20"/>
                <w:szCs w:val="20"/>
              </w:rPr>
              <w:t>常州市实验初级中学仁雁楼五楼</w:t>
            </w:r>
            <w:r w:rsidR="00494A3D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1F806" w14:textId="5D2592C3" w:rsidR="00D034E9" w:rsidRDefault="00494A3D" w:rsidP="00D034E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D034E9">
              <w:rPr>
                <w:rFonts w:hint="eastAsia"/>
                <w:color w:val="000000"/>
                <w:sz w:val="20"/>
                <w:szCs w:val="20"/>
              </w:rPr>
              <w:t>常州市、南通市省基本功一等奖优课展示活动</w:t>
            </w:r>
          </w:p>
          <w:p w14:paraId="714628BF" w14:textId="31580554" w:rsidR="002F0AE6" w:rsidRPr="00CC2E64" w:rsidRDefault="00E0230E" w:rsidP="00CC2E64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 w:rsidRPr="00E0230E">
              <w:rPr>
                <w:sz w:val="20"/>
                <w:szCs w:val="20"/>
              </w:rPr>
              <w:t>主题：南通</w:t>
            </w:r>
            <w:r w:rsidRPr="00E0230E">
              <w:rPr>
                <w:sz w:val="20"/>
                <w:szCs w:val="20"/>
              </w:rPr>
              <w:t>——</w:t>
            </w:r>
            <w:r w:rsidRPr="00E0230E">
              <w:rPr>
                <w:sz w:val="20"/>
                <w:szCs w:val="20"/>
              </w:rPr>
              <w:t>常州初中道德与法治联合教研</w:t>
            </w:r>
            <w:r w:rsidRPr="00E0230E">
              <w:rPr>
                <w:sz w:val="20"/>
                <w:szCs w:val="20"/>
              </w:rPr>
              <w:t xml:space="preserve"> </w:t>
            </w:r>
            <w:r w:rsidRPr="00E0230E">
              <w:rPr>
                <w:sz w:val="20"/>
                <w:szCs w:val="20"/>
              </w:rPr>
              <w:t>暨</w:t>
            </w:r>
            <w:r w:rsidRPr="00E0230E">
              <w:rPr>
                <w:sz w:val="20"/>
                <w:szCs w:val="20"/>
              </w:rPr>
              <w:t>“5”</w:t>
            </w:r>
            <w:r w:rsidRPr="00E0230E">
              <w:rPr>
                <w:sz w:val="20"/>
                <w:szCs w:val="20"/>
              </w:rPr>
              <w:t>彩法治大课堂联盟活动</w:t>
            </w:r>
            <w:r w:rsidRPr="00E0230E">
              <w:rPr>
                <w:sz w:val="20"/>
                <w:szCs w:val="20"/>
              </w:rPr>
              <w:t xml:space="preserve"> </w:t>
            </w:r>
            <w:r w:rsidRPr="00E0230E">
              <w:rPr>
                <w:sz w:val="20"/>
                <w:szCs w:val="20"/>
              </w:rPr>
              <w:t>课题：《走近民法典》常州市实验初级中学</w:t>
            </w:r>
            <w:r w:rsidRPr="00E0230E">
              <w:rPr>
                <w:sz w:val="20"/>
                <w:szCs w:val="20"/>
              </w:rPr>
              <w:t xml:space="preserve"> </w:t>
            </w:r>
            <w:r w:rsidRPr="00E0230E">
              <w:rPr>
                <w:sz w:val="20"/>
                <w:szCs w:val="20"/>
              </w:rPr>
              <w:t>马星桐</w:t>
            </w:r>
            <w:r w:rsidRPr="00E0230E">
              <w:rPr>
                <w:sz w:val="20"/>
                <w:szCs w:val="20"/>
              </w:rPr>
              <w:t xml:space="preserve"> </w:t>
            </w:r>
            <w:r w:rsidRPr="00E0230E">
              <w:rPr>
                <w:sz w:val="20"/>
                <w:szCs w:val="20"/>
              </w:rPr>
              <w:t>《走近民法典》南通市紫琅湖实验初级中学</w:t>
            </w:r>
            <w:r w:rsidRPr="00E0230E">
              <w:rPr>
                <w:sz w:val="20"/>
                <w:szCs w:val="20"/>
              </w:rPr>
              <w:t xml:space="preserve"> </w:t>
            </w:r>
            <w:r w:rsidRPr="00E0230E">
              <w:rPr>
                <w:sz w:val="20"/>
                <w:szCs w:val="20"/>
              </w:rPr>
              <w:t>钱健敏</w:t>
            </w:r>
            <w:r w:rsidRPr="00E0230E">
              <w:rPr>
                <w:sz w:val="20"/>
                <w:szCs w:val="20"/>
              </w:rPr>
              <w:t xml:space="preserve"> </w:t>
            </w:r>
            <w:r w:rsidRPr="00E0230E">
              <w:rPr>
                <w:sz w:val="20"/>
                <w:szCs w:val="20"/>
              </w:rPr>
              <w:t>讲座：《</w:t>
            </w:r>
            <w:r w:rsidRPr="00E0230E">
              <w:rPr>
                <w:sz w:val="20"/>
                <w:szCs w:val="20"/>
              </w:rPr>
              <w:t>“</w:t>
            </w:r>
            <w:r w:rsidRPr="00E0230E">
              <w:rPr>
                <w:sz w:val="20"/>
                <w:szCs w:val="20"/>
              </w:rPr>
              <w:t>深学立人</w:t>
            </w:r>
            <w:r w:rsidRPr="00E0230E">
              <w:rPr>
                <w:sz w:val="20"/>
                <w:szCs w:val="20"/>
              </w:rPr>
              <w:t>”</w:t>
            </w:r>
            <w:r w:rsidRPr="00E0230E">
              <w:rPr>
                <w:sz w:val="20"/>
                <w:szCs w:val="20"/>
              </w:rPr>
              <w:t>视域下的教学设计》</w:t>
            </w:r>
            <w:r w:rsidRPr="00E0230E">
              <w:rPr>
                <w:sz w:val="20"/>
                <w:szCs w:val="20"/>
              </w:rPr>
              <w:t xml:space="preserve"> </w:t>
            </w:r>
            <w:r w:rsidRPr="00E0230E">
              <w:rPr>
                <w:sz w:val="20"/>
                <w:szCs w:val="20"/>
              </w:rPr>
              <w:t>南通市教育科学研究院成</w:t>
            </w:r>
            <w:r>
              <w:rPr>
                <w:rFonts w:hint="eastAsia"/>
                <w:sz w:val="20"/>
                <w:szCs w:val="20"/>
              </w:rPr>
              <w:t>洁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62AF6" w14:textId="7013D229" w:rsidR="002F0AE6" w:rsidRPr="00CC2E64" w:rsidRDefault="00E0230E" w:rsidP="00CC2E64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 w:rsidRPr="00E0230E">
              <w:rPr>
                <w:sz w:val="20"/>
                <w:szCs w:val="20"/>
              </w:rPr>
              <w:t>局属、天宁区、钟楼区、新北区、经开区七八年级教师</w:t>
            </w:r>
            <w:r w:rsidRPr="00E0230E">
              <w:rPr>
                <w:sz w:val="20"/>
                <w:szCs w:val="20"/>
              </w:rPr>
              <w:t xml:space="preserve"> </w:t>
            </w:r>
            <w:r w:rsidR="00494A3D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2F0AE6" w14:paraId="54305EE2" w14:textId="77777777" w:rsidTr="00A02C68">
        <w:trPr>
          <w:trHeight w:val="650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19DDE" w14:textId="77777777" w:rsidR="002F0AE6" w:rsidRDefault="002F0AE6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03AD" w14:textId="557E4199" w:rsidR="002F0AE6" w:rsidRPr="00B50DDB" w:rsidRDefault="002F0AE6" w:rsidP="00B50DDB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B5E6" w14:textId="4BA828B0" w:rsidR="002F0AE6" w:rsidRPr="00B50DDB" w:rsidRDefault="002F0AE6" w:rsidP="00B50DD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61F49" w14:textId="42D2923B" w:rsidR="002F0AE6" w:rsidRPr="002919A9" w:rsidRDefault="00A55F73" w:rsidP="002919A9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AFF1F" w14:textId="5AE721DF" w:rsidR="002F0AE6" w:rsidRPr="00D15D5E" w:rsidRDefault="002F0AE6" w:rsidP="00D15D5E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 </w:t>
            </w:r>
            <w:r w:rsidR="00A55F73"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2CAB" w14:textId="7F370855" w:rsidR="002F0AE6" w:rsidRPr="000C0318" w:rsidRDefault="00A55F73" w:rsidP="002919A9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</w:tr>
      <w:tr w:rsidR="00D034E9" w14:paraId="522B2E81" w14:textId="77777777" w:rsidTr="0093354D">
        <w:trPr>
          <w:trHeight w:val="356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2CC2B" w14:textId="07B5741B" w:rsidR="00D034E9" w:rsidRDefault="00D034E9" w:rsidP="00D15D5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12月5日</w:t>
            </w:r>
          </w:p>
          <w:p w14:paraId="6F5A9031" w14:textId="2A9EB430" w:rsidR="00D034E9" w:rsidRDefault="00D034E9" w:rsidP="00D15D5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周四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AEA6" w14:textId="32A02AEA" w:rsidR="00D034E9" w:rsidRDefault="00D034E9" w:rsidP="00D15D5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13：05 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6F03" w14:textId="0FE6D31A" w:rsidR="00D034E9" w:rsidRDefault="00D034E9" w:rsidP="00D15D5E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语文 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84EB4" w14:textId="4C29B10F" w:rsidR="00D034E9" w:rsidRPr="00D034E9" w:rsidRDefault="00D034E9" w:rsidP="00D034E9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奔牛初中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4CED2" w14:textId="6CD53AC7" w:rsidR="00D034E9" w:rsidRPr="00D034E9" w:rsidRDefault="00D034E9" w:rsidP="00D034E9">
            <w:pPr>
              <w:widowControl/>
              <w:jc w:val="left"/>
              <w:textAlignment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新</w:t>
            </w:r>
            <w:r>
              <w:rPr>
                <w:rFonts w:hint="eastAsia"/>
                <w:sz w:val="20"/>
                <w:szCs w:val="20"/>
              </w:rPr>
              <w:t>北区第六批初中语文芦启顺优秀教师培育室第</w:t>
            </w:r>
            <w:r>
              <w:rPr>
                <w:rFonts w:hint="eastAsia"/>
                <w:sz w:val="20"/>
                <w:szCs w:val="20"/>
              </w:rPr>
              <w:t>19</w:t>
            </w:r>
            <w:r>
              <w:rPr>
                <w:rFonts w:hint="eastAsia"/>
                <w:sz w:val="20"/>
                <w:szCs w:val="20"/>
              </w:rPr>
              <w:t>次活动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32E2" w14:textId="3B8455E6" w:rsidR="00D034E9" w:rsidRPr="00D034E9" w:rsidRDefault="00D034E9" w:rsidP="00D034E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D034E9">
              <w:rPr>
                <w:rFonts w:ascii="宋体" w:hAnsi="宋体" w:cs="宋体" w:hint="eastAsia"/>
                <w:kern w:val="0"/>
                <w:sz w:val="20"/>
                <w:szCs w:val="20"/>
              </w:rPr>
              <w:t>新北区初中语文芦启顺优秀教师培育室全体成员，欢迎其他学校教师参加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D034E9" w14:paraId="483BB7F7" w14:textId="77777777" w:rsidTr="0093354D">
        <w:trPr>
          <w:trHeight w:val="185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F3E87" w14:textId="77777777" w:rsidR="00D034E9" w:rsidRDefault="00D034E9" w:rsidP="00B604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FC11" w14:textId="4B8482EC" w:rsidR="00D034E9" w:rsidRPr="008F70DC" w:rsidRDefault="00D034E9" w:rsidP="00B604EB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56FA9">
              <w:rPr>
                <w:sz w:val="20"/>
                <w:szCs w:val="20"/>
              </w:rPr>
              <w:t>13:</w:t>
            </w: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85E1" w14:textId="50C9918F" w:rsidR="00D034E9" w:rsidRPr="000C0318" w:rsidRDefault="00D034E9" w:rsidP="00B604E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语文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01857" w14:textId="2FF288AC" w:rsidR="00D034E9" w:rsidRPr="008F70DC" w:rsidRDefault="00D034E9" w:rsidP="00B604EB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 w:rsidRPr="00A02C68">
              <w:rPr>
                <w:sz w:val="20"/>
                <w:szCs w:val="20"/>
              </w:rPr>
              <w:t>常州市翠竹中学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5339A" w14:textId="77777777" w:rsidR="00D034E9" w:rsidRDefault="00D034E9" w:rsidP="00B604EB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A02C68">
              <w:rPr>
                <w:sz w:val="20"/>
                <w:szCs w:val="20"/>
              </w:rPr>
              <w:t>课题：《愚公移山》（常州市翠竹中学：单斐老师）</w:t>
            </w:r>
            <w:r w:rsidRPr="00A02C68">
              <w:rPr>
                <w:sz w:val="20"/>
                <w:szCs w:val="20"/>
              </w:rPr>
              <w:t xml:space="preserve"> </w:t>
            </w:r>
          </w:p>
          <w:p w14:paraId="3600EE4D" w14:textId="5CC2C67B" w:rsidR="00D034E9" w:rsidRDefault="00D034E9" w:rsidP="00B604EB">
            <w:pPr>
              <w:widowControl/>
              <w:jc w:val="left"/>
              <w:rPr>
                <w:sz w:val="20"/>
                <w:szCs w:val="20"/>
              </w:rPr>
            </w:pPr>
            <w:r w:rsidRPr="00A02C68">
              <w:rPr>
                <w:sz w:val="20"/>
                <w:szCs w:val="20"/>
              </w:rPr>
              <w:t>《我为什么活着》（常州市北环中学：朱云珠老师）</w:t>
            </w:r>
            <w:r w:rsidRPr="00A02C68">
              <w:rPr>
                <w:sz w:val="20"/>
                <w:szCs w:val="20"/>
              </w:rPr>
              <w:t xml:space="preserve"> </w:t>
            </w:r>
          </w:p>
          <w:p w14:paraId="2E73137F" w14:textId="478E37D6" w:rsidR="00D034E9" w:rsidRPr="00B604EB" w:rsidRDefault="00D034E9" w:rsidP="00B604EB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 w:rsidRPr="00A02C68">
              <w:rPr>
                <w:sz w:val="20"/>
                <w:szCs w:val="20"/>
              </w:rPr>
              <w:t>讲座：《信息技术在思辨性任务群教学中的运用》</w:t>
            </w:r>
            <w:r w:rsidRPr="00A02C68">
              <w:rPr>
                <w:sz w:val="20"/>
                <w:szCs w:val="20"/>
              </w:rPr>
              <w:t xml:space="preserve"> </w:t>
            </w:r>
            <w:r w:rsidRPr="00A02C68">
              <w:rPr>
                <w:sz w:val="20"/>
                <w:szCs w:val="20"/>
              </w:rPr>
              <w:t>（常州市翠竹中学：章艳老师）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BCBC" w14:textId="37748D8F" w:rsidR="00D034E9" w:rsidRPr="008F70DC" w:rsidRDefault="00D034E9" w:rsidP="00B604EB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 w:rsidRPr="00E0230E">
              <w:rPr>
                <w:sz w:val="20"/>
                <w:szCs w:val="20"/>
              </w:rPr>
              <w:t>各校八年级代表</w:t>
            </w:r>
            <w:r w:rsidRPr="00E0230E">
              <w:rPr>
                <w:sz w:val="20"/>
                <w:szCs w:val="20"/>
              </w:rPr>
              <w:t>1-2</w:t>
            </w:r>
            <w:r w:rsidRPr="00E0230E">
              <w:rPr>
                <w:sz w:val="20"/>
                <w:szCs w:val="20"/>
              </w:rPr>
              <w:t>人</w:t>
            </w:r>
          </w:p>
        </w:tc>
      </w:tr>
      <w:tr w:rsidR="00D034E9" w14:paraId="17441913" w14:textId="77777777" w:rsidTr="0093354D">
        <w:trPr>
          <w:trHeight w:val="185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65D7E" w14:textId="77777777" w:rsidR="00D034E9" w:rsidRDefault="00D034E9" w:rsidP="00B604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6C1D" w14:textId="6CA4D792" w:rsidR="00D034E9" w:rsidRPr="00811CDD" w:rsidRDefault="00D034E9" w:rsidP="00B604EB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56FA9">
              <w:rPr>
                <w:sz w:val="20"/>
                <w:szCs w:val="20"/>
              </w:rPr>
              <w:t>13:</w:t>
            </w: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5700" w14:textId="6A0C8873" w:rsidR="00D034E9" w:rsidRDefault="00D034E9" w:rsidP="00B604E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物理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B52E6" w14:textId="4F64B511" w:rsidR="00D034E9" w:rsidRPr="00B716A5" w:rsidRDefault="00D034E9" w:rsidP="00B604EB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 w:rsidRPr="00A02C68">
              <w:rPr>
                <w:sz w:val="20"/>
                <w:szCs w:val="20"/>
              </w:rPr>
              <w:t>常州市正衡中学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085D" w14:textId="2D25C119" w:rsidR="00D034E9" w:rsidRPr="00811CDD" w:rsidRDefault="00D034E9" w:rsidP="00B604EB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A02C68">
              <w:rPr>
                <w:sz w:val="20"/>
                <w:szCs w:val="20"/>
              </w:rPr>
              <w:t>研究主题：新课程背景下的新授课</w:t>
            </w:r>
            <w:r w:rsidRPr="00A02C68">
              <w:rPr>
                <w:sz w:val="20"/>
                <w:szCs w:val="20"/>
              </w:rPr>
              <w:t xml:space="preserve"> 13:45</w:t>
            </w:r>
            <w:r w:rsidRPr="00A02C68">
              <w:rPr>
                <w:sz w:val="20"/>
                <w:szCs w:val="20"/>
              </w:rPr>
              <w:t>～</w:t>
            </w:r>
            <w:r w:rsidRPr="00A02C68">
              <w:rPr>
                <w:sz w:val="20"/>
                <w:szCs w:val="20"/>
              </w:rPr>
              <w:t>14:25</w:t>
            </w:r>
            <w:r w:rsidRPr="00A02C68">
              <w:rPr>
                <w:sz w:val="20"/>
                <w:szCs w:val="20"/>
              </w:rPr>
              <w:t>研究课：《直线运动》</w:t>
            </w:r>
            <w:r w:rsidRPr="00A02C68">
              <w:rPr>
                <w:sz w:val="20"/>
                <w:szCs w:val="20"/>
              </w:rPr>
              <w:t xml:space="preserve"> </w:t>
            </w:r>
            <w:r w:rsidRPr="00A02C68">
              <w:rPr>
                <w:sz w:val="20"/>
                <w:szCs w:val="20"/>
              </w:rPr>
              <w:t>陈佳倪，常州市正衡中学</w:t>
            </w:r>
            <w:r w:rsidRPr="00A02C68">
              <w:rPr>
                <w:sz w:val="20"/>
                <w:szCs w:val="20"/>
              </w:rPr>
              <w:t xml:space="preserve"> 14:40</w:t>
            </w:r>
            <w:r w:rsidRPr="00A02C68">
              <w:rPr>
                <w:sz w:val="20"/>
                <w:szCs w:val="20"/>
              </w:rPr>
              <w:t>～</w:t>
            </w:r>
            <w:r w:rsidRPr="00A02C68">
              <w:rPr>
                <w:sz w:val="20"/>
                <w:szCs w:val="20"/>
              </w:rPr>
              <w:t>15:20</w:t>
            </w:r>
            <w:r w:rsidRPr="00A02C68">
              <w:rPr>
                <w:sz w:val="20"/>
                <w:szCs w:val="20"/>
              </w:rPr>
              <w:t>研究课：《厨房中的物态变化》</w:t>
            </w:r>
            <w:r w:rsidRPr="00A02C68">
              <w:rPr>
                <w:sz w:val="20"/>
                <w:szCs w:val="20"/>
              </w:rPr>
              <w:t xml:space="preserve"> </w:t>
            </w:r>
            <w:r w:rsidRPr="00A02C68">
              <w:rPr>
                <w:sz w:val="20"/>
                <w:szCs w:val="20"/>
              </w:rPr>
              <w:t>岳芸，常州市前黄初级中学</w:t>
            </w:r>
            <w:r w:rsidRPr="00A02C68">
              <w:rPr>
                <w:sz w:val="20"/>
                <w:szCs w:val="20"/>
              </w:rPr>
              <w:t xml:space="preserve"> 15:30</w:t>
            </w:r>
            <w:r w:rsidRPr="00A02C68">
              <w:rPr>
                <w:sz w:val="20"/>
                <w:szCs w:val="20"/>
              </w:rPr>
              <w:t>～</w:t>
            </w:r>
            <w:r w:rsidRPr="00A02C68">
              <w:rPr>
                <w:sz w:val="20"/>
                <w:szCs w:val="20"/>
              </w:rPr>
              <w:t xml:space="preserve">16:00 </w:t>
            </w:r>
            <w:r w:rsidRPr="00A02C68">
              <w:rPr>
                <w:sz w:val="20"/>
                <w:szCs w:val="20"/>
              </w:rPr>
              <w:t>点评瞿晓峰，常州市教育科学研究院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A437" w14:textId="7043B67B" w:rsidR="00D034E9" w:rsidRPr="00B716A5" w:rsidRDefault="00D034E9" w:rsidP="006D6E90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 w:rsidRPr="00A02C68">
              <w:rPr>
                <w:sz w:val="20"/>
                <w:szCs w:val="20"/>
              </w:rPr>
              <w:t>常州物理教师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D034E9" w14:paraId="50B359A6" w14:textId="77777777" w:rsidTr="0093354D">
        <w:trPr>
          <w:trHeight w:val="185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3471D" w14:textId="77777777" w:rsidR="00D034E9" w:rsidRDefault="00D034E9" w:rsidP="00B604E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ACF2" w14:textId="0FA3E72A" w:rsidR="00D034E9" w:rsidRPr="00286354" w:rsidRDefault="00D034E9" w:rsidP="00B604EB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30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E65F" w14:textId="44274DAD" w:rsidR="00D034E9" w:rsidRDefault="00D034E9" w:rsidP="00B604E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物理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63B44" w14:textId="0733E535" w:rsidR="00D034E9" w:rsidRPr="00B716A5" w:rsidRDefault="00D034E9" w:rsidP="00B604EB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中天实验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31853" w14:textId="05F3B6C0" w:rsidR="00D034E9" w:rsidRPr="00D15D5E" w:rsidRDefault="00D034E9" w:rsidP="00D034E9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初中物理教研活动——培育核心素养（上课：朱晓阳，讲座：潘阳光）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28EC3" w14:textId="124FF39C" w:rsidR="00D034E9" w:rsidRPr="00B07595" w:rsidRDefault="00D034E9" w:rsidP="00D034E9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各初中校九年级物理教师</w:t>
            </w:r>
            <w:r>
              <w:rPr>
                <w:rFonts w:hint="eastAsia"/>
                <w:sz w:val="20"/>
                <w:szCs w:val="20"/>
              </w:rPr>
              <w:t>1-2</w:t>
            </w:r>
            <w:r>
              <w:rPr>
                <w:rFonts w:hint="eastAsia"/>
                <w:sz w:val="20"/>
                <w:szCs w:val="20"/>
              </w:rPr>
              <w:t>人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D034E9" w14:paraId="2A466BD5" w14:textId="77777777" w:rsidTr="0093354D">
        <w:trPr>
          <w:trHeight w:val="185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A58F" w14:textId="77777777" w:rsidR="00D034E9" w:rsidRDefault="00D034E9" w:rsidP="00D034E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35CB" w14:textId="1EE2AE5A" w:rsidR="00D034E9" w:rsidRDefault="00D034E9" w:rsidP="00D034E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743A" w14:textId="10FBBDF4" w:rsidR="00D034E9" w:rsidRDefault="00D034E9" w:rsidP="00D034E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数学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3B9D9" w14:textId="2F170099" w:rsidR="00D034E9" w:rsidRDefault="00D034E9" w:rsidP="00D034E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中天实验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D9F6F" w14:textId="1E1DCC3C" w:rsidR="00D034E9" w:rsidRPr="00D034E9" w:rsidRDefault="00D034E9" w:rsidP="00D034E9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初中数学项目式学习研讨活动（上课：钱文俊、孙亚燕，讲座：李莉）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A4ADB" w14:textId="46962583" w:rsidR="00D034E9" w:rsidRPr="00D034E9" w:rsidRDefault="00D034E9" w:rsidP="00D034E9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各初中校</w:t>
            </w:r>
            <w:r>
              <w:rPr>
                <w:rFonts w:hint="eastAsia"/>
                <w:sz w:val="20"/>
                <w:szCs w:val="20"/>
              </w:rPr>
              <w:t>九年级</w:t>
            </w:r>
            <w:r>
              <w:rPr>
                <w:rFonts w:hint="eastAsia"/>
                <w:sz w:val="20"/>
                <w:szCs w:val="20"/>
              </w:rPr>
              <w:t>数学教师</w:t>
            </w:r>
            <w:r>
              <w:rPr>
                <w:rFonts w:hint="eastAsia"/>
                <w:sz w:val="20"/>
                <w:szCs w:val="20"/>
              </w:rPr>
              <w:t>1-2</w:t>
            </w:r>
            <w:r>
              <w:rPr>
                <w:rFonts w:hint="eastAsia"/>
                <w:sz w:val="20"/>
                <w:szCs w:val="20"/>
              </w:rPr>
              <w:t>人及项目式学习课题组成员</w:t>
            </w:r>
          </w:p>
        </w:tc>
      </w:tr>
      <w:tr w:rsidR="00D034E9" w14:paraId="7625E414" w14:textId="77777777" w:rsidTr="00B00A6B">
        <w:trPr>
          <w:trHeight w:val="247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86776" w14:textId="4BEDE4F3" w:rsidR="00D034E9" w:rsidRDefault="00D034E9" w:rsidP="00D034E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12月6日</w:t>
            </w:r>
          </w:p>
          <w:p w14:paraId="38D99A1F" w14:textId="65F3D9D7" w:rsidR="00D034E9" w:rsidRDefault="00D034E9" w:rsidP="00D034E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周五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2E28" w14:textId="78B8AAE0" w:rsidR="00D034E9" w:rsidRDefault="00D034E9" w:rsidP="00D034E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0E5F" w14:textId="2E0991D7" w:rsidR="00D034E9" w:rsidRPr="00A02C68" w:rsidRDefault="00D034E9" w:rsidP="00D034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Pr="00A02C68">
              <w:rPr>
                <w:rFonts w:hint="eastAsia"/>
              </w:rPr>
              <w:t xml:space="preserve">  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2AFFF" w14:textId="07E6F96B" w:rsidR="00D034E9" w:rsidRPr="00B604EB" w:rsidRDefault="00D034E9" w:rsidP="00D034E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4F53" w14:textId="3CE06349" w:rsidR="00D034E9" w:rsidRPr="00286354" w:rsidRDefault="00D034E9" w:rsidP="00D034E9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6ED7" w14:textId="7C85B72D" w:rsidR="00D034E9" w:rsidRDefault="00D034E9" w:rsidP="00D034E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D034E9" w14:paraId="18D0B829" w14:textId="77777777" w:rsidTr="00B00A6B">
        <w:trPr>
          <w:trHeight w:val="365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3BBB" w14:textId="77777777" w:rsidR="00D034E9" w:rsidRDefault="00D034E9" w:rsidP="00D034E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5AE9" w14:textId="0FEAFC32" w:rsidR="00D034E9" w:rsidRPr="008F70DC" w:rsidRDefault="00D034E9" w:rsidP="00D034E9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7EA7" w14:textId="7B34C722" w:rsidR="00D034E9" w:rsidRDefault="00D034E9" w:rsidP="00D034E9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 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B96A0" w14:textId="73D51731" w:rsidR="00D034E9" w:rsidRPr="00C86C9A" w:rsidRDefault="00D034E9" w:rsidP="00D034E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3651" w14:textId="5FF6CB49" w:rsidR="00D034E9" w:rsidRPr="00C86C9A" w:rsidRDefault="00D034E9" w:rsidP="00D034E9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69221" w14:textId="23D4F39E" w:rsidR="00D034E9" w:rsidRPr="00CC2E64" w:rsidRDefault="00D034E9" w:rsidP="00D034E9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</w:tbl>
    <w:p w14:paraId="7198116E" w14:textId="38199273" w:rsidR="00262EFB" w:rsidRDefault="00000000">
      <w:pPr>
        <w:adjustRightInd w:val="0"/>
        <w:snapToGrid w:val="0"/>
        <w:jc w:val="center"/>
        <w:rPr>
          <w:b/>
          <w:sz w:val="18"/>
          <w:szCs w:val="18"/>
        </w:rPr>
      </w:pPr>
      <w:r>
        <w:rPr>
          <w:rFonts w:hint="eastAsia"/>
          <w:b/>
          <w:sz w:val="24"/>
          <w:szCs w:val="24"/>
        </w:rPr>
        <w:t>2024-2025</w:t>
      </w:r>
      <w:r>
        <w:rPr>
          <w:rFonts w:hint="eastAsia"/>
          <w:b/>
          <w:sz w:val="24"/>
          <w:szCs w:val="24"/>
        </w:rPr>
        <w:t>学年度第一学期新北区新龙实验（新桥初中）第</w:t>
      </w:r>
      <w:r w:rsidR="00040C68">
        <w:rPr>
          <w:rFonts w:hint="eastAsia"/>
          <w:b/>
          <w:sz w:val="24"/>
          <w:szCs w:val="24"/>
        </w:rPr>
        <w:t>1</w:t>
      </w:r>
      <w:r w:rsidR="00D034E9">
        <w:rPr>
          <w:rFonts w:hint="eastAsia"/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周外出教研活动安排</w:t>
      </w:r>
    </w:p>
    <w:p w14:paraId="0390DF5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E1ECD0E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E89AE36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90F7133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050E66F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7259D90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56DB5675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4069217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FFE65E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6E10C9C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BD862E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7FA80E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7689E1D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0A747DA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F744B1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7DEEC341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CB7D35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227E1D9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BB0BC7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F4F6FB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5FF55B3A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E6334B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795781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D1E5E64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C27FAE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8612FF0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794695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2F383D3F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E479344" w14:textId="77777777" w:rsidR="00262EFB" w:rsidRDefault="00262EFB">
      <w:pPr>
        <w:jc w:val="center"/>
      </w:pPr>
    </w:p>
    <w:sectPr w:rsidR="00262EFB">
      <w:pgSz w:w="23814" w:h="16839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E538A" w14:textId="77777777" w:rsidR="008B2BCE" w:rsidRDefault="008B2BCE" w:rsidP="00BD20E7">
      <w:r>
        <w:separator/>
      </w:r>
    </w:p>
  </w:endnote>
  <w:endnote w:type="continuationSeparator" w:id="0">
    <w:p w14:paraId="2EDD7E69" w14:textId="77777777" w:rsidR="008B2BCE" w:rsidRDefault="008B2BCE" w:rsidP="00BD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FBC0D" w14:textId="77777777" w:rsidR="008B2BCE" w:rsidRDefault="008B2BCE" w:rsidP="00BD20E7">
      <w:r>
        <w:separator/>
      </w:r>
    </w:p>
  </w:footnote>
  <w:footnote w:type="continuationSeparator" w:id="0">
    <w:p w14:paraId="3F22B43B" w14:textId="77777777" w:rsidR="008B2BCE" w:rsidRDefault="008B2BCE" w:rsidP="00BD2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gzNDFhMWVmMWJkYjYzYjQ2MTZhOTA4N2IxMjRkMzIifQ=="/>
  </w:docVars>
  <w:rsids>
    <w:rsidRoot w:val="07D96299"/>
    <w:rsid w:val="00005AAE"/>
    <w:rsid w:val="0001165C"/>
    <w:rsid w:val="00036445"/>
    <w:rsid w:val="00040C68"/>
    <w:rsid w:val="000518DD"/>
    <w:rsid w:val="00076DCE"/>
    <w:rsid w:val="00087BCA"/>
    <w:rsid w:val="000A29EA"/>
    <w:rsid w:val="000A4577"/>
    <w:rsid w:val="000A7299"/>
    <w:rsid w:val="000C0318"/>
    <w:rsid w:val="00103E20"/>
    <w:rsid w:val="00135336"/>
    <w:rsid w:val="001513BA"/>
    <w:rsid w:val="00162F10"/>
    <w:rsid w:val="001C788D"/>
    <w:rsid w:val="001F2ED5"/>
    <w:rsid w:val="00200F4E"/>
    <w:rsid w:val="00262EFB"/>
    <w:rsid w:val="00286354"/>
    <w:rsid w:val="002919A9"/>
    <w:rsid w:val="002B038D"/>
    <w:rsid w:val="002E47D2"/>
    <w:rsid w:val="002F0AE6"/>
    <w:rsid w:val="003117AC"/>
    <w:rsid w:val="00332599"/>
    <w:rsid w:val="003D43D6"/>
    <w:rsid w:val="00410EA3"/>
    <w:rsid w:val="00412267"/>
    <w:rsid w:val="00424917"/>
    <w:rsid w:val="004377AB"/>
    <w:rsid w:val="00440CEA"/>
    <w:rsid w:val="00441D78"/>
    <w:rsid w:val="004738C8"/>
    <w:rsid w:val="004861FF"/>
    <w:rsid w:val="00494A3D"/>
    <w:rsid w:val="004A1DB9"/>
    <w:rsid w:val="004D4F22"/>
    <w:rsid w:val="004F15CF"/>
    <w:rsid w:val="005229D3"/>
    <w:rsid w:val="00535FE8"/>
    <w:rsid w:val="00541721"/>
    <w:rsid w:val="00555D3F"/>
    <w:rsid w:val="005F53E7"/>
    <w:rsid w:val="00601CC1"/>
    <w:rsid w:val="00613835"/>
    <w:rsid w:val="006D6E90"/>
    <w:rsid w:val="00741357"/>
    <w:rsid w:val="007432A7"/>
    <w:rsid w:val="007F0BDF"/>
    <w:rsid w:val="00811CDD"/>
    <w:rsid w:val="008609E1"/>
    <w:rsid w:val="008A4083"/>
    <w:rsid w:val="008B2BCE"/>
    <w:rsid w:val="008C77F0"/>
    <w:rsid w:val="008D4E59"/>
    <w:rsid w:val="008F70DC"/>
    <w:rsid w:val="00945866"/>
    <w:rsid w:val="00953494"/>
    <w:rsid w:val="00966F43"/>
    <w:rsid w:val="00972B47"/>
    <w:rsid w:val="00991ED3"/>
    <w:rsid w:val="00997F33"/>
    <w:rsid w:val="009A4F5A"/>
    <w:rsid w:val="00A02C68"/>
    <w:rsid w:val="00A25638"/>
    <w:rsid w:val="00A42A33"/>
    <w:rsid w:val="00A55F73"/>
    <w:rsid w:val="00AA35F6"/>
    <w:rsid w:val="00AA4F92"/>
    <w:rsid w:val="00AC1AA4"/>
    <w:rsid w:val="00B00A6B"/>
    <w:rsid w:val="00B07595"/>
    <w:rsid w:val="00B123B3"/>
    <w:rsid w:val="00B136D7"/>
    <w:rsid w:val="00B218F2"/>
    <w:rsid w:val="00B35B4E"/>
    <w:rsid w:val="00B50DDB"/>
    <w:rsid w:val="00B54CDD"/>
    <w:rsid w:val="00B604EB"/>
    <w:rsid w:val="00B716A5"/>
    <w:rsid w:val="00B92D3D"/>
    <w:rsid w:val="00BC310B"/>
    <w:rsid w:val="00BC48FD"/>
    <w:rsid w:val="00BD20E7"/>
    <w:rsid w:val="00C46B15"/>
    <w:rsid w:val="00C846EE"/>
    <w:rsid w:val="00C86C9A"/>
    <w:rsid w:val="00CC2E64"/>
    <w:rsid w:val="00D00C90"/>
    <w:rsid w:val="00D034E9"/>
    <w:rsid w:val="00D15D5E"/>
    <w:rsid w:val="00DA121B"/>
    <w:rsid w:val="00E0230E"/>
    <w:rsid w:val="00E4623F"/>
    <w:rsid w:val="00E53881"/>
    <w:rsid w:val="00E56FA9"/>
    <w:rsid w:val="00E774D7"/>
    <w:rsid w:val="00F267AA"/>
    <w:rsid w:val="00F3421B"/>
    <w:rsid w:val="00FD6F97"/>
    <w:rsid w:val="00FE014F"/>
    <w:rsid w:val="026D4D17"/>
    <w:rsid w:val="07D96299"/>
    <w:rsid w:val="084B018A"/>
    <w:rsid w:val="0C6204D4"/>
    <w:rsid w:val="0CC31828"/>
    <w:rsid w:val="0F6D2960"/>
    <w:rsid w:val="135E423E"/>
    <w:rsid w:val="15A3424B"/>
    <w:rsid w:val="18146D71"/>
    <w:rsid w:val="1A4133D2"/>
    <w:rsid w:val="25014DDA"/>
    <w:rsid w:val="2786649E"/>
    <w:rsid w:val="293146FB"/>
    <w:rsid w:val="36AD5186"/>
    <w:rsid w:val="388D1286"/>
    <w:rsid w:val="388E11C0"/>
    <w:rsid w:val="38996614"/>
    <w:rsid w:val="3BCE208D"/>
    <w:rsid w:val="402E2EE5"/>
    <w:rsid w:val="42C76B39"/>
    <w:rsid w:val="45F17467"/>
    <w:rsid w:val="46702FF8"/>
    <w:rsid w:val="49B515D9"/>
    <w:rsid w:val="4B530941"/>
    <w:rsid w:val="4B804FC9"/>
    <w:rsid w:val="53025473"/>
    <w:rsid w:val="544E22D1"/>
    <w:rsid w:val="55285A8E"/>
    <w:rsid w:val="5BF46287"/>
    <w:rsid w:val="60BE647E"/>
    <w:rsid w:val="661E4D70"/>
    <w:rsid w:val="6B714C30"/>
    <w:rsid w:val="79545A2B"/>
    <w:rsid w:val="79DE0D98"/>
    <w:rsid w:val="7F96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DBA867"/>
  <w15:docId w15:val="{21E75ED8-C7C4-4851-B353-CD463A3B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20E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D20E7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BD20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D20E7"/>
    <w:rPr>
      <w:rFonts w:ascii="Calibri" w:hAnsi="Calibri"/>
      <w:kern w:val="2"/>
      <w:sz w:val="18"/>
      <w:szCs w:val="18"/>
    </w:rPr>
  </w:style>
  <w:style w:type="paragraph" w:styleId="a7">
    <w:name w:val="Normal (Web)"/>
    <w:basedOn w:val="a"/>
    <w:rsid w:val="00BD20E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1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4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4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2024-2025&#23398;&#24180;&#24230;&#31532;&#19968;&#23398;&#26399;&#26032;&#21271;&#21306;&#26032;&#40857;&#23454;&#39564;&#65288;&#26032;&#26725;&#21021;&#20013;&#65289;&#31532;1&#21608;&#22806;&#20986;&#25945;&#30740;&#27963;&#21160;&#23433;&#2549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2024-2025学年度第一学期新北区新龙实验（新桥初中）第1周外出教研活动安排</Template>
  <TotalTime>1439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萍 李</cp:lastModifiedBy>
  <cp:revision>13</cp:revision>
  <dcterms:created xsi:type="dcterms:W3CDTF">2024-09-02T01:44:00Z</dcterms:created>
  <dcterms:modified xsi:type="dcterms:W3CDTF">2024-12-02T04:42:00Z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D177A746AAFD49CCB7C38F364F71B99C_11</vt:lpwstr>
  </property>
</Properties>
</file>