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2024年11月15日    星期五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14C8E42E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今天在后操场骑小车、玩轮胎车，来看看孩子们的游戏瞬间吧。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1882F60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6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3" name="图片 3" descr="/Users/husongyi/Downloads/IMG_5307.JPGIMG_5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5307.JPGIMG_53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AA501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4" name="图片 4" descr="/Users/husongyi/Downloads/IMG_5303.JPGIMG_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5303.JPGIMG_53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4E32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5" name="图片 5" descr="/Users/husongyi/Downloads/IMG_5302.JPGIMG_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302.JPGIMG_53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2F444C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9" name="图片 9" descr="/Users/husongyi/Downloads/IMG_5301.JPGIMG_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5301.JPGIMG_53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F43C0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0" name="图片 10" descr="/Users/husongyi/Downloads/IMG_5298.JPGIMG_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5298.JPGIMG_52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A6D72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1" name="图片 11" descr="/Users/husongyi/Downloads/IMG_5296.JPGIMG_5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5296.JPGIMG_52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66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71CE04B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285" cy="1234440"/>
                  <wp:effectExtent l="0" t="0" r="5715" b="10160"/>
                  <wp:docPr id="12" name="图片 12" descr="/Users/husongyi/Downloads/IMG_5292.JPGIMG_5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5292.JPGIMG_52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581E8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920" cy="1235075"/>
                  <wp:effectExtent l="0" t="0" r="5080" b="9525"/>
                  <wp:docPr id="13" name="图片 13" descr="/Users/husongyi/Downloads/IMG_5291.JPGIMG_5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291.JPGIMG_52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2E7884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285" cy="1234440"/>
                  <wp:effectExtent l="0" t="0" r="5715" b="10160"/>
                  <wp:docPr id="14" name="图片 14" descr="/Users/husongyi/Downloads/IMG_5299.JPGIMG_5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299.JPGIMG_52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E0DA2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4FEAA6A9">
      <w:pPr>
        <w:tabs>
          <w:tab w:val="left" w:pos="3828"/>
        </w:tabs>
        <w:spacing w:line="360" w:lineRule="exact"/>
        <w:ind w:firstLine="360" w:firstLineChars="200"/>
        <w:rPr>
          <w:rFonts w:hint="eastAsia" w:asciiTheme="minorEastAsia" w:hAnsiTheme="minorEastAsia"/>
          <w:color w:val="auto"/>
          <w:sz w:val="18"/>
          <w:szCs w:val="20"/>
          <w:lang w:val="en-US" w:eastAsia="zh-CN"/>
        </w:rPr>
      </w:pPr>
      <w:r>
        <w:rPr>
          <w:rFonts w:hint="eastAsia" w:asciiTheme="minorEastAsia" w:hAnsiTheme="minorEastAsia"/>
          <w:color w:val="auto"/>
          <w:sz w:val="18"/>
          <w:szCs w:val="20"/>
          <w:lang w:val="en-US" w:eastAsia="zh-CN"/>
        </w:rPr>
        <w:t>健康：豆豆真好吃</w:t>
      </w:r>
    </w:p>
    <w:p w14:paraId="3474D880">
      <w:pPr>
        <w:tabs>
          <w:tab w:val="left" w:pos="3828"/>
        </w:tabs>
        <w:spacing w:line="360" w:lineRule="exact"/>
        <w:ind w:firstLine="420" w:firstLineChars="200"/>
        <w:rPr>
          <w:rFonts w:hint="eastAsia" w:asciiTheme="minorEastAsia" w:hAnsiTheme="minorEastAsia"/>
          <w:color w:val="auto"/>
          <w:sz w:val="18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这是一节有关养成良好饮食习惯的健康活动。豆豆的种类包括大豆、蚕豆、豌豆、绿豆等，豆类富含蛋白质、B族维生素等，营养十分丰富，常吃豆豆对身体大有好处。不同的烹饪方法让豆豆有不同的风味，深受人们的喜欢。豆豆制作成的豆制品也五花八门，有五香豆、糖豆瓣、豆腐花、盐炒豆等，吸引了不同的人。本次活提供各类豆制食品，让幼儿在观察，认识各种豆类食品，了解其外观及不同的口味，进一步产生对豆类食品的喜爱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854"/>
        <w:gridCol w:w="2854"/>
      </w:tblGrid>
      <w:tr w14:paraId="0EA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920" cy="1234440"/>
                  <wp:effectExtent l="0" t="0" r="5080" b="10160"/>
                  <wp:docPr id="22" name="图片 22" descr="205d7820282a7edcd8d498a13b747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05d7820282a7edcd8d498a13b747d9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9" name="图片 19" descr="1bf21539e6dbf5b58f0cb1af9dcf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bf21539e6dbf5b58f0cb1af9dcf25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20" name="图片 20" descr="a81f064cbbd9617cec2d9ad5b0c0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81f064cbbd9617cec2d9ad5b0c02fa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F0BC8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2821FB8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3氟离子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53B5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68B895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6" name="图片 6" descr="IMG_5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28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66DE30E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7" name="图片 7" descr="IMG_5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2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52220E6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15" name="图片 15" descr="IMG_5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2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</w:tcPr>
          <w:p w14:paraId="297B7C57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17" name="图片 17" descr="IMG_5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2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17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A231F5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" name="图片 2" descr="IMG_5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28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91D75A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8" name="图片 8" descr="IMG_5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2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7D214A30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16" name="图片 16" descr="IMG_5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28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</w:tcPr>
          <w:p w14:paraId="39F985B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18" name="图片 18" descr="IMG_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27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C4241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743F59F1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g2YTg3NTI5ZDE0YTI2Y2NlNDdjZTYwNjA0MTJmODY5IiwidXNlckNvdW50Ijoy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2FF5CAF7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B0F5998"/>
    <w:rsid w:val="77FD6C35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DDFE9AA"/>
    <w:rsid w:val="EE7F6DBE"/>
    <w:rsid w:val="EE8EAEA5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2024-03-07T05:51:00Z</dcterms:created>
  <dc:creator>hsy.</dc:creator>
  <cp:lastModifiedBy>hsy.</cp:lastModifiedBy>
  <dcterms:modified xsi:type="dcterms:W3CDTF">2024-11-18T07:53:21Z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61699012BD4B92BDF1813A67BA8410B3_43</vt:lpwstr>
  </property>
</Properties>
</file>