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41114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74A5CB0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894205" cy="1440180"/>
            <wp:effectExtent l="0" t="0" r="10795" b="7620"/>
            <wp:docPr id="10" name="图片 10" descr="70bfb81312a9f172b43e1a2e53762f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0bfb81312a9f172b43e1a2e53762f61"/>
                    <pic:cNvPicPr>
                      <a:picLocks noChangeAspect="1"/>
                    </pic:cNvPicPr>
                  </pic:nvPicPr>
                  <pic:blipFill>
                    <a:blip r:embed="rId6"/>
                    <a:srcRect t="31499" b="25750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今日星期四，共有20人来园，2人请假。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rPr>
          <w:trHeight w:val="90" w:hRule="atLeast"/>
        </w:trPr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407184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7E83B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今天户外活动我们来到了轮胎竹梯区，我们先是排好队，老师带领我们做热身运动，确保每个小朋友都活动开了筋骨。接着，我们分成小组，轮流尝试不同的轮胎和竹梯组合，有的小朋友爬得很高，有的则尝试在竹梯上平衡。活动结束时，我们坐在草坪上休息、喝水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F70832F">
        <w:tc>
          <w:tcPr>
            <w:tcW w:w="3171" w:type="dxa"/>
          </w:tcPr>
          <w:p w14:paraId="2C22D669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24355" cy="1367790"/>
                  <wp:effectExtent l="0" t="0" r="4445" b="3810"/>
                  <wp:docPr id="25" name="图片 25" descr="IMG_3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37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5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03528A7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6" name="图片 26" descr="IMG_3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37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AE82111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7" name="图片 27" descr="IMG_3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37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580DBA">
        <w:tc>
          <w:tcPr>
            <w:tcW w:w="3171" w:type="dxa"/>
          </w:tcPr>
          <w:p w14:paraId="0BA6E1A0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8" name="图片 28" descr="IMG_3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37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B3568C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9" name="图片 29" descr="IMG_3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37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7D6F38C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0" name="图片 30" descr="IMG_3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37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FB24EF">
        <w:tc>
          <w:tcPr>
            <w:tcW w:w="3171" w:type="dxa"/>
          </w:tcPr>
          <w:p w14:paraId="26BF57D7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1" name="图片 31" descr="IMG_37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3771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808E897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2" name="图片 32" descr="IMG_3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37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F66655D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3" name="图片 33" descr="IMG_377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3776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23A988">
        <w:tc>
          <w:tcPr>
            <w:tcW w:w="3171" w:type="dxa"/>
          </w:tcPr>
          <w:p w14:paraId="40A04404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4" name="图片 34" descr="IMG_3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379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16F081F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5" name="图片 35" descr="IMG_377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3775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273A62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6" name="图片 36" descr="IMG_3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377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7595E3">
        <w:tc>
          <w:tcPr>
            <w:tcW w:w="3171" w:type="dxa"/>
          </w:tcPr>
          <w:p w14:paraId="001A4E53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7" name="图片 37" descr="IMG_37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3778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DDF0BDD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9" name="图片 39" descr="IMG_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38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81954D6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8" name="图片 38" descr="IMG_3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379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8098E">
      <w:pPr>
        <w:numPr>
          <w:ilvl w:val="0"/>
          <w:numId w:val="0"/>
        </w:numPr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D1F1F51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653E4C"/>
    <w:rsid w:val="3CF3187E"/>
    <w:rsid w:val="3CFF91C1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760902"/>
    <w:rsid w:val="67A0736B"/>
    <w:rsid w:val="6A3C5BA1"/>
    <w:rsid w:val="6BFE3FCC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EF87A0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DFFBEB0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AD9EBEE4"/>
    <w:rsid w:val="AF7DCA8C"/>
    <w:rsid w:val="B36F2BB5"/>
    <w:rsid w:val="B4EF2A72"/>
    <w:rsid w:val="B9C9F2CA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BF061"/>
    <w:rsid w:val="DFFFD0BB"/>
    <w:rsid w:val="E7DF7155"/>
    <w:rsid w:val="E9F358C4"/>
    <w:rsid w:val="EBEBA16B"/>
    <w:rsid w:val="ECFFC907"/>
    <w:rsid w:val="EE2D43BF"/>
    <w:rsid w:val="EE75F72E"/>
    <w:rsid w:val="EEF7E819"/>
    <w:rsid w:val="EF6D358D"/>
    <w:rsid w:val="EFBD5D3B"/>
    <w:rsid w:val="EFDFA8CF"/>
    <w:rsid w:val="F367F84A"/>
    <w:rsid w:val="F3CF0DB1"/>
    <w:rsid w:val="F6C29F91"/>
    <w:rsid w:val="F7213FA3"/>
    <w:rsid w:val="F76B51C3"/>
    <w:rsid w:val="F7AF4F20"/>
    <w:rsid w:val="F7DB2345"/>
    <w:rsid w:val="F7FC2152"/>
    <w:rsid w:val="FB7661E0"/>
    <w:rsid w:val="FBEDD189"/>
    <w:rsid w:val="FBFCC729"/>
    <w:rsid w:val="FD768A22"/>
    <w:rsid w:val="FD7EA79E"/>
    <w:rsid w:val="FDDFC22F"/>
    <w:rsid w:val="FDFF5E44"/>
    <w:rsid w:val="FECDF271"/>
    <w:rsid w:val="FEFD0C6D"/>
    <w:rsid w:val="FEFFD42C"/>
    <w:rsid w:val="FF2FB26B"/>
    <w:rsid w:val="FF9F551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22</TotalTime>
  <ScaleCrop>false</ScaleCrop>
  <LinksUpToDate>false</LinksUpToDate>
  <CharactersWithSpaces>463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2021-04-25T11:17:00Z</dcterms:created>
  <dc:creator>yixuange</dc:creator>
  <cp:lastModifiedBy>陈丶清凉</cp:lastModifiedBy>
  <cp:lastPrinted>2024-02-25T07:40:00Z</cp:lastPrinted>
  <dcterms:modified xsi:type="dcterms:W3CDTF">2024-11-28T15:45:24Z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0B468B5C9221B97B1B1B4867AFDA4659_43</vt:lpwstr>
  </property>
  <property fmtid="{D5CDD505-2E9C-101B-9397-08002B2CF9AE}" pid="5" name="commondata">
    <vt:lpwstr>eyJjb3VudCI6MSwiaGRpZCI6ImY1YTRiYjFlZmU4OGYxYWFmYWFhYjMwZDg5MGFkZGZlIiwidXNlckNvdW50IjoxfQ==</vt:lpwstr>
  </property>
</Properties>
</file>