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41105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972185" cy="1727835"/>
            <wp:effectExtent l="0" t="0" r="18415" b="24765"/>
            <wp:docPr id="55" name="图片 55" descr="f81dc830f2dffc086bab7184b9fe7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f81dc830f2dffc086bab7184b9fe76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今日星期二，共有19人来园，3人请假。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rPr>
          <w:trHeight w:val="90" w:hRule="atLeast"/>
        </w:trPr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3B857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6A5E0A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472E597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3819ED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今天户外活动时间，我们来到了轮胎区，每个小朋友拿一个轮胎，我们</w:t>
      </w:r>
      <w:r>
        <w:rPr>
          <w:rFonts w:hint="eastAsia"/>
          <w:lang w:eastAsia="zh-CN"/>
        </w:rPr>
        <w:t>玩得非常开心。</w:t>
      </w:r>
      <w:r>
        <w:rPr>
          <w:rFonts w:hint="eastAsia"/>
          <w:lang w:val="en-US" w:eastAsia="zh-CN"/>
        </w:rPr>
        <w:t>我们</w:t>
      </w:r>
      <w:r>
        <w:rPr>
          <w:rFonts w:hint="eastAsia"/>
          <w:lang w:eastAsia="zh-CN"/>
        </w:rPr>
        <w:t>尝试了各种各样的游戏，比如将轮胎堆叠起来，看谁堆得最高；或者将轮胎排成一排，进行接力赛跑。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F70832F">
        <w:tc>
          <w:tcPr>
            <w:tcW w:w="3171" w:type="dxa"/>
          </w:tcPr>
          <w:p w14:paraId="2C22D669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" name="图片 2" descr="IMG_3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4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03528A7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" name="图片 3" descr="IMG_3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4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AE82111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4" name="图片 4" descr="IMG_3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4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580DBA">
        <w:tc>
          <w:tcPr>
            <w:tcW w:w="3171" w:type="dxa"/>
          </w:tcPr>
          <w:p w14:paraId="0BA6E1A0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" name="图片 5" descr="IMG_3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4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FB3568C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" name="图片 6" descr="IMG_3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4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7D6F38C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7" name="图片 7" descr="IMG_3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4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3D4E1D">
        <w:tc>
          <w:tcPr>
            <w:tcW w:w="3171" w:type="dxa"/>
          </w:tcPr>
          <w:p w14:paraId="460EB776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8" name="图片 8" descr="IMG_3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4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24AA051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9" name="图片 9" descr="IMG_3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4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3FFF7B4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49676FE5">
      <w:pPr>
        <w:numPr>
          <w:ilvl w:val="0"/>
          <w:numId w:val="0"/>
        </w:numPr>
        <w:jc w:val="center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D1F1F51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653E4C"/>
    <w:rsid w:val="3CF3187E"/>
    <w:rsid w:val="3CFF91C1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760902"/>
    <w:rsid w:val="67A0736B"/>
    <w:rsid w:val="6A3C5BA1"/>
    <w:rsid w:val="6BFE3FCC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DFE5089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AD9EBEE4"/>
    <w:rsid w:val="AF7DCA8C"/>
    <w:rsid w:val="B36F2BB5"/>
    <w:rsid w:val="B4EF2A72"/>
    <w:rsid w:val="B9C9F2CA"/>
    <w:rsid w:val="BB5783E3"/>
    <w:rsid w:val="BB5F9404"/>
    <w:rsid w:val="BBFE3818"/>
    <w:rsid w:val="BC3F46D6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D50F81"/>
    <w:rsid w:val="DFFBF061"/>
    <w:rsid w:val="DFFFD0BB"/>
    <w:rsid w:val="E7DF7155"/>
    <w:rsid w:val="E9F358C4"/>
    <w:rsid w:val="EBEBA16B"/>
    <w:rsid w:val="ECFFC907"/>
    <w:rsid w:val="EE2D43BF"/>
    <w:rsid w:val="EE75F72E"/>
    <w:rsid w:val="EEF7E819"/>
    <w:rsid w:val="EFDFA8CF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CDF271"/>
    <w:rsid w:val="FEFD0C6D"/>
    <w:rsid w:val="FEFFD42C"/>
    <w:rsid w:val="FF2FB26B"/>
    <w:rsid w:val="FF9F551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4</TotalTime>
  <ScaleCrop>false</ScaleCrop>
  <LinksUpToDate>false</LinksUpToDate>
  <CharactersWithSpaces>463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2021-04-25T11:17:00Z</dcterms:created>
  <dc:creator>yixuange</dc:creator>
  <cp:lastModifiedBy>陈丶清凉</cp:lastModifiedBy>
  <cp:lastPrinted>2024-02-25T07:40:00Z</cp:lastPrinted>
  <dcterms:modified xsi:type="dcterms:W3CDTF">2024-11-28T15:16:38Z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A7F2879C47578EB9BEE14667D47BFE00_43</vt:lpwstr>
  </property>
  <property fmtid="{D5CDD505-2E9C-101B-9397-08002B2CF9AE}" pid="5" name="commondata">
    <vt:lpwstr>eyJjb3VudCI6MSwiaGRpZCI6ImY1YTRiYjFlZmU4OGYxYWFmYWFhYjMwZDg5MGFkZGZlIiwidXNlckNvdW50IjoxfQ==</vt:lpwstr>
  </property>
</Properties>
</file>