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2024年11月11日    星期一</w:t>
      </w:r>
      <w:bookmarkStart w:id="0" w:name="_GoBack"/>
      <w:bookmarkEnd w:id="0"/>
    </w:p>
    <w:p w14:paraId="567CCE50">
      <w:pPr>
        <w:spacing w:line="24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今日来园：19人。</w:t>
      </w: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 户外</w:t>
      </w:r>
      <w:r>
        <w:rPr>
          <w:rFonts w:hint="eastAsia" w:asciiTheme="minorEastAsia" w:hAnsiTheme="minorEastAsia"/>
          <w:color w:val="0070C0"/>
        </w:rPr>
        <w:t>】</w:t>
      </w:r>
    </w:p>
    <w:p w14:paraId="3053B42C">
      <w:pPr>
        <w:spacing w:line="240" w:lineRule="auto"/>
        <w:jc w:val="both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 xml:space="preserve">    今天我们在后操场玩开展户外混班活动，一起来看看孩子们的游戏瞬间吧。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1C7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2FC8660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BCAEB7C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6159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4" name="图片 4" descr="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A93F14">
        <w:trPr>
          <w:trHeight w:val="2045" w:hRule="atLeast"/>
        </w:trPr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5" name="图片 5" descr="IMG_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0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0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0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45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48C5BCC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0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597CEA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5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0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1E2A97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0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57FB2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5D86DA7B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D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11B28BB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66DE30E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252220E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FF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7F45E1B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董益嘉和付宇晨在桌面建构拼搭了一颗秋天的大树。</w:t>
            </w:r>
          </w:p>
        </w:tc>
        <w:tc>
          <w:tcPr>
            <w:tcW w:w="2841" w:type="dxa"/>
            <w:vAlign w:val="top"/>
          </w:tcPr>
          <w:p w14:paraId="10A6D94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张文轩在阅读区进行绘本阅读。</w:t>
            </w:r>
          </w:p>
        </w:tc>
        <w:tc>
          <w:tcPr>
            <w:tcW w:w="2841" w:type="dxa"/>
            <w:vAlign w:val="top"/>
          </w:tcPr>
          <w:p w14:paraId="611BF67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吴琬琰、胡心悦、于晨栩在走廊科探区探索镜中谜游戏。</w:t>
            </w:r>
          </w:p>
        </w:tc>
      </w:tr>
      <w:tr w14:paraId="69B8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7FC9566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2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491D75A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2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7D214A30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D5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0C7AA109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李咏集在自然拼搭区游戏。</w:t>
            </w:r>
          </w:p>
        </w:tc>
        <w:tc>
          <w:tcPr>
            <w:tcW w:w="2841" w:type="dxa"/>
            <w:vAlign w:val="top"/>
          </w:tcPr>
          <w:p w14:paraId="2E267157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唐皓辰用麻线贴画。</w:t>
            </w:r>
          </w:p>
        </w:tc>
        <w:tc>
          <w:tcPr>
            <w:tcW w:w="2841" w:type="dxa"/>
            <w:vAlign w:val="top"/>
          </w:tcPr>
          <w:p w14:paraId="12DF8B4D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张诗韵画了银杏叶线描画。</w:t>
            </w:r>
          </w:p>
        </w:tc>
      </w:tr>
      <w:tr w14:paraId="3D08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2D0270E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72BB852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19C47435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3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CD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2A352F4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lang w:val="en-US" w:eastAsia="zh-CN"/>
              </w:rPr>
              <w:t>谢瑞在益智区游戏。</w:t>
            </w:r>
          </w:p>
        </w:tc>
        <w:tc>
          <w:tcPr>
            <w:tcW w:w="2841" w:type="dxa"/>
            <w:vAlign w:val="top"/>
          </w:tcPr>
          <w:p w14:paraId="5880318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梁呈恩和王馨悦在万能工匠区拼搭了旋转飞椅。</w:t>
            </w:r>
          </w:p>
        </w:tc>
        <w:tc>
          <w:tcPr>
            <w:tcW w:w="2841" w:type="dxa"/>
            <w:vAlign w:val="top"/>
          </w:tcPr>
          <w:p w14:paraId="4DBF4EBF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陈生冉和付宇晨在走廊科探区探索镜中谜组合。</w:t>
            </w:r>
          </w:p>
        </w:tc>
      </w:tr>
    </w:tbl>
    <w:p w14:paraId="0AA909F6"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g2YTg3NTI5ZDE0YTI2Y2NlNDdjZTYwNjA0MTJmODY5IiwidXNlckNvdW50Ijo3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397E34D7"/>
    <w:rsid w:val="3CFE720E"/>
    <w:rsid w:val="3DF9EABD"/>
    <w:rsid w:val="3FFD0D9A"/>
    <w:rsid w:val="4DFFD4F9"/>
    <w:rsid w:val="4FADBC64"/>
    <w:rsid w:val="533F90C3"/>
    <w:rsid w:val="5B72F489"/>
    <w:rsid w:val="5CF9CA86"/>
    <w:rsid w:val="5DFC1096"/>
    <w:rsid w:val="5EE92E69"/>
    <w:rsid w:val="62FFFA5E"/>
    <w:rsid w:val="65EF1059"/>
    <w:rsid w:val="6B0F5998"/>
    <w:rsid w:val="6EF7279A"/>
    <w:rsid w:val="77FD6C35"/>
    <w:rsid w:val="79F3583A"/>
    <w:rsid w:val="7BFB5618"/>
    <w:rsid w:val="7DFF9B07"/>
    <w:rsid w:val="7E35BB4E"/>
    <w:rsid w:val="7F1F63EC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3A399E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2024-03-09T05:51:00Z</dcterms:created>
  <dc:creator>hsy.</dc:creator>
  <cp:lastModifiedBy>hsy.</cp:lastModifiedBy>
  <dcterms:modified xsi:type="dcterms:W3CDTF">2024-11-28T14:16:16Z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5578E5350690A5020BFA46675FA67893_43</vt:lpwstr>
  </property>
</Properties>
</file>