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2024年11月22日    星期五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今日来园：20人。</w:t>
      </w:r>
    </w:p>
    <w:p w14:paraId="14C8E42E"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</w:t>
      </w:r>
      <w:r>
        <w:rPr>
          <w:rFonts w:hint="eastAsia" w:asciiTheme="minorEastAsia" w:hAnsiTheme="minorEastAsia"/>
          <w:color w:val="0070C0"/>
        </w:rPr>
        <w:t>】</w:t>
      </w:r>
    </w:p>
    <w:p w14:paraId="507712C0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今天在前操场拍皮球、攀爬网，来看看孩子们的游戏瞬间吧。</w:t>
      </w:r>
    </w:p>
    <w:p w14:paraId="4C69119E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1882F603">
      <w:p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6A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137CD6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3" name="图片 3" descr="/Users/husongyi/Downloads/IMG_5657.JPGIMG_5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5657.JPGIMG_56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7AA5018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70050" cy="1252855"/>
                  <wp:effectExtent l="0" t="0" r="6350" b="17145"/>
                  <wp:docPr id="4" name="图片 4" descr="/Users/husongyi/Downloads/IMG_5661.JPGIMG_5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5661.JPGIMG_56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4E32EA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70050" cy="1252855"/>
                  <wp:effectExtent l="0" t="0" r="6350" b="17145"/>
                  <wp:docPr id="5" name="图片 5" descr="/Users/husongyi/Downloads/IMG_5663.JPGIMG_5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5663.JPGIMG_56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2F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2F444C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9" name="图片 9" descr="/Users/husongyi/Downloads/IMG_5666.JPGIMG_5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5666.JPGIMG_56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8F43C09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10" name="图片 10" descr="/Users/husongyi/Downloads/IMG_5668.JPGIMG_5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5668.JPGIMG_56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2A6D726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11" name="图片 11" descr="/Users/husongyi/Downloads/IMG_5667.JPGIMG_5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5667.JPGIMG_56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66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71CE04B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45285" cy="1234440"/>
                  <wp:effectExtent l="0" t="0" r="5715" b="10160"/>
                  <wp:docPr id="12" name="图片 12" descr="/Users/husongyi/Downloads/IMG_5669.JPGIMG_5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5669.JPGIMG_56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5581E8E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45920" cy="1235075"/>
                  <wp:effectExtent l="0" t="0" r="5080" b="9525"/>
                  <wp:docPr id="13" name="图片 13" descr="/Users/husongyi/Downloads/IMG_5673.JPGIMG_5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5673.JPGIMG_56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2E7884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45285" cy="1234440"/>
                  <wp:effectExtent l="0" t="0" r="5715" b="10160"/>
                  <wp:docPr id="14" name="图片 14" descr="/Users/husongyi/Downloads/IMG_5680.JPGIMG_5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5680.JPGIMG_568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E0DA2">
      <w:pPr>
        <w:spacing w:line="240" w:lineRule="auto"/>
        <w:jc w:val="both"/>
        <w:rPr>
          <w:rFonts w:hint="eastAsia" w:asciiTheme="minorEastAsia" w:hAnsiTheme="minorEastAsia"/>
          <w:color w:val="0070C0"/>
        </w:rPr>
      </w:pP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2区域活动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854"/>
        <w:gridCol w:w="2854"/>
      </w:tblGrid>
      <w:tr w14:paraId="0EA9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16F1F8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45920" cy="1234440"/>
                  <wp:effectExtent l="0" t="0" r="5080" b="10160"/>
                  <wp:docPr id="22" name="图片 22" descr="/Users/husongyi/Downloads/IMG_5631.JPGIMG_5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husongyi/Downloads/IMG_5631.JPGIMG_56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5A747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19" name="图片 19" descr="/Users/husongyi/Downloads/IMG_5632.JPGIMG_5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husongyi/Downloads/IMG_5632.JPGIMG_56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E9D7C0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70050" cy="1252855"/>
                  <wp:effectExtent l="0" t="0" r="6350" b="17145"/>
                  <wp:docPr id="20" name="图片 20" descr="/Users/husongyi/Downloads/IMG_5637.JPGIMG_5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husongyi/Downloads/IMG_5637.JPGIMG_56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B3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E46052E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5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6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EEDA3DE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68780" cy="1251585"/>
                  <wp:effectExtent l="0" t="0" r="7620" b="18415"/>
                  <wp:docPr id="6" name="图片 6" descr="IMG_5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64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B85428C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68780" cy="1251585"/>
                  <wp:effectExtent l="0" t="0" r="7620" b="18415"/>
                  <wp:docPr id="7" name="图片 7" descr="IMG_5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64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2F1BCD1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743F59F1">
      <w:pPr>
        <w:bidi w:val="0"/>
        <w:ind w:firstLine="49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jg2YTg3NTI5ZDE0YTI2Y2NlNDdjZTYwNjA0MTJmODY5IiwidXNlckNvdW50Ijoz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2EFFC0B7"/>
    <w:rsid w:val="2FF5CAF7"/>
    <w:rsid w:val="397E34D7"/>
    <w:rsid w:val="3DF9EABD"/>
    <w:rsid w:val="3FFD0D9A"/>
    <w:rsid w:val="4DFFD4F9"/>
    <w:rsid w:val="4FADBC64"/>
    <w:rsid w:val="533F90C3"/>
    <w:rsid w:val="5B72F489"/>
    <w:rsid w:val="5EE92E69"/>
    <w:rsid w:val="62FFFA5E"/>
    <w:rsid w:val="65EF1059"/>
    <w:rsid w:val="6B0F5998"/>
    <w:rsid w:val="77FD6C35"/>
    <w:rsid w:val="79A5D034"/>
    <w:rsid w:val="79F3583A"/>
    <w:rsid w:val="7E35BB4E"/>
    <w:rsid w:val="7F3E53EA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FF72AD4"/>
    <w:rsid w:val="EDDFE9AA"/>
    <w:rsid w:val="EE7F6DBE"/>
    <w:rsid w:val="EE8EAEA5"/>
    <w:rsid w:val="EF5E2E51"/>
    <w:rsid w:val="EF794578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EED7A84"/>
    <w:rsid w:val="FF5BEEBD"/>
    <w:rsid w:val="FF8D6C5E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16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2024-03-07T13:51:00Z</dcterms:created>
  <dc:creator>hsy.</dc:creator>
  <cp:lastModifiedBy>hsy.</cp:lastModifiedBy>
  <dcterms:modified xsi:type="dcterms:W3CDTF">2024-11-22T14:22:15Z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24B3A5BF3EBEC2E117234067763DDE0C_43</vt:lpwstr>
  </property>
</Properties>
</file>