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2024年11月13日    星期三</w:t>
      </w:r>
      <w:bookmarkStart w:id="0" w:name="_GoBack"/>
      <w:bookmarkEnd w:id="0"/>
    </w:p>
    <w:p w14:paraId="567CCE50">
      <w:pPr>
        <w:spacing w:line="24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今日来园：20人。</w:t>
      </w:r>
    </w:p>
    <w:p w14:paraId="79D15BFE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 户外</w:t>
      </w:r>
      <w:r>
        <w:rPr>
          <w:rFonts w:hint="eastAsia" w:asciiTheme="minorEastAsia" w:hAnsiTheme="minorEastAsia"/>
          <w:color w:val="0070C0"/>
        </w:rPr>
        <w:t>】</w:t>
      </w:r>
    </w:p>
    <w:p w14:paraId="3053B42C">
      <w:pPr>
        <w:spacing w:line="240" w:lineRule="auto"/>
        <w:jc w:val="both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 xml:space="preserve">    今天我们在后操场玩开展户外混班活动，一起来看看孩子们的游戏瞬间吧。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1C7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5" w:hRule="atLeast"/>
        </w:trPr>
        <w:tc>
          <w:tcPr>
            <w:tcW w:w="2840" w:type="dxa"/>
          </w:tcPr>
          <w:p w14:paraId="2FC8660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" name="图片 2" descr="IMG_5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0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BCAEB7C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0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0615951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12700" b="15875"/>
                  <wp:docPr id="4" name="图片 4" descr="IMG_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0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A9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5" w:hRule="atLeast"/>
        </w:trPr>
        <w:tc>
          <w:tcPr>
            <w:tcW w:w="2840" w:type="dxa"/>
          </w:tcPr>
          <w:p w14:paraId="616F1F8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12700" b="15875"/>
                  <wp:docPr id="5" name="图片 5" descr="IMG_5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0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F5A747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5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0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E9D7C01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IMG_5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0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45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5" w:hRule="atLeast"/>
        </w:trPr>
        <w:tc>
          <w:tcPr>
            <w:tcW w:w="2840" w:type="dxa"/>
          </w:tcPr>
          <w:p w14:paraId="48C5BCCF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8" name="图片 8" descr="IMG_5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0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3597CEA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IMG_5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0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81E2A97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IMG_5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0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E57FB2"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p w14:paraId="5D86DA7B"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1DA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 w14:paraId="11B28BB8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1" name="图片 11" descr="IMG_4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28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 w14:paraId="66DE30EE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2" name="图片 12" descr="IMG_4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27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 w14:paraId="252220E6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3" name="图片 13" descr="IMG_4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28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FF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 w14:paraId="7F45E1B1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董益嘉和付宇晨在桌面建构拼搭了一颗秋天的大树。</w:t>
            </w:r>
          </w:p>
        </w:tc>
        <w:tc>
          <w:tcPr>
            <w:tcW w:w="2841" w:type="dxa"/>
            <w:vAlign w:val="top"/>
          </w:tcPr>
          <w:p w14:paraId="10A6D94A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张文轩在阅读区进行绘本阅读。</w:t>
            </w:r>
          </w:p>
        </w:tc>
        <w:tc>
          <w:tcPr>
            <w:tcW w:w="2841" w:type="dxa"/>
            <w:vAlign w:val="top"/>
          </w:tcPr>
          <w:p w14:paraId="611BF67A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吴琬琰、胡心悦、于晨栩在走廊科探区探索镜中谜游戏。</w:t>
            </w:r>
          </w:p>
        </w:tc>
      </w:tr>
      <w:tr w14:paraId="69B8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 w14:paraId="7FC95668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4" name="图片 14" descr="IMG_4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28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 w14:paraId="491D75AE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5" name="图片 15" descr="IMG_4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28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 w14:paraId="7D214A30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6" name="图片 16" descr="IMG_4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27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D5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 w14:paraId="0C7AA109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李咏集在自然拼搭区游戏。</w:t>
            </w:r>
          </w:p>
        </w:tc>
        <w:tc>
          <w:tcPr>
            <w:tcW w:w="2841" w:type="dxa"/>
            <w:vAlign w:val="top"/>
          </w:tcPr>
          <w:p w14:paraId="2E267157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唐皓辰用麻线贴画。</w:t>
            </w:r>
          </w:p>
        </w:tc>
        <w:tc>
          <w:tcPr>
            <w:tcW w:w="2841" w:type="dxa"/>
            <w:vAlign w:val="top"/>
          </w:tcPr>
          <w:p w14:paraId="12DF8B4D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张诗韵画了银杏叶线描画。</w:t>
            </w:r>
          </w:p>
        </w:tc>
      </w:tr>
      <w:tr w14:paraId="3D08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 w14:paraId="2D0270EC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7" name="图片 17" descr="IMG_4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27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 w14:paraId="72BB8522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8" name="图片 18" descr="IMG_4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28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 w14:paraId="19C47435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9" name="图片 19" descr="IMG_4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30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ECD7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 w14:paraId="2A352F4A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lang w:val="en-US" w:eastAsia="zh-CN"/>
              </w:rPr>
              <w:t>谢瑞在益智区游戏。</w:t>
            </w:r>
          </w:p>
        </w:tc>
        <w:tc>
          <w:tcPr>
            <w:tcW w:w="2841" w:type="dxa"/>
            <w:vAlign w:val="top"/>
          </w:tcPr>
          <w:p w14:paraId="58803181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梁呈恩和王馨悦在万能工匠区拼搭了旋转飞椅。</w:t>
            </w:r>
          </w:p>
        </w:tc>
        <w:tc>
          <w:tcPr>
            <w:tcW w:w="2841" w:type="dxa"/>
            <w:vAlign w:val="top"/>
          </w:tcPr>
          <w:p w14:paraId="4DBF4EBF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陈生冉和付宇晨在走廊科探区探索镜中谜组合。</w:t>
            </w:r>
          </w:p>
        </w:tc>
      </w:tr>
    </w:tbl>
    <w:p w14:paraId="0AA909F6">
      <w:pPr>
        <w:spacing w:line="360" w:lineRule="auto"/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 w14:paraId="743F59F1">
      <w:pPr>
        <w:bidi w:val="0"/>
        <w:ind w:firstLine="491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ywiaGRpZCI6Ijg2YTg3NTI5ZDE0YTI2Y2NlNDdjZTYwNjA0MTJmODY5IiwidXNlckNvdW50Ijo3fQ==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2EFFC0B7"/>
    <w:rsid w:val="397E34D7"/>
    <w:rsid w:val="3CFE720E"/>
    <w:rsid w:val="3DF9EABD"/>
    <w:rsid w:val="3FFD0D9A"/>
    <w:rsid w:val="4DFFD4F9"/>
    <w:rsid w:val="4FADBC64"/>
    <w:rsid w:val="533F90C3"/>
    <w:rsid w:val="5B72F489"/>
    <w:rsid w:val="5DFC1096"/>
    <w:rsid w:val="5EE92E69"/>
    <w:rsid w:val="62FFFA5E"/>
    <w:rsid w:val="65EF1059"/>
    <w:rsid w:val="6B0F5998"/>
    <w:rsid w:val="6EF7279A"/>
    <w:rsid w:val="77FD6C35"/>
    <w:rsid w:val="79F3583A"/>
    <w:rsid w:val="7BFB5618"/>
    <w:rsid w:val="7DFF9B07"/>
    <w:rsid w:val="7E35BB4E"/>
    <w:rsid w:val="7F1F63EC"/>
    <w:rsid w:val="7FFBF8D9"/>
    <w:rsid w:val="8FE7CDC6"/>
    <w:rsid w:val="9747CE3F"/>
    <w:rsid w:val="9CDFC0C8"/>
    <w:rsid w:val="9FFEBB0E"/>
    <w:rsid w:val="B6973797"/>
    <w:rsid w:val="B7679710"/>
    <w:rsid w:val="BF738FB1"/>
    <w:rsid w:val="BFD75D7C"/>
    <w:rsid w:val="BFEB666D"/>
    <w:rsid w:val="BFED9384"/>
    <w:rsid w:val="CD7B058D"/>
    <w:rsid w:val="CF7F0648"/>
    <w:rsid w:val="CFBE2DC4"/>
    <w:rsid w:val="DFF72AD4"/>
    <w:rsid w:val="EDDFE9AA"/>
    <w:rsid w:val="EE7F6DBE"/>
    <w:rsid w:val="EE8EAEA5"/>
    <w:rsid w:val="EF3A399E"/>
    <w:rsid w:val="EF5E2E51"/>
    <w:rsid w:val="EF794578"/>
    <w:rsid w:val="EFBF740C"/>
    <w:rsid w:val="F77F97CC"/>
    <w:rsid w:val="F7F2123F"/>
    <w:rsid w:val="F9DF3E66"/>
    <w:rsid w:val="FAFB20EE"/>
    <w:rsid w:val="FB9F31F5"/>
    <w:rsid w:val="FBBFCC19"/>
    <w:rsid w:val="FBDF9772"/>
    <w:rsid w:val="FDFF44B4"/>
    <w:rsid w:val="FDFF45E1"/>
    <w:rsid w:val="FEED7A84"/>
    <w:rsid w:val="FF5BEEBD"/>
    <w:rsid w:val="FF8D6C5E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2024-03-09T05:51:00Z</dcterms:created>
  <dc:creator>hsy.</dc:creator>
  <cp:lastModifiedBy>hsy.</cp:lastModifiedBy>
  <dcterms:modified xsi:type="dcterms:W3CDTF">2024-11-28T14:15:56Z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25102597C30FAAD39C0A48674B40FCEC_43</vt:lpwstr>
  </property>
</Properties>
</file>