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11.7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晴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360" w:lineRule="exact"/>
        <w:ind w:left="420" w:leftChars="0"/>
        <w:jc w:val="left"/>
        <w:textAlignment w:val="baseline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于籽欣、刘雨桐宝贝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今天我们一起走出园门，去毅行啦！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5715" b="11430"/>
                  <wp:docPr id="1" name="图片 1" descr="C:/Users/张文婷/AppData/Local/Temp/picturecompress_2024111310480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张文婷/AppData/Local/Temp/picturecompress_2024111310480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5715" b="11430"/>
                  <wp:docPr id="2" name="图片 2" descr="C:/Users/张文婷/AppData/Local/Temp/picturecompress_2024111310482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张文婷/AppData/Local/Temp/picturecompress_2024111310482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今天我们出来毅行啦！我们的目的地是旅游学校地铁站。</w:t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过安检啦！看我的书包是怎么过安检的。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5715" b="11430"/>
                  <wp:docPr id="3" name="图片 3" descr="C:/Users/张文婷/AppData/Local/Temp/picturecompress_2024111310482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张文婷/AppData/Local/Temp/picturecompress_2024111310482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741930" cy="2056765"/>
                  <wp:effectExtent l="0" t="0" r="1270" b="635"/>
                  <wp:docPr id="4" name="图片 4" descr="C:/Users/张文婷/AppData/Local/Temp/picturecompress_2024111310483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张文婷/AppData/Local/Temp/picturecompress_2024111310483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耶！我的书包出来啦！</w:t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地铁都有哪些秘密，拿出我的记录本来记录一下。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5715" b="11430"/>
                  <wp:docPr id="5" name="图片 5" descr="C:/Users/张文婷/AppData/Local/Temp/picturecompress_2024111310484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张文婷/AppData/Local/Temp/picturecompress_2024111310484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741930" cy="2056765"/>
                  <wp:effectExtent l="0" t="0" r="1270" b="635"/>
                  <wp:docPr id="6" name="图片 6" descr="C:/Users/张文婷/AppData/Local/Temp/picturecompress_2024111310485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张文婷/AppData/Local/Temp/picturecompress_2024111310485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地铁跑的真快，地铁真神奇！</w:t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地铁上原来座位是这样的呀！我要记录下来。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5715" b="11430"/>
                  <wp:docPr id="7" name="图片 7" descr="C:/Users/张文婷/AppData/Local/Temp/picturecompress_2024111310485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张文婷/AppData/Local/Temp/picturecompress_2024111310485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741930" cy="2056765"/>
                  <wp:effectExtent l="0" t="0" r="1270" b="635"/>
                  <wp:docPr id="8" name="图片 8" descr="C:/Users/张文婷/AppData/Local/Temp/picturecompress_2024111310490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张文婷/AppData/Local/Temp/picturecompress_2024111310490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坐地铁真开心！</w:t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到达目的地啦！我们坐下来吃点东西吧！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28925" cy="2122170"/>
                  <wp:effectExtent l="0" t="0" r="5715" b="11430"/>
                  <wp:docPr id="9" name="图片 9" descr="C:/Users/张文婷/AppData/Local/Temp/picturecompress_2024111310490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张文婷/AppData/Local/Temp/picturecompress_2024111310490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734310" cy="2051050"/>
                  <wp:effectExtent l="0" t="0" r="8890" b="6350"/>
                  <wp:docPr id="10" name="图片 10" descr="C:/Users/张文婷/AppData/Local/Temp/picturecompress_2024111310491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张文婷/AppData/Local/Temp/picturecompress_2024111310491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310" cy="205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我还带来了书看看呢！</w:t>
            </w:r>
          </w:p>
        </w:tc>
        <w:tc>
          <w:tcPr>
            <w:tcW w:w="4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一起来拍个合照，纪念一下吧！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default" w:ascii="宋体" w:hAnsi="宋体" w:cs="宋体"/>
          <w:b/>
          <w:bCs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B0F0"/>
          <w:sz w:val="24"/>
          <w:szCs w:val="24"/>
          <w:lang w:val="en-US" w:eastAsia="zh-CN"/>
        </w:rPr>
        <w:t>早点：牛奶、Q弹麻薯条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B0F0"/>
          <w:sz w:val="24"/>
          <w:szCs w:val="24"/>
          <w:lang w:val="en-US" w:eastAsia="zh-CN"/>
        </w:rPr>
        <w:t>午餐：海苔饭、糖醋仔排、莴苣炒胡萝卜、鸡毛菜肉末汤。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B0F0"/>
          <w:sz w:val="24"/>
          <w:szCs w:val="24"/>
          <w:lang w:val="en-US" w:eastAsia="zh-CN"/>
        </w:rPr>
        <w:t>下午点心：皮蛋鸡毛菜瘦肉粥。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B0F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B0F0"/>
          <w:sz w:val="24"/>
          <w:szCs w:val="24"/>
          <w:lang w:val="en-US" w:eastAsia="zh-CN"/>
        </w:rPr>
        <w:t>水果：秋月梨、甜橙。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/>
          <w:bCs/>
          <w:color w:val="00B0F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824345" cy="9528175"/>
          <wp:effectExtent l="0" t="0" r="3175" b="1206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434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6A25EF3"/>
    <w:rsid w:val="08931819"/>
    <w:rsid w:val="08984413"/>
    <w:rsid w:val="089E4FE9"/>
    <w:rsid w:val="08A35158"/>
    <w:rsid w:val="08ED0F4E"/>
    <w:rsid w:val="09810339"/>
    <w:rsid w:val="09B66002"/>
    <w:rsid w:val="09BF1E8A"/>
    <w:rsid w:val="09EF6A49"/>
    <w:rsid w:val="0AA947E3"/>
    <w:rsid w:val="0B721760"/>
    <w:rsid w:val="0B9D1D19"/>
    <w:rsid w:val="0C87388C"/>
    <w:rsid w:val="0C9C57D4"/>
    <w:rsid w:val="0CA51F3D"/>
    <w:rsid w:val="0D090CDC"/>
    <w:rsid w:val="0D377AD4"/>
    <w:rsid w:val="0D6D699E"/>
    <w:rsid w:val="0E485779"/>
    <w:rsid w:val="0E861C49"/>
    <w:rsid w:val="0E881BBF"/>
    <w:rsid w:val="0EDB31E4"/>
    <w:rsid w:val="0F5B1261"/>
    <w:rsid w:val="10523A58"/>
    <w:rsid w:val="10EA1B51"/>
    <w:rsid w:val="1117406B"/>
    <w:rsid w:val="111D10C4"/>
    <w:rsid w:val="112755EF"/>
    <w:rsid w:val="11537DB5"/>
    <w:rsid w:val="118A2939"/>
    <w:rsid w:val="12817228"/>
    <w:rsid w:val="12E70460"/>
    <w:rsid w:val="132477B7"/>
    <w:rsid w:val="13853216"/>
    <w:rsid w:val="14567ABD"/>
    <w:rsid w:val="14E21961"/>
    <w:rsid w:val="154A73F4"/>
    <w:rsid w:val="155E58FA"/>
    <w:rsid w:val="15885CA2"/>
    <w:rsid w:val="15CD17E3"/>
    <w:rsid w:val="161B48EC"/>
    <w:rsid w:val="178655BC"/>
    <w:rsid w:val="194809D3"/>
    <w:rsid w:val="19FE0D95"/>
    <w:rsid w:val="1A4733D8"/>
    <w:rsid w:val="1B0256D6"/>
    <w:rsid w:val="1B252495"/>
    <w:rsid w:val="1B2913CF"/>
    <w:rsid w:val="1B781634"/>
    <w:rsid w:val="1B7F25EE"/>
    <w:rsid w:val="1BA9215D"/>
    <w:rsid w:val="1BEE0DC0"/>
    <w:rsid w:val="1C5F2250"/>
    <w:rsid w:val="1C8C6154"/>
    <w:rsid w:val="1DAD49C3"/>
    <w:rsid w:val="1DB357ED"/>
    <w:rsid w:val="1F213B65"/>
    <w:rsid w:val="1F2272B4"/>
    <w:rsid w:val="1F431810"/>
    <w:rsid w:val="1FA020AF"/>
    <w:rsid w:val="1FFF78A1"/>
    <w:rsid w:val="20392AC3"/>
    <w:rsid w:val="20DF1957"/>
    <w:rsid w:val="20F31F2C"/>
    <w:rsid w:val="2119253C"/>
    <w:rsid w:val="212107E7"/>
    <w:rsid w:val="21AF0853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F12ECB"/>
    <w:rsid w:val="27100BB9"/>
    <w:rsid w:val="27370B48"/>
    <w:rsid w:val="273C344C"/>
    <w:rsid w:val="27722CE1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831DCD"/>
    <w:rsid w:val="2AB96662"/>
    <w:rsid w:val="2B5A44B9"/>
    <w:rsid w:val="2BFD49DE"/>
    <w:rsid w:val="2C116EA2"/>
    <w:rsid w:val="2C1E3446"/>
    <w:rsid w:val="2C9F79C7"/>
    <w:rsid w:val="2D83287A"/>
    <w:rsid w:val="2EB06C07"/>
    <w:rsid w:val="2EE22573"/>
    <w:rsid w:val="2EE37C2C"/>
    <w:rsid w:val="2F7950D6"/>
    <w:rsid w:val="30621EEB"/>
    <w:rsid w:val="306F1C94"/>
    <w:rsid w:val="31010477"/>
    <w:rsid w:val="32693814"/>
    <w:rsid w:val="32A45F3D"/>
    <w:rsid w:val="32AF446B"/>
    <w:rsid w:val="32F63DDB"/>
    <w:rsid w:val="33041D9C"/>
    <w:rsid w:val="3314285B"/>
    <w:rsid w:val="34081B1F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217E73"/>
    <w:rsid w:val="3AA92F05"/>
    <w:rsid w:val="3AF365D3"/>
    <w:rsid w:val="3AF44AC4"/>
    <w:rsid w:val="3B194EA9"/>
    <w:rsid w:val="3B883ED9"/>
    <w:rsid w:val="3BD61609"/>
    <w:rsid w:val="3BD94C62"/>
    <w:rsid w:val="3C6876FD"/>
    <w:rsid w:val="3C884634"/>
    <w:rsid w:val="3CC97926"/>
    <w:rsid w:val="3D5F61C9"/>
    <w:rsid w:val="3D686164"/>
    <w:rsid w:val="40387CC5"/>
    <w:rsid w:val="404B77E1"/>
    <w:rsid w:val="40574FF8"/>
    <w:rsid w:val="40856FF7"/>
    <w:rsid w:val="40B76997"/>
    <w:rsid w:val="41B2609F"/>
    <w:rsid w:val="42A56447"/>
    <w:rsid w:val="43694BA6"/>
    <w:rsid w:val="439E0FE1"/>
    <w:rsid w:val="445F12B8"/>
    <w:rsid w:val="44EF354F"/>
    <w:rsid w:val="46312108"/>
    <w:rsid w:val="4696658B"/>
    <w:rsid w:val="46981A48"/>
    <w:rsid w:val="476F7B5E"/>
    <w:rsid w:val="47735A64"/>
    <w:rsid w:val="47B440D5"/>
    <w:rsid w:val="48274028"/>
    <w:rsid w:val="484255A8"/>
    <w:rsid w:val="485A52A7"/>
    <w:rsid w:val="48AE669E"/>
    <w:rsid w:val="48B56C16"/>
    <w:rsid w:val="48CC4F27"/>
    <w:rsid w:val="48ED60E4"/>
    <w:rsid w:val="494B5262"/>
    <w:rsid w:val="49B74A9C"/>
    <w:rsid w:val="4A06548D"/>
    <w:rsid w:val="4A346070"/>
    <w:rsid w:val="4A3A6EF1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56581A"/>
    <w:rsid w:val="4E9F2B7D"/>
    <w:rsid w:val="4EC53881"/>
    <w:rsid w:val="4F024014"/>
    <w:rsid w:val="5019487C"/>
    <w:rsid w:val="505E1082"/>
    <w:rsid w:val="50694782"/>
    <w:rsid w:val="508942CB"/>
    <w:rsid w:val="516001E7"/>
    <w:rsid w:val="51AF0938"/>
    <w:rsid w:val="52024529"/>
    <w:rsid w:val="522F6CD5"/>
    <w:rsid w:val="5270716A"/>
    <w:rsid w:val="52883B4D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17184"/>
    <w:rsid w:val="558B59A3"/>
    <w:rsid w:val="584A27F4"/>
    <w:rsid w:val="589F2B25"/>
    <w:rsid w:val="58D261AB"/>
    <w:rsid w:val="59565F66"/>
    <w:rsid w:val="5AA20D99"/>
    <w:rsid w:val="5AD10BE1"/>
    <w:rsid w:val="5AFD3D01"/>
    <w:rsid w:val="5B0A67CF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60FB5284"/>
    <w:rsid w:val="61235C9D"/>
    <w:rsid w:val="61FD505E"/>
    <w:rsid w:val="62345839"/>
    <w:rsid w:val="62CF78EF"/>
    <w:rsid w:val="630024F7"/>
    <w:rsid w:val="63117C28"/>
    <w:rsid w:val="636D389F"/>
    <w:rsid w:val="63792FEE"/>
    <w:rsid w:val="64DC3261"/>
    <w:rsid w:val="651E387E"/>
    <w:rsid w:val="653865E1"/>
    <w:rsid w:val="657357D8"/>
    <w:rsid w:val="6583444E"/>
    <w:rsid w:val="659740A0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C9392C"/>
    <w:rsid w:val="6AE6619B"/>
    <w:rsid w:val="6B311856"/>
    <w:rsid w:val="6C3C4FC3"/>
    <w:rsid w:val="6CD17F9C"/>
    <w:rsid w:val="6CF84E63"/>
    <w:rsid w:val="6D1241DB"/>
    <w:rsid w:val="6D315F6E"/>
    <w:rsid w:val="6D667CB0"/>
    <w:rsid w:val="6DC54022"/>
    <w:rsid w:val="6DFC19D9"/>
    <w:rsid w:val="6F29588D"/>
    <w:rsid w:val="6F9175EF"/>
    <w:rsid w:val="6FB20C0B"/>
    <w:rsid w:val="7017021C"/>
    <w:rsid w:val="70B0026D"/>
    <w:rsid w:val="70C745CA"/>
    <w:rsid w:val="717D3F41"/>
    <w:rsid w:val="71CA4CC4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D36249"/>
    <w:rsid w:val="75F55576"/>
    <w:rsid w:val="76787169"/>
    <w:rsid w:val="779E362B"/>
    <w:rsid w:val="787157B7"/>
    <w:rsid w:val="7886294E"/>
    <w:rsid w:val="78D3746A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F61D49"/>
    <w:rsid w:val="7EB735F7"/>
    <w:rsid w:val="7F230E2C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7</Pages>
  <Words>1493</Words>
  <Characters>1506</Characters>
  <Paragraphs>83</Paragraphs>
  <TotalTime>5</TotalTime>
  <ScaleCrop>false</ScaleCrop>
  <LinksUpToDate>false</LinksUpToDate>
  <CharactersWithSpaces>1540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简单</cp:lastModifiedBy>
  <cp:lastPrinted>2023-04-19T23:59:00Z</cp:lastPrinted>
  <dcterms:modified xsi:type="dcterms:W3CDTF">2024-11-28T12:11:00Z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FDD18B3DF2BA40F7A2A61665ACB17C1E_13</vt:lpwstr>
  </property>
</Properties>
</file>