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2024.11.20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阴</w:t>
      </w:r>
    </w:p>
    <w:p>
      <w:pPr>
        <w:jc w:val="center"/>
        <w:rPr>
          <w:rFonts w:hint="default" w:ascii="宋体" w:hAnsi="宋体" w:cs="宋体" w:eastAsiaTheme="minorEastAsia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/>
          <w:b/>
          <w:bCs/>
          <w:sz w:val="24"/>
          <w:szCs w:val="24"/>
          <w:lang w:val="en-US" w:eastAsia="zh-CN"/>
        </w:rPr>
        <w:t>金色的秋天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今天有1名幼儿请假，其余全部来园。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集体活动《安全教育：危险玩具要远离》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在幼儿的日常生活中，玩具是他们不可或缺的伙伴。然而，市场上的玩具种类繁多，其中不乏一些存在安全隐患的危险玩具。本次安全教育活动《危险玩具要远离》旨在引导大班幼儿认识常见的危险玩具，了解其危害，培养幼儿的自我保护意识和能力，对幼儿的健康成长具有重要意义。它不仅能帮助幼儿建立起初步的安全观念，还能让幼儿在面对各种玩具时学会正确的辨别和选择，为幼儿安全地参与游戏和日常活动奠定基础。通过本次安全教育活动，孩子们在认知、技能和情感等多方面都能得到全面的发展，提高对危险玩具的认知和防范能力，为他们的健康成长和安全生活保驾护航。</w:t>
      </w:r>
    </w:p>
    <w:p>
      <w:pPr>
        <w:ind w:firstLine="420" w:firstLineChars="200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徐诺、刘锦宥、黄梓宸、吴文欣、魏锦宸、梁峻晰小朋友都能够认真观看内容，了解危险玩具的危害，提升了安全意识。小朋友在活动中在老师的提醒下能够坐端正，养成良好的学习习惯很重要哦。</w:t>
      </w:r>
    </w:p>
    <w:p>
      <w:pPr>
        <w:ind w:firstLine="420" w:firstLineChars="200"/>
        <w:jc w:val="center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10" name="图片 10" descr="IMG_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" name="图片 1" descr="IMG_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IMG_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头脑风暴来试一试吧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一起建构规律之城吧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IMG_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纸盘和彩泥也能创造出好看的画面哦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我们来一起建构动物园吧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IMG_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IMG_2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我的火箭越来越丰富啦。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小球扑通我的最爱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今天我们在户外进行了跳绳活动，其中有几位小朋友主动找老师进行1分钟测试，其中魏锦宸85个，徐诺17个，悦威20个，豆豆25个，文文53个，吴文欣71个，其他小朋友也要继续加强练习哦！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bookmarkStart w:id="0" w:name="_GoBack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2" name="图片 12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中午吃的是花色炒饭、莲藕百叶老鸭汤！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</w:t>
      </w:r>
      <w:r>
        <w:rPr>
          <w:rFonts w:hint="eastAsia" w:ascii="宋体" w:hAnsi="宋体" w:eastAsia="宋体" w:cs="宋体"/>
          <w:u w:val="single"/>
          <w:lang w:val="en-US" w:eastAsia="zh-CN"/>
        </w:rPr>
        <w:t>王诺碗、蒋翊晗</w:t>
      </w:r>
      <w:r>
        <w:rPr>
          <w:rFonts w:hint="eastAsia" w:ascii="宋体" w:hAnsi="宋体" w:eastAsia="宋体" w:cs="宋体"/>
          <w:lang w:val="en-US" w:eastAsia="zh-CN"/>
        </w:rPr>
        <w:t>小朋友加快些速度会更好哦！同时提醒</w:t>
      </w:r>
      <w:r>
        <w:rPr>
          <w:rFonts w:hint="eastAsia" w:ascii="宋体" w:hAnsi="宋体" w:eastAsia="宋体" w:cs="宋体"/>
          <w:u w:val="single"/>
          <w:lang w:val="en-US" w:eastAsia="zh-CN"/>
        </w:rPr>
        <w:t>章欣媛、魏锦宸、梁峻晰</w:t>
      </w:r>
      <w:r>
        <w:rPr>
          <w:rFonts w:hint="eastAsia" w:ascii="宋体" w:hAnsi="宋体" w:eastAsia="宋体" w:cs="宋体"/>
          <w:lang w:val="en-US" w:eastAsia="zh-CN"/>
        </w:rPr>
        <w:t>等小朋友吃饭保持安静哦~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：基本上全部的幼儿都能午睡哦，希望所有的小朋友在进入午睡室之后能养成安静脱衣裤的好习惯哦，为接下来进入梦乡做好准备！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9075" cy="219075"/>
            <wp:effectExtent l="0" t="0" r="9525" b="9525"/>
            <wp:docPr id="2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1.在家鼓励孩子多多练习跳绳。</w: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DIsImhkaWQiOiJmZTY1OWIyN2VlNTNjYTgxNmUxNzY3MGQwZTYyMTJmMCIsInVzZXJDb3VudCI6MTF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05892E74"/>
    <w:rsid w:val="075A6A62"/>
    <w:rsid w:val="095148CC"/>
    <w:rsid w:val="152E3635"/>
    <w:rsid w:val="1D304905"/>
    <w:rsid w:val="1F6A1AB0"/>
    <w:rsid w:val="26EA6C9B"/>
    <w:rsid w:val="27CC1ABA"/>
    <w:rsid w:val="27FA4F9E"/>
    <w:rsid w:val="287651B5"/>
    <w:rsid w:val="2B5B7EC1"/>
    <w:rsid w:val="339711AF"/>
    <w:rsid w:val="34FE402F"/>
    <w:rsid w:val="35AA570B"/>
    <w:rsid w:val="3838457E"/>
    <w:rsid w:val="3AE2207F"/>
    <w:rsid w:val="3E306125"/>
    <w:rsid w:val="3E9E109F"/>
    <w:rsid w:val="41BB5291"/>
    <w:rsid w:val="465D0193"/>
    <w:rsid w:val="471B5F8A"/>
    <w:rsid w:val="47E809DE"/>
    <w:rsid w:val="48185562"/>
    <w:rsid w:val="484715F8"/>
    <w:rsid w:val="4D412856"/>
    <w:rsid w:val="4D9670BD"/>
    <w:rsid w:val="4F543A9C"/>
    <w:rsid w:val="52D367DA"/>
    <w:rsid w:val="545437F9"/>
    <w:rsid w:val="55674105"/>
    <w:rsid w:val="55F0489E"/>
    <w:rsid w:val="588558E1"/>
    <w:rsid w:val="5C490534"/>
    <w:rsid w:val="5D847D1F"/>
    <w:rsid w:val="60C03693"/>
    <w:rsid w:val="654F45EB"/>
    <w:rsid w:val="6A3550F2"/>
    <w:rsid w:val="709779A9"/>
    <w:rsid w:val="72830C4F"/>
    <w:rsid w:val="74A76BEC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657</Words>
  <Characters>668</Characters>
  <Lines>1</Lines>
  <Paragraphs>1</Paragraphs>
  <TotalTime>1</TotalTime>
  <ScaleCrop>false</ScaleCrop>
  <LinksUpToDate>false</LinksUpToDate>
  <CharactersWithSpaces>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2024-11-21T11:57:00Z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23D169AD438945C38F9250D87B97B2A8_13</vt:lpwstr>
  </property>
</Properties>
</file>