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11.27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三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378460</wp:posOffset>
            </wp:positionV>
            <wp:extent cx="2051685" cy="1538605"/>
            <wp:effectExtent l="0" t="0" r="5715" b="4445"/>
            <wp:wrapNone/>
            <wp:docPr id="19" name="图片 19" descr="C:\Users\13054\Desktop\新建文件夹 (2)\IMG_20241127_094634.jpgIMG_20241127_094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新建文件夹 (2)\IMG_20241127_094634.jpgIMG_20241127_09463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20320</wp:posOffset>
            </wp:positionV>
            <wp:extent cx="2051685" cy="1539240"/>
            <wp:effectExtent l="0" t="0" r="5715" b="3810"/>
            <wp:wrapNone/>
            <wp:docPr id="18" name="图片 18" descr="C:\Users\13054\Desktop\新建文件夹 (2)\IMG_20241127_094619.jpgIMG_20241127_09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2)\IMG_20241127_094619.jpgIMG_20241127_09461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106045</wp:posOffset>
                </wp:positionV>
                <wp:extent cx="4264025" cy="309880"/>
                <wp:effectExtent l="4445" t="4445" r="825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26402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0" w:firstLineChars="10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今天玩竹梯区。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9pt;margin-top:8.35pt;height:24.4pt;width:335.75pt;z-index:251661312;mso-width-relative:page;mso-height-relative:page;" fillcolor="#FFFFFF [3201]" filled="t" stroked="t" coordsize="21600,21600" o:gfxdata="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WXijHVAAAACAEAAA8AAAAAAAAAAQAgAAAAIgAAAGRycy9kb3ducmV2LnhtbFBLAQIUABQA&#10;AAAIAIdO4kBJbZ3dZQIAAMM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0" w:firstLineChars="10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今天玩竹梯区。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194310</wp:posOffset>
            </wp:positionV>
            <wp:extent cx="2051685" cy="1538605"/>
            <wp:effectExtent l="0" t="0" r="5715" b="4445"/>
            <wp:wrapNone/>
            <wp:docPr id="20" name="图片 20" descr="C:\Users\13054\Desktop\新建文件夹 (2)\IMG_20241127_094723.jpgIMG_20241127_094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2)\IMG_20241127_094723.jpgIMG_20241127_09472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199390</wp:posOffset>
            </wp:positionV>
            <wp:extent cx="2051685" cy="1538605"/>
            <wp:effectExtent l="0" t="0" r="5715" b="4445"/>
            <wp:wrapNone/>
            <wp:docPr id="23" name="图片 23" descr="C:\Users\13054\Desktop\新建文件夹 (2)\IMG_20241127_094648.jpgIMG_20241127_094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2)\IMG_20241127_094648.jpgIMG_20241127_09464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215265</wp:posOffset>
            </wp:positionV>
            <wp:extent cx="2287270" cy="1715770"/>
            <wp:effectExtent l="0" t="0" r="8255" b="8255"/>
            <wp:wrapNone/>
            <wp:docPr id="32" name="图片 32" descr="C:\Users\13054\Desktop\新建文件夹 (2)\IMG_20241127_101716.jpgIMG_20241127_10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 (2)\IMG_20241127_101716.jpgIMG_20241127_10171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65405</wp:posOffset>
            </wp:positionV>
            <wp:extent cx="2051685" cy="1538605"/>
            <wp:effectExtent l="0" t="0" r="5715" b="4445"/>
            <wp:wrapNone/>
            <wp:docPr id="34" name="图片 34" descr="C:\Users\13054\Desktop\新建文件夹 (2)\IMG_20241127_094729.jpgIMG_20241127_094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13054\Desktop\新建文件夹 (2)\IMG_20241127_094729.jpgIMG_20241127_09472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集体活动——认识新玩具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教室里的益智区新投入了新的自制玩具：各类棋类游戏，小朋友们很感兴趣，今天就来了解一下玩法吧。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236855</wp:posOffset>
            </wp:positionV>
            <wp:extent cx="2051050" cy="1537970"/>
            <wp:effectExtent l="0" t="0" r="6350" b="5080"/>
            <wp:wrapNone/>
            <wp:docPr id="36" name="图片 36" descr="C:\Users\13054\Desktop\新建文件夹 (2)\IMG_20241127_171135.jpgIMG_20241127_17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13054\Desktop\新建文件夹 (2)\IMG_20241127_171135.jpgIMG_20241127_17113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234315</wp:posOffset>
            </wp:positionV>
            <wp:extent cx="2051050" cy="1537970"/>
            <wp:effectExtent l="0" t="0" r="6350" b="5080"/>
            <wp:wrapNone/>
            <wp:docPr id="41" name="图片 41" descr="C:\Users\13054\Desktop\新建文件夹 (2)\IMG_20241127_171138.jpgIMG_20241127_17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13054\Desktop\新建文件夹 (2)\IMG_20241127_171138.jpgIMG_20241127_17113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65405</wp:posOffset>
                </wp:positionV>
                <wp:extent cx="5287010" cy="908050"/>
                <wp:effectExtent l="4445" t="4445" r="13970" b="114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下棋对于孩子的成长有着许多帮助。首先，下棋能够培养孩子的逻辑思维能力。下棋是一种思考和决策的过程，孩子需要根据局势、对手的动作和自己的目标来做出合理的棋局安排。这种思考过程可以训练孩子的分析、推理和判断能力，帮助他们提高逻辑思维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pt;margin-top:5.15pt;height:71.5pt;width:416.3pt;z-index:251662336;mso-width-relative:page;mso-height-relative:page;" fillcolor="#FFFFFF [3201]" filled="t" stroked="t" coordsize="21600,21600" o:gfxdata="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D3UD/WAAAA&#10;CAEAAA8AAAAAAAAAAQAgAAAAIgAAAGRycy9kb3ducmV2LnhtbFBLAQIUABQAAAAIAIdO4kA07EKg&#10;WAIAALo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下棋对于孩子的成长有着许多帮助。首先，下棋能够培养孩子的逻辑思维能力。下棋是一种思考和决策的过程，孩子需要根据局势、对手的动作和自己的目标来做出合理的棋局安排。这种思考过程可以训练孩子的分析、推理和判断能力，帮助他们提高逻辑思维能力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191135</wp:posOffset>
            </wp:positionV>
            <wp:extent cx="2051685" cy="1538605"/>
            <wp:effectExtent l="0" t="0" r="5715" b="4445"/>
            <wp:wrapNone/>
            <wp:docPr id="43" name="图片 43" descr="C:\Users\13054\Desktop\新建文件夹 (2)\IMG_20241127_082648.jpgIMG_20241127_08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13054\Desktop\新建文件夹 (2)\IMG_20241127_082648.jpgIMG_20241127_08264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191135</wp:posOffset>
            </wp:positionV>
            <wp:extent cx="2051685" cy="1538605"/>
            <wp:effectExtent l="0" t="0" r="5715" b="4445"/>
            <wp:wrapNone/>
            <wp:docPr id="42" name="图片 42" descr="C:\Users\13054\Desktop\新建文件夹 (2)\IMG_20241127_082615(1).jpgIMG_20241127_0826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13054\Desktop\新建文件夹 (2)\IMG_20241127_082615(1).jpgIMG_20241127_082615(1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57150</wp:posOffset>
                </wp:positionV>
                <wp:extent cx="5102860" cy="310515"/>
                <wp:effectExtent l="4445" t="4445" r="762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286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翻转棋，大家第一次玩，很认真。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5pt;margin-top:4.5pt;height:24.45pt;width:401.8pt;z-index:251664384;mso-width-relative:page;mso-height-relative:page;" fillcolor="#FFFFFF [3201]" filled="t" stroked="t" coordsize="21600,21600" o:gfxdata="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1CLfTVAAAA&#10;BwEAAA8AAAAAAAAAAQAgAAAAIgAAAGRycy9kb3ducmV2LnhtbFBLAQIUABQAAAAIAIdO4kACPVL1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翻转棋，大家第一次玩，很认真。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58420</wp:posOffset>
            </wp:positionV>
            <wp:extent cx="2051050" cy="1538605"/>
            <wp:effectExtent l="0" t="0" r="6350" b="4445"/>
            <wp:wrapNone/>
            <wp:docPr id="47" name="图片 47" descr="C:\Users\13054\Desktop\新建文件夹 (2)\IMG_20241127_082126.jpgIMG_20241127_08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13054\Desktop\新建文件夹 (2)\IMG_20241127_082126.jpgIMG_20241127_08212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67310</wp:posOffset>
            </wp:positionV>
            <wp:extent cx="2051685" cy="1538605"/>
            <wp:effectExtent l="0" t="0" r="5715" b="4445"/>
            <wp:wrapNone/>
            <wp:docPr id="44" name="图片 44" descr="C:\Users\13054\Desktop\新建文件夹 (2)\IMG_20241127_082009.jpgIMG_20241127_08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13054\Desktop\新建文件夹 (2)\IMG_20241127_082009.jpgIMG_20241127_08200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64770</wp:posOffset>
                </wp:positionV>
                <wp:extent cx="4225290" cy="309880"/>
                <wp:effectExtent l="4445" t="4445" r="8890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封锁棋。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3pt;margin-top:5.1pt;height:24.4pt;width:332.7pt;z-index:251663360;mso-width-relative:page;mso-height-relative:page;" fillcolor="#FFFFFF [3201]" filled="t" stroked="t" coordsize="21600,21600" o:gfxdata="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ER+u3V&#10;AAAACAEAAA8AAAAAAAAAAQAgAAAAIgAAAGRycy9kb3ducmV2LnhtbFBLAQIUABQAAAAIAIdO4kA6&#10;RBnyXAIAALk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封锁棋。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224155</wp:posOffset>
            </wp:positionV>
            <wp:extent cx="2051685" cy="1538605"/>
            <wp:effectExtent l="0" t="0" r="5715" b="4445"/>
            <wp:wrapNone/>
            <wp:docPr id="45" name="图片 45" descr="C:\Users\13054\Desktop\新建文件夹 (2)\IMG_20241127_082815.jpgIMG_20241127_08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13054\Desktop\新建文件夹 (2)\IMG_20241127_082815.jpgIMG_20241127_082815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20955</wp:posOffset>
            </wp:positionV>
            <wp:extent cx="2051685" cy="1538605"/>
            <wp:effectExtent l="0" t="0" r="5715" b="4445"/>
            <wp:wrapNone/>
            <wp:docPr id="46" name="图片 46" descr="C:\Users\13054\Desktop\新建文件夹 (2)\IMG_20241127_084626.jpgIMG_20241127_08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13054\Desktop\新建文件夹 (2)\IMG_20241127_084626.jpgIMG_20241127_084626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212725</wp:posOffset>
                </wp:positionV>
                <wp:extent cx="2379345" cy="309245"/>
                <wp:effectExtent l="4445" t="4445" r="698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四子棋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25pt;margin-top:16.75pt;height:24.35pt;width:187.35pt;z-index:251666432;mso-width-relative:page;mso-height-relative:page;" fillcolor="#FFFFFF [3201]" filled="t" stroked="t" coordsize="21600,21600" o:gfxdata="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MRq7XWAAAA&#10;CQEAAA8AAAAAAAAAAQAgAAAAIgAAAGRycy9kb3ducmV2LnhtbFBLAQIUABQAAAAIAIdO4kDfHjlm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四子棋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212725</wp:posOffset>
                </wp:positionV>
                <wp:extent cx="2293620" cy="315595"/>
                <wp:effectExtent l="4445" t="5080" r="6985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健康棋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16.75pt;height:24.85pt;width:180.6pt;z-index:251665408;mso-width-relative:page;mso-height-relative:page;" fillcolor="#FFFFFF [3201]" filled="t" stroked="t" coordsize="21600,21600" o:gfxdata="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37wYW1gAA&#10;AAkBAAAPAAAAAAAAAAEAIAAAACIAAABkcnMvZG93bnJldi54bWxQSwECFAAUAAAACACHTuJA75Bh&#10;K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健康棋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A4847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6027E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8A5C3C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613C87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AE41404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474</Words>
  <Characters>484</Characters>
  <Paragraphs>83</Paragraphs>
  <TotalTime>11</TotalTime>
  <ScaleCrop>false</ScaleCrop>
  <LinksUpToDate>false</LinksUpToDate>
  <CharactersWithSpaces>493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2024-11-28T10:21:00Z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