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18人全勤，4人请假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鲜牛奶、奶酪华夫饼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金银米饭、鹌鹑蛋卤猪肝、包菜香干、魔芋紫菜汤。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◎午点：白菜肉丝年糕片。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◎水果：柚子、蓝莓。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F5B77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789E98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9E56F8F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今天我们玩的是竹梯轮胎区，我们把竹梯和轮胎自由组合，想怎么放就怎么放，真是太好玩啦！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780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21479F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C:/Users/lenovo/Downloads/IMG_5879.JPGIMG_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IMG_5879.JPGIMG_58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3DA550D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C:/Users/lenovo/Downloads/IMG_5891.JPGIMG_5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IMG_5891.JPGIMG_58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C3EA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521E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C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340D8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5896.JPGIMG_5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5896.JPGIMG_58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486702E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5936.JPGIMG_5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5936.JPGIMG_59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60407EF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E6EC31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5861.JPGIMG_5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5861.JPGIMG_58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5864.JPGIMG_5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5864.JPGIMG_58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5869.JPGIMG_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5869.JPGIMG_58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499CDB0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5870.JPGIMG_5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5870.JPGIMG_58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421DAB2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83F473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F8E8FEF">
      <w:pPr>
        <w:spacing w:line="320" w:lineRule="exac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0E022DA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今天我们开展的是科学活动《</w:t>
      </w:r>
      <w:r>
        <w:rPr>
          <w:rFonts w:hint="eastAsia" w:ascii="宋体" w:hAnsi="宋体"/>
          <w:szCs w:val="21"/>
        </w:rPr>
        <w:t>瓶中吹气球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》，</w:t>
      </w:r>
      <w:r>
        <w:rPr>
          <w:rFonts w:ascii="宋体" w:hAnsi="宋体"/>
          <w:szCs w:val="21"/>
        </w:rPr>
        <w:t>这是一节探索类的科学活动，探索</w:t>
      </w:r>
      <w:r>
        <w:rPr>
          <w:rFonts w:hint="eastAsia" w:ascii="宋体" w:hAnsi="宋体"/>
          <w:szCs w:val="21"/>
        </w:rPr>
        <w:t>在瓶中吹气球与瓶中空气压力的关系。</w:t>
      </w:r>
      <w:r>
        <w:rPr>
          <w:rFonts w:hint="eastAsia" w:ascii="宋体" w:hAnsi="宋体"/>
          <w:kern w:val="0"/>
          <w:szCs w:val="21"/>
        </w:rPr>
        <w:t>《指南》中科学学习的核心之一是“体验探究过程，发展初步的探究能力</w:t>
      </w:r>
      <w:r>
        <w:rPr>
          <w:rFonts w:ascii="宋体" w:hAnsi="宋体"/>
          <w:kern w:val="0"/>
          <w:szCs w:val="21"/>
        </w:rPr>
        <w:t>”</w:t>
      </w:r>
      <w:r>
        <w:rPr>
          <w:rFonts w:hint="eastAsia" w:ascii="宋体" w:hAnsi="宋体"/>
          <w:kern w:val="0"/>
          <w:szCs w:val="21"/>
        </w:rPr>
        <w:t>,通过猜想——操作——记录——交流这一过程，让孩子们在不断探索过程中发现瓶中吹气球的秘密。本次活动从“吹气球”到“瓶中吹气球”，逐步加深难度，从而更好地投入到探索活动中去。通过活动帮助幼儿不断积累经验，运用于新的学习活动，并鼓励幼儿大胆用自己的方式表达和交流，形成终身受益的学习态度和能力</w:t>
      </w:r>
      <w:r>
        <w:rPr>
          <w:rFonts w:hint="eastAsia" w:ascii="宋体" w:hAnsi="宋体" w:cs="宋体"/>
          <w:szCs w:val="21"/>
        </w:rPr>
        <w:t>。</w:t>
      </w:r>
    </w:p>
    <w:tbl>
      <w:tblPr>
        <w:tblStyle w:val="7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3"/>
        <w:gridCol w:w="5566"/>
      </w:tblGrid>
      <w:tr w14:paraId="44D8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5563" w:type="dxa"/>
          </w:tcPr>
          <w:p w14:paraId="0435B9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90805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5963.JPGIMG_5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5963.JPGIMG_59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6" w:type="dxa"/>
          </w:tcPr>
          <w:p w14:paraId="5B9E36D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112395</wp:posOffset>
                  </wp:positionV>
                  <wp:extent cx="2016760" cy="1513205"/>
                  <wp:effectExtent l="0" t="0" r="2540" b="10795"/>
                  <wp:wrapNone/>
                  <wp:docPr id="3" name="图片 3" descr="C:/Users/lenovo/Downloads/IMG_5960.JPGIMG_5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5960.JPGIMG_59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D27AB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DD8259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19F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5563" w:type="dxa"/>
          </w:tcPr>
          <w:p w14:paraId="11C2F0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109855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ownloads/IMG_5955.JPGIMG_5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5955.JPGIMG_59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6" w:type="dxa"/>
          </w:tcPr>
          <w:p w14:paraId="1813574F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93345</wp:posOffset>
                  </wp:positionV>
                  <wp:extent cx="2016760" cy="1513205"/>
                  <wp:effectExtent l="0" t="0" r="2540" b="10795"/>
                  <wp:wrapNone/>
                  <wp:docPr id="7" name="图片 7" descr="C:/Users/lenovo/Downloads/IMG_5944.JPGIMG_5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ownloads/IMG_5944.JPGIMG_59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DC97C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A3C74A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F27ADD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7AF9603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0522764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066907"/>
    <w:rsid w:val="5811161F"/>
    <w:rsid w:val="586E02D0"/>
    <w:rsid w:val="59B20AB2"/>
    <w:rsid w:val="5A1869F9"/>
    <w:rsid w:val="5ABD79FB"/>
    <w:rsid w:val="5AE42486"/>
    <w:rsid w:val="5BB860DF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676</Words>
  <Characters>753</Characters>
  <Lines>1</Lines>
  <Paragraphs>1</Paragraphs>
  <TotalTime>1</TotalTime>
  <ScaleCrop>false</ScaleCrop>
  <LinksUpToDate>false</LinksUpToDate>
  <CharactersWithSpaces>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2024-11-07T06:20:00Z</cp:lastPrinted>
  <dcterms:modified xsi:type="dcterms:W3CDTF">2024-11-28T09:25:41Z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F02E3648B4354601A09749F2C48E466A_13</vt:lpwstr>
  </property>
  <property fmtid="{D5CDD505-2E9C-101B-9397-08002B2CF9AE}" pid="5" name="commondata">
    <vt:lpwstr>eyJjb3VudCI6NywiaGRpZCI6IjgwMTFkOGIxOGI4YTJiZmJhMDYwMGRlZGE2MzM2NjlhIiwidXNlckNvdW50Ijo3fQ==</vt:lpwstr>
  </property>
</Properties>
</file>