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11.12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杨煜枫、于籽欣、杨奕、陈彦潼宝贝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一、户外活动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今天我们一起在中操场的综合区玩户外游戏。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53690" cy="2140585"/>
                  <wp:effectExtent l="0" t="0" r="11430" b="8255"/>
                  <wp:docPr id="1" name="图片 1" descr="C:/Users/张文婷/AppData/Local/Temp/picturecompress_2024111310575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张文婷/AppData/Local/Temp/picturecompress_2024111310575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90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2" name="图片 2" descr="C:/Users/张文婷/AppData/Local/Temp/picturecompress_202411131058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张文婷/AppData/Local/Temp/picturecompress_202411131058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这个油桶有点高，爬上去害怕吗？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看我玩单杠啦！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3" name="图片 3" descr="C:/Users/张文婷/AppData/Local/Temp/picturecompress_2024111310581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张文婷/AppData/Local/Temp/picturecompress_2024111310581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4" name="图片 4" descr="C:/Users/张文婷/AppData/Local/Temp/picturecompress_2024111310581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张文婷/AppData/Local/Temp/picturecompress_2024111310581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我也想试试，我想骑在上面翻过去。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看我，可以跳得跟高，一下就跳过去啦！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5" name="图片 5" descr="C:/Users/张文婷/AppData/Local/Temp/picturecompress_202411131058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张文婷/AppData/Local/Temp/picturecompress_2024111310582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这个高高的单杠可难不倒我！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二、</w:t>
      </w:r>
      <w:r>
        <w:rPr>
          <w:rFonts w:hint="eastAsia"/>
          <w:b/>
          <w:bCs/>
          <w:lang w:val="en-US" w:eastAsia="zh-CN"/>
        </w:rPr>
        <w:t>区域游戏活动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4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6" name="图片 6" descr="C:/Users/张文婷/AppData/Local/Temp/picturecompress_202411150859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张文婷/AppData/Local/Temp/picturecompress_202411150859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7" name="图片 7" descr="C:/Users/张文婷/AppData/Local/Temp/picturecompress_202411150859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张文婷/AppData/Local/Temp/picturecompress_202411150859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我来折纸啦！对照着图谱，一步一步剪纸啦！</w:t>
            </w:r>
          </w:p>
        </w:tc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我来用图形拼图玩，看我能拼出什么来？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8" name="图片 8" descr="C:/Users/张文婷/AppData/Local/Temp/picturecompress_202411150859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张文婷/AppData/Local/Temp/picturecompress_202411150859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9" name="图片 9" descr="C:/Users/张文婷/AppData/Local/Temp/picturecompress_2024111509000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张文婷/AppData/Local/Temp/picturecompress_2024111509000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我们用乐高可以搭建出很多有趣的东西。</w:t>
            </w:r>
          </w:p>
        </w:tc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我两个一起，建了一个高高的楼房。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18" name="图片 18" descr="C:/Users/张文婷/AppData/Local/Temp/picturecompress_2024111509020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张文婷/AppData/Local/Temp/picturecompress_2024111509020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2740" cy="2154555"/>
                  <wp:effectExtent l="0" t="0" r="7620" b="9525"/>
                  <wp:docPr id="19" name="图片 19" descr="C:/Users/张文婷/AppData/Local/Temp/picturecompress_2024111509020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张文婷/AppData/Local/Temp/picturecompress_2024111509020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215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我们俩在和仓鼠玩游戏，小仓鼠，快出来！</w:t>
            </w:r>
          </w:p>
        </w:tc>
        <w:tc>
          <w:tcPr>
            <w:tcW w:w="47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看我给小人叠罗汉呢！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四、今日美食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早点：鲜牛奶、千层蛋糕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午餐：胡萝卜饭、鸡腿烧香菇、清炒茼蒿菜、鸭血三鲜汤。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下午点心：汤山芋。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水果：苹果、橘子。</w:t>
      </w:r>
    </w:p>
    <w:tbl>
      <w:tblPr>
        <w:tblStyle w:val="6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3127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9525" b="6985"/>
                  <wp:docPr id="10" name="图片 10" descr="C:/Users/张文婷/AppData/Local/Temp/picturecompress_202411150900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张文婷/AppData/Local/Temp/picturecompress_202411150900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13230" cy="1285240"/>
                  <wp:effectExtent l="0" t="0" r="8890" b="10160"/>
                  <wp:docPr id="11" name="图片 11" descr="C:/Users/张文婷/AppData/Local/Temp/picturecompress_2024111509011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张文婷/AppData/Local/Temp/picturecompress_2024111509011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10360" cy="1207770"/>
                  <wp:effectExtent l="0" t="0" r="5080" b="11430"/>
                  <wp:docPr id="12" name="图片 12" descr="C:/Users/张文婷/AppData/Local/Temp/picturecompress_202411150901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张文婷/AppData/Local/Temp/picturecompress_202411150901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02155" cy="1501775"/>
                  <wp:effectExtent l="0" t="0" r="9525" b="6985"/>
                  <wp:docPr id="13" name="图片 13" descr="C:/Users/张文婷/AppData/Local/Temp/picturecompress_202411150901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张文婷/AppData/Local/Temp/picturecompress_202411150901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02155" cy="1501775"/>
                  <wp:effectExtent l="0" t="0" r="9525" b="6985"/>
                  <wp:docPr id="14" name="图片 14" descr="C:/Users/张文婷/AppData/Local/Temp/picturecompress_202411150901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张文婷/AppData/Local/Temp/picturecompress_202411150901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10360" cy="1207770"/>
                  <wp:effectExtent l="0" t="0" r="5080" b="11430"/>
                  <wp:docPr id="15" name="图片 15" descr="C:/Users/张文婷/AppData/Local/Temp/picturecompress_202411150901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张文婷/AppData/Local/Temp/picturecompress_2024111509014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/>
          <w:color w:val="00B0F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824345" cy="9528175"/>
          <wp:effectExtent l="0" t="0" r="3175" b="1206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434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25EF3"/>
    <w:rsid w:val="08931819"/>
    <w:rsid w:val="08984413"/>
    <w:rsid w:val="089E4FE9"/>
    <w:rsid w:val="08A35158"/>
    <w:rsid w:val="08ED0F4E"/>
    <w:rsid w:val="09810339"/>
    <w:rsid w:val="09B66002"/>
    <w:rsid w:val="09BF1E8A"/>
    <w:rsid w:val="09EF6A49"/>
    <w:rsid w:val="0AA947E3"/>
    <w:rsid w:val="0B1F4ADA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881BBF"/>
    <w:rsid w:val="0EDB31E4"/>
    <w:rsid w:val="0F5B1261"/>
    <w:rsid w:val="10523A58"/>
    <w:rsid w:val="10EA1B51"/>
    <w:rsid w:val="1117406B"/>
    <w:rsid w:val="111D10C4"/>
    <w:rsid w:val="112755EF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5E58FA"/>
    <w:rsid w:val="15885CA2"/>
    <w:rsid w:val="161B48EC"/>
    <w:rsid w:val="178655BC"/>
    <w:rsid w:val="194809D3"/>
    <w:rsid w:val="19FE0D95"/>
    <w:rsid w:val="1A4733D8"/>
    <w:rsid w:val="1B0256D6"/>
    <w:rsid w:val="1B252495"/>
    <w:rsid w:val="1B2913CF"/>
    <w:rsid w:val="1B781634"/>
    <w:rsid w:val="1B7F25EE"/>
    <w:rsid w:val="1BA9215D"/>
    <w:rsid w:val="1BEE0DC0"/>
    <w:rsid w:val="1C5F2250"/>
    <w:rsid w:val="1C8C6154"/>
    <w:rsid w:val="1DAD49C3"/>
    <w:rsid w:val="1DB357ED"/>
    <w:rsid w:val="1F213B65"/>
    <w:rsid w:val="1F2272B4"/>
    <w:rsid w:val="1F431810"/>
    <w:rsid w:val="1FA020AF"/>
    <w:rsid w:val="1FFF78A1"/>
    <w:rsid w:val="20392AC3"/>
    <w:rsid w:val="20DF1957"/>
    <w:rsid w:val="20F31F2C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831DCD"/>
    <w:rsid w:val="2AB96662"/>
    <w:rsid w:val="2B5A44B9"/>
    <w:rsid w:val="2BFD49DE"/>
    <w:rsid w:val="2C116EA2"/>
    <w:rsid w:val="2C1E3446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E30E7"/>
    <w:rsid w:val="35E13CB2"/>
    <w:rsid w:val="362B0E4B"/>
    <w:rsid w:val="36615687"/>
    <w:rsid w:val="368574FE"/>
    <w:rsid w:val="36970503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6876FD"/>
    <w:rsid w:val="3C884634"/>
    <w:rsid w:val="3CC97926"/>
    <w:rsid w:val="3D5F61C9"/>
    <w:rsid w:val="3D686164"/>
    <w:rsid w:val="40387CC5"/>
    <w:rsid w:val="404B77E1"/>
    <w:rsid w:val="40574FF8"/>
    <w:rsid w:val="40856FF7"/>
    <w:rsid w:val="40B76997"/>
    <w:rsid w:val="41B2609F"/>
    <w:rsid w:val="42A56447"/>
    <w:rsid w:val="43694BA6"/>
    <w:rsid w:val="439E0FE1"/>
    <w:rsid w:val="445F12B8"/>
    <w:rsid w:val="46312108"/>
    <w:rsid w:val="4696658B"/>
    <w:rsid w:val="46981A48"/>
    <w:rsid w:val="476F7B5E"/>
    <w:rsid w:val="47735A64"/>
    <w:rsid w:val="47B440D5"/>
    <w:rsid w:val="48274028"/>
    <w:rsid w:val="484255A8"/>
    <w:rsid w:val="485A52A7"/>
    <w:rsid w:val="48AE669E"/>
    <w:rsid w:val="48B56C16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56581A"/>
    <w:rsid w:val="4E9F2B7D"/>
    <w:rsid w:val="4EC53881"/>
    <w:rsid w:val="4F024014"/>
    <w:rsid w:val="5019487C"/>
    <w:rsid w:val="505E1082"/>
    <w:rsid w:val="50694782"/>
    <w:rsid w:val="508942CB"/>
    <w:rsid w:val="516001E7"/>
    <w:rsid w:val="51AF0938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17184"/>
    <w:rsid w:val="558B59A3"/>
    <w:rsid w:val="584A27F4"/>
    <w:rsid w:val="589F2B25"/>
    <w:rsid w:val="58D261AB"/>
    <w:rsid w:val="59565F66"/>
    <w:rsid w:val="5AA20D99"/>
    <w:rsid w:val="5AD10BE1"/>
    <w:rsid w:val="5AD4212E"/>
    <w:rsid w:val="5AFD3D01"/>
    <w:rsid w:val="5B0A67CF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3792FEE"/>
    <w:rsid w:val="64DC3261"/>
    <w:rsid w:val="651E387E"/>
    <w:rsid w:val="653865E1"/>
    <w:rsid w:val="657357D8"/>
    <w:rsid w:val="6583444E"/>
    <w:rsid w:val="659740A0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3C4FC3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B0026D"/>
    <w:rsid w:val="70BF6DCC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9866ED"/>
    <w:rsid w:val="75D36249"/>
    <w:rsid w:val="75F55576"/>
    <w:rsid w:val="76787169"/>
    <w:rsid w:val="779E362B"/>
    <w:rsid w:val="787157B7"/>
    <w:rsid w:val="7886294E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F61D49"/>
    <w:rsid w:val="7EB735F7"/>
    <w:rsid w:val="7F230E2C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7</Pages>
  <Words>1493</Words>
  <Characters>1506</Characters>
  <Paragraphs>83</Paragraphs>
  <TotalTime>3</TotalTime>
  <ScaleCrop>false</ScaleCrop>
  <LinksUpToDate>false</LinksUpToDate>
  <CharactersWithSpaces>1540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2024-11-28T12:27:28Z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