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A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《我们小点儿声》教学设计</w:t>
      </w:r>
    </w:p>
    <w:p w14:paraId="2A57A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教学目标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 w14:paraId="78C3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1、情感态度价值观：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  <w:t>引导学生懂得在公共场所应该保持安静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  <w:lang w:val="en-US" w:eastAsia="zh-CN"/>
        </w:rPr>
        <w:t>做到不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  <w:t>影响他人。</w:t>
      </w:r>
    </w:p>
    <w:p w14:paraId="7F8EC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2、过程与方法：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通过情景创设、交流等活动，引导学生了解什么时候应该小点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儿声，逐步养成文明的说话习惯。</w:t>
      </w:r>
    </w:p>
    <w:p w14:paraId="298E7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知识与技能：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  <w:t>引导学生知道在公共场所应低声说话，不要影响他人。</w:t>
      </w:r>
    </w:p>
    <w:p w14:paraId="59744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教学重点：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通过情境创设，引导学生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逐步养成文明的说话习惯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F89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教学难点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b w:val="0"/>
          <w:color w:val="333333"/>
          <w:sz w:val="24"/>
          <w:szCs w:val="24"/>
          <w:shd w:val="clear" w:color="auto" w:fill="FFFFFF"/>
        </w:rPr>
        <w:t>引导学生知道在公共场所应低声说话，不要影响他人。</w:t>
      </w:r>
    </w:p>
    <w:p w14:paraId="60BB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教学过程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 w14:paraId="6F458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一、热课环节</w:t>
      </w:r>
    </w:p>
    <w:p w14:paraId="53A10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1、小朋友们，今天，老师给大家带来了许多新朋友，你们认识它们吗？谁来说说他们的名字？（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出示恐龙图片：认识各种恐龙。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06D7C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咱们班的小朋友可真是见多识广，那你们知道，这些神奇的动物就在我们常州的哪里呢？（恐龙园）</w:t>
      </w:r>
    </w:p>
    <w:p w14:paraId="2E93B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是的，他们都来自我们常州最有名的中华恐龙园。（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播放恐龙园宣传视频。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0698D6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老师还邀请到了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恐龙园的吉祥物——暴暴。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我们一起和暴暴打个招呼吧：“暴暴，你好！很高兴认识你！”暴暴也有话和大家说呢，快来听听，暴暴想对我们说些什么呢？（播放介绍录音。）</w:t>
      </w:r>
    </w:p>
    <w:p w14:paraId="65386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二、分贝巧引，“小点儿声”有原因</w:t>
      </w:r>
    </w:p>
    <w:p w14:paraId="13901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1、听了暴暴的介绍，你们想赶紧去恐龙园看一看吗？不着急，老师这里有一份游学挑战书，请小朋友们听老师讲挑战要求：</w:t>
      </w:r>
    </w:p>
    <w:p w14:paraId="28939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①小队长领取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游学挑战（一）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。</w:t>
      </w:r>
    </w:p>
    <w:p w14:paraId="119A6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②以小队为单位讨论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最想去哪些地方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。</w:t>
      </w:r>
    </w:p>
    <w:p w14:paraId="7A81B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从材料袋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里挑选五个最想去的地点贴纸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贴在小火车上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。</w:t>
      </w:r>
    </w:p>
    <w:p w14:paraId="0823AB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哪里发出了警报声？原来是老师手里的分贝仪发出的警报声。那你们知道分贝仪是用来做什么的吗？对了，分贝仪是用来测量声音大小的。那分贝是表示声音大小的单位。分贝越高，表示声音越大，分贝仪上的数字也会越大。</w:t>
      </w:r>
    </w:p>
    <w:p w14:paraId="7992B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3、你们知道，不同的分贝数对我们人体都有哪些影响吗？让我们一起来听听暴暴是怎么说的吧。</w:t>
      </w:r>
    </w:p>
    <w:p w14:paraId="5BF74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4、听了暴暴的话，你有什么想说的吗？（大吵大闹会让我们很不舒服；我们不能大声喊叫，会让我们心情烦躁。）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板贴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吵闹声 危害大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</w:p>
    <w:p w14:paraId="608A9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5、那你们知道刚刚我们讨论发出的声音有多少分贝吗？（示图）</w:t>
      </w:r>
    </w:p>
    <w:p w14:paraId="1EEFB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你觉得我们在讨论时应该怎样做？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板贴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：我们小点儿声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</w:p>
    <w:p w14:paraId="379E9D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请小队长把游学挑战一交上来，老师会留存，作为我们以后去恐龙园游玩的参考。</w:t>
      </w:r>
    </w:p>
    <w:p w14:paraId="696A5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三、方法聚焦，“小点儿声”有妙招</w:t>
      </w:r>
    </w:p>
    <w:p w14:paraId="21F38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1、老师这里就有这样一个声音提示标志（出示静音标志），它提示我们什么呢？</w:t>
      </w:r>
    </w:p>
    <w:p w14:paraId="4710B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2、（出示其他标志）这些标志又是什么意思呢？这些警示标志可以提醒我们要小点儿声。</w:t>
      </w:r>
    </w:p>
    <w:p w14:paraId="1CA2E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3、我们在恐龙园游玩过程中，哪些地方需要我们小点儿声呢？下面就请小队长前来领取游学挑战（二）：</w:t>
      </w:r>
    </w:p>
    <w:p w14:paraId="2D120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①找一找：图片上哪些地方需要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我们小点儿声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72F8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②贴一贴：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从材料袋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中取出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警示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标志贴在这些地方。</w:t>
      </w:r>
    </w:p>
    <w:p w14:paraId="51B46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说一说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：为什么要在这些地方贴上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警示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标志。</w:t>
      </w:r>
    </w:p>
    <w:p w14:paraId="39882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4、这次讨论，分贝仪没有发出警报，说明各个小队讨论时做到了小点声，你们是怎么做到的呢？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（讲话声音小一些；用警示标志提醒大家；互相提醒）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板贴：调音量 有办法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7D4D9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组织小组交流汇报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：为什么要在这些地方贴上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警示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标志。（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全图展示，一组上来，其他组补充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5A06F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是的，这些贴上警示标志的场所都是公共场所，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公共场所我们要保持安静。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补充：课堂上回答问题需要“大点儿声”，才能让大家听清楚你的想法。）</w:t>
      </w:r>
    </w:p>
    <w:p w14:paraId="4B70CDC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看来我们班的小朋友各个都是小小调音师呢！（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板贴：我是小小调音师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636444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瞧，大家已经通过游学挑战，得到了游学门票，让我们出发吧！</w:t>
      </w:r>
    </w:p>
    <w:p w14:paraId="392D7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四、情境体验，“小点儿声”我能行</w:t>
      </w:r>
    </w:p>
    <w:p w14:paraId="249E9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情景一：整队上车</w:t>
      </w:r>
    </w:p>
    <w:p w14:paraId="7C36D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1、大家快看，大巴车已经在等我们啦，请大家离开座位，到过道排队。</w:t>
      </w:r>
    </w:p>
    <w:p w14:paraId="5C81C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这位小朋友，老师想采访下你，你刚刚是怎么离开座位的呢？（轻轻拉开椅子，再轻轻坐下）</w:t>
      </w:r>
    </w:p>
    <w:p w14:paraId="589BA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3、你真不愧的小小调音师，能为他人着想，文明有礼，为你点赞。</w:t>
      </w:r>
    </w:p>
    <w:p w14:paraId="376F1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情景二：大巴车上</w:t>
      </w:r>
    </w:p>
    <w:p w14:paraId="5E9DD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大家有序排队，为本次游学开了一个好头，那就让我们出发吧！（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多媒体播放景物移动，播放安静愉快的音乐，适时播放提前录制好的嬉笑声。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4B37E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碰到这样在车上大声讲话的同学，你会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怎样劝阻他？（采访能做出表情或动作去劝说、制止不文明行为的小朋友）</w:t>
      </w:r>
    </w:p>
    <w:p w14:paraId="0905C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你们说的真棒，暴暴也是这么想的。（播放暴暴语音）看，司机阿姨还表扬了我们呢！（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播放司机阿姨表扬小朋友们安静乘车的视频。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3B981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情景三：恐龙博物馆</w:t>
      </w:r>
    </w:p>
    <w:p w14:paraId="6DEA011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多媒体播放恐龙博物馆门口的照片，在醒目位置张贴有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警示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标志，启发学生：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马上要进入博物馆了，小朋友有什么要提醒大家的吗？</w:t>
      </w:r>
    </w:p>
    <w:p w14:paraId="1B595F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看，博物馆里陈列着新的恐龙骨架，一起听一听讲解员阿姨的讲解吧！</w:t>
      </w:r>
    </w:p>
    <w:p w14:paraId="1E3893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播放博物馆内的争论声，采访学生：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他们为什么会争吵？小女孩劝阻的方式合理吗？</w:t>
      </w:r>
    </w:p>
    <w:p w14:paraId="200CE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3、当我们的劝阻起不到作用的时候，你有什么办法呢？</w:t>
      </w:r>
    </w:p>
    <w:p w14:paraId="36E48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4、小结：是的，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在不同场合，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要选用恰当的方法来劝阻他人。</w:t>
      </w:r>
    </w:p>
    <w:p w14:paraId="7DC7D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情景四：恐龙电影院</w:t>
      </w:r>
    </w:p>
    <w:p w14:paraId="22A78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恐龙大电影就要开始了，让我们赶紧去看一看吧。（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播放《侏罗纪公园》惊险片段，插入接打电话的手机声。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7EC0D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你有什么要提醒他的？跟老师来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演一演：教师扮演打电话的人，请学生来提醒，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争取做到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既不影响他人，又能解决接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用手势提醒；如果附近有警示标志，指一指警示标志；小声提醒……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57D4A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小朋友们用自己的智慧解决了难题。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暴暴也有话要提醒我们呢。</w:t>
      </w:r>
    </w:p>
    <w:p w14:paraId="52DBB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五、总结提炼，“小点儿声”记心中</w:t>
      </w:r>
    </w:p>
    <w:p w14:paraId="31DB1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1、通过这次模拟游学之旅，小朋友们都成了“小小调音师”，相信你们以后无论是校内校外都能做低分贝文明小天使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争做文明好少年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板贴：争做文明好少年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</w:p>
    <w:p w14:paraId="0214BE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小朋友，学完这一课，你有哪些收获呢？（认识了提示小点儿声的警示标志；知道了在公共场合需要小点声；如果有人大声讲话打扰到别人，我们可以适当去提醒他……）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总结儿歌《我们小点儿声》。</w:t>
      </w:r>
    </w:p>
    <w:p w14:paraId="767E2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3、大家的收获真不少，暴暴听了也很高兴。（播放暴暴语音）</w:t>
      </w:r>
    </w:p>
    <w:p w14:paraId="239FB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作业设计</w:t>
      </w:r>
    </w:p>
    <w:p w14:paraId="57A39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言行多一分文明，生活多一份精彩。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请大家课后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动动笔，画一些提示小点声儿的标志。想想应该张贴在学校的什么地方？</w:t>
      </w:r>
    </w:p>
    <w:p w14:paraId="0E20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板书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</w:p>
    <w:p w14:paraId="352D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我们小点儿声</w:t>
      </w:r>
    </w:p>
    <w:p w14:paraId="1A5A6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吵闹声  危害大</w:t>
      </w:r>
    </w:p>
    <w:p w14:paraId="7EF0D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调音量  有办法</w:t>
      </w:r>
    </w:p>
    <w:p w14:paraId="62E8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我是小小调音师</w:t>
      </w:r>
    </w:p>
    <w:p w14:paraId="7E4832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争做文明好少年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0AF70"/>
    <w:multiLevelType w:val="singleLevel"/>
    <w:tmpl w:val="B700AF7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D8AECD87"/>
    <w:multiLevelType w:val="singleLevel"/>
    <w:tmpl w:val="D8AECD8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229C966"/>
    <w:multiLevelType w:val="singleLevel"/>
    <w:tmpl w:val="1229C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DhhYjY5NWMyOGM5NzIwMWUwNDk0ZmNlMTZlZGQifQ=="/>
  </w:docVars>
  <w:rsids>
    <w:rsidRoot w:val="4DDD7AE8"/>
    <w:rsid w:val="000E7B1F"/>
    <w:rsid w:val="02F901BC"/>
    <w:rsid w:val="050634BB"/>
    <w:rsid w:val="0EE3600C"/>
    <w:rsid w:val="0F2E788D"/>
    <w:rsid w:val="11B041EA"/>
    <w:rsid w:val="12730D57"/>
    <w:rsid w:val="13475D82"/>
    <w:rsid w:val="1468384A"/>
    <w:rsid w:val="16651921"/>
    <w:rsid w:val="188E3A9B"/>
    <w:rsid w:val="1B487750"/>
    <w:rsid w:val="1D1D040F"/>
    <w:rsid w:val="1F714CBE"/>
    <w:rsid w:val="23F81D29"/>
    <w:rsid w:val="26720558"/>
    <w:rsid w:val="27C756EE"/>
    <w:rsid w:val="38A44724"/>
    <w:rsid w:val="3BCA12EF"/>
    <w:rsid w:val="3CAA4EC4"/>
    <w:rsid w:val="3DB86A08"/>
    <w:rsid w:val="40844EF6"/>
    <w:rsid w:val="414B3A11"/>
    <w:rsid w:val="45336CAD"/>
    <w:rsid w:val="481738F3"/>
    <w:rsid w:val="4D544ED9"/>
    <w:rsid w:val="4DDD7AE8"/>
    <w:rsid w:val="508302EE"/>
    <w:rsid w:val="52C9029C"/>
    <w:rsid w:val="52EB339D"/>
    <w:rsid w:val="54BE7944"/>
    <w:rsid w:val="55CD5F67"/>
    <w:rsid w:val="56AB2F3F"/>
    <w:rsid w:val="57A23F4A"/>
    <w:rsid w:val="5BB30760"/>
    <w:rsid w:val="5CCE5132"/>
    <w:rsid w:val="5CF2797B"/>
    <w:rsid w:val="5DE52DE2"/>
    <w:rsid w:val="5FAA5E58"/>
    <w:rsid w:val="60D31618"/>
    <w:rsid w:val="68751E45"/>
    <w:rsid w:val="6A4E3B2B"/>
    <w:rsid w:val="6C125F1D"/>
    <w:rsid w:val="6C5A2BED"/>
    <w:rsid w:val="6D535020"/>
    <w:rsid w:val="6F6D1744"/>
    <w:rsid w:val="7136363E"/>
    <w:rsid w:val="72255807"/>
    <w:rsid w:val="72EC6569"/>
    <w:rsid w:val="750E6C6B"/>
    <w:rsid w:val="7C267368"/>
    <w:rsid w:val="7C523471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2302</Words>
  <Characters>2302</Characters>
  <Lines>0</Lines>
  <Paragraphs>0</Paragraphs>
  <TotalTime>97</TotalTime>
  <ScaleCrop>false</ScaleCrop>
  <LinksUpToDate>false</LinksUpToDate>
  <CharactersWithSpaces>2308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2018-10-20T14:48:00Z</dcterms:created>
  <dc:creator>小帅啲麻麻</dc:creator>
  <cp:lastModifiedBy>津津乐道</cp:lastModifiedBy>
  <dcterms:modified xsi:type="dcterms:W3CDTF">2024-11-26T11:12:16Z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DC57034C6D464763A72D79E4C73E0E59_13</vt:lpwstr>
  </property>
</Properties>
</file>