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来园后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庄溢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郭慕芸、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赵天睿、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顾宇浩、朱圣庆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这些小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朋友进班后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在放水杯的时候先将水杯带绕好再放到水杯架上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程桢雯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韩泽霖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杨子熠等小朋友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带来了调查表</w:t>
      </w:r>
    </w:p>
    <w:tbl>
      <w:tblPr>
        <w:tblStyle w:val="10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56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3" w:hRule="atLeast"/>
        </w:trPr>
        <w:tc>
          <w:tcPr>
            <w:tcW w:w="31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0240" cy="1478915"/>
                  <wp:effectExtent l="0" t="0" r="10160" b="19685"/>
                  <wp:docPr id="2" name="图片 2" descr="3ce83ba86ab2dc21742bc4861ef425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ce83ba86ab2dc21742bc4861ef425b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3" name="图片 3" descr="5fb6705c9fef9afe95e22f65b1d00b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fb6705c9fef9afe95e22f65b1d00b8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5" name="图片 5" descr="c664ae7c425d8ce95563b5cd281322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664ae7c425d8ce95563b5cd2813227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今天我们开展了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数学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活动</w:t>
      </w:r>
      <w:r>
        <w:rPr>
          <w:rFonts w:hint="default" w:ascii="宋体" w:hAnsi="宋体" w:eastAsia="宋体" w:cs="Times New Roman"/>
          <w:szCs w:val="21"/>
          <w:lang w:eastAsia="zh-Hans"/>
        </w:rPr>
        <w:t>《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给图形做标记</w:t>
      </w:r>
      <w:r>
        <w:rPr>
          <w:rFonts w:hint="default" w:ascii="宋体" w:hAnsi="宋体" w:eastAsia="宋体" w:cs="Times New Roman"/>
          <w:szCs w:val="21"/>
          <w:lang w:eastAsia="zh-Hans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这是一节感知图形基本特征的数学活动。特征是一个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"https://baike.so.com/doc/6909348-7131205.html" \t "https://baike.so.com/doc/_blank"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客体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或一组客体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"https://baike.so.com/doc/4304602-4508416.html" \t "https://baike.so.com/doc/_blank"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特性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的抽象结果，用来描述概念。图形特征主要包括形状、颜色、大小等，本次活动通过给图形做标记的游戏形式让幼儿在观察和比较中，发现其特征，并能用相应的符号来记录。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南羽晞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魏书宇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eastAsia" w:ascii="宋体" w:hAnsi="宋体" w:eastAsia="宋体" w:cs="宋体"/>
          <w:sz w:val="24"/>
          <w:szCs w:val="24"/>
        </w:rPr>
        <w:t>乐于参与给图形做标记的游戏活动，观察发现图形的基本特征。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721" w:firstLineChars="200"/>
        <w:textAlignment w:val="auto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4" name="图片 14" descr="da6d88abf2a141147d9d62ecf127cd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a6d88abf2a141147d9d62ecf127cdb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2" name="图片 12" descr="ae205892b1abd9f0bae2607cfc4cf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e205892b1abd9f0bae2607cfc4cf6c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3" name="图片 13" descr="d373767b1111c1e7d9b96838401795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373767b1111c1e7d9b96838401795d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5" name="图片 15" descr="7d4b654a89f23a670eb93c4fead31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d4b654a89f23a670eb93c4fead31ee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6" name="图片 16" descr="610f1644b0e44c166b5bd8d6fca272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10f1644b0e44c166b5bd8d6fca272c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7" name="图片 17" descr="9c4c80e749eb2e61175ce36a0da0b3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c4c80e749eb2e61175ce36a0da0b3b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0"/>
        <w:gridCol w:w="3416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6" w:hRule="atLeast"/>
        </w:trPr>
        <w:tc>
          <w:tcPr>
            <w:tcW w:w="3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Hans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81280</wp:posOffset>
                  </wp:positionV>
                  <wp:extent cx="2023745" cy="1517650"/>
                  <wp:effectExtent l="0" t="0" r="8255" b="6350"/>
                  <wp:wrapSquare wrapText="bothSides"/>
                  <wp:docPr id="6" name="图片 6" descr="4258c849eef164b6d73c994e066e4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258c849eef164b6d73c994e066e48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我们在搭建房子屋顶</w:t>
            </w: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Hans" w:bidi="ar"/>
              </w:rPr>
              <w:t>。</w:t>
            </w:r>
          </w:p>
        </w:tc>
        <w:tc>
          <w:tcPr>
            <w:tcW w:w="3413" w:type="dxa"/>
          </w:tcPr>
          <w:p>
            <w:pPr>
              <w:bidi w:val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c434da0f8290766b7277c91bca620b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434da0f8290766b7277c91bca620b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Style w:val="12"/>
                <w:rFonts w:hint="default" w:ascii="宋体" w:hAnsi="宋体" w:eastAsia="宋体" w:cs="宋体"/>
                <w:b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游戏结束了，我们要整理图书。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8" name="图片 8" descr="4b939a6e4b240081457014efbfb253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b939a6e4b240081457014efbfb253b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t>我们在玩动物农场的棋。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6" w:hRule="atLeast"/>
        </w:trPr>
        <w:tc>
          <w:tcPr>
            <w:tcW w:w="3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9" name="图片 9" descr="ed96ca2ce196be1eaae9ae62f207a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d96ca2ce196be1eaae9ae62f207a28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我们在用乐高拼搭一个小机器人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Square wrapText="bothSides"/>
                  <wp:docPr id="10" name="图片 10" descr="521eaa3d2b11dae306d0805c46ed3d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21eaa3d2b11dae306d0805c46ed3d9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我在用俄罗斯方块拼一个长方形。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11" name="图片 11" descr="c2f494d749a04d234694f1ffb690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2f494d749a04d234694f1ffb690135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我们在用粘土制作企鹅和雪人。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扬州炒饭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Hans"/>
              </w:rPr>
              <w:t>吃两碗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Hans"/>
              </w:rPr>
              <w:t>吃两碗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Hans"/>
              </w:rPr>
              <w:t>吃两碗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spacing w:line="400" w:lineRule="exact"/>
        <w:ind w:left="479" w:leftChars="228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1.请各位家长给小朋友的保温杯里放温水哦！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2.请各位将垫背巾在家给孩子垫好，户外出汗，预防感冒。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明天</w:t>
      </w:r>
      <w:r>
        <w:rPr>
          <w:rFonts w:hint="eastAsia" w:ascii="宋体" w:hAnsi="宋体" w:eastAsia="宋体" w:cs="宋体"/>
          <w:sz w:val="24"/>
          <w:szCs w:val="24"/>
        </w:rPr>
        <w:t>我们将开展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认识管子的</w:t>
      </w:r>
      <w:r>
        <w:rPr>
          <w:rFonts w:hint="eastAsia" w:ascii="宋体" w:hAnsi="宋体" w:eastAsia="宋体" w:cs="宋体"/>
          <w:sz w:val="24"/>
          <w:szCs w:val="24"/>
        </w:rPr>
        <w:t>科学活动，为了孩子更加直观的感受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管子</w:t>
      </w:r>
      <w:r>
        <w:rPr>
          <w:rFonts w:hint="eastAsia" w:ascii="宋体" w:hAnsi="宋体" w:eastAsia="宋体" w:cs="宋体"/>
          <w:sz w:val="24"/>
          <w:szCs w:val="24"/>
        </w:rPr>
        <w:t>，请各位家长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和孩子一起收集生活中各种个样的管子如：吸管、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pvc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管、塑料软管等。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97615AD"/>
    <w:rsid w:val="1AE8027C"/>
    <w:rsid w:val="1C11478D"/>
    <w:rsid w:val="1C2213A3"/>
    <w:rsid w:val="1D1B4DD6"/>
    <w:rsid w:val="1EF22D41"/>
    <w:rsid w:val="1FBD153C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6C2B36"/>
    <w:rsid w:val="3ECB07D8"/>
    <w:rsid w:val="3F4AA5B5"/>
    <w:rsid w:val="3F9D16A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CF90EE1"/>
    <w:rsid w:val="5E8408E7"/>
    <w:rsid w:val="5EABA57B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8AF409A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DFF6C98"/>
    <w:rsid w:val="7E030705"/>
    <w:rsid w:val="7ED7AE42"/>
    <w:rsid w:val="7F2F5813"/>
    <w:rsid w:val="7F6BEE46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BBAC640"/>
    <w:rsid w:val="9BEFF5AE"/>
    <w:rsid w:val="AD9EBEE4"/>
    <w:rsid w:val="B36F2BB5"/>
    <w:rsid w:val="B3DE84C1"/>
    <w:rsid w:val="B3EF379F"/>
    <w:rsid w:val="B4EF2A72"/>
    <w:rsid w:val="B6F7B7F3"/>
    <w:rsid w:val="B9C9F2CA"/>
    <w:rsid w:val="BB5783E3"/>
    <w:rsid w:val="BB5F9404"/>
    <w:rsid w:val="BBFE3818"/>
    <w:rsid w:val="BCFE030E"/>
    <w:rsid w:val="BD9E3D7C"/>
    <w:rsid w:val="BF8F585A"/>
    <w:rsid w:val="BFFAE5EE"/>
    <w:rsid w:val="BFFBBAD7"/>
    <w:rsid w:val="BFFE4671"/>
    <w:rsid w:val="CF7EF5F9"/>
    <w:rsid w:val="CFFEA71D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C2CD98"/>
    <w:rsid w:val="EBEBA16B"/>
    <w:rsid w:val="ECFFC907"/>
    <w:rsid w:val="EE2D43BF"/>
    <w:rsid w:val="EE75F72E"/>
    <w:rsid w:val="EE7FB124"/>
    <w:rsid w:val="EEF7E819"/>
    <w:rsid w:val="F367F84A"/>
    <w:rsid w:val="F3CF0DB1"/>
    <w:rsid w:val="F60D2A38"/>
    <w:rsid w:val="F7213FA3"/>
    <w:rsid w:val="F76B51C3"/>
    <w:rsid w:val="F7AF4F20"/>
    <w:rsid w:val="F7BFB0CD"/>
    <w:rsid w:val="F7DB2345"/>
    <w:rsid w:val="F7FC2152"/>
    <w:rsid w:val="F99FBCF6"/>
    <w:rsid w:val="FAEA1B89"/>
    <w:rsid w:val="FB7F73D8"/>
    <w:rsid w:val="FBEDD189"/>
    <w:rsid w:val="FBFCC729"/>
    <w:rsid w:val="FD768A22"/>
    <w:rsid w:val="FD7EA79E"/>
    <w:rsid w:val="FDDFC22F"/>
    <w:rsid w:val="FDFB2B31"/>
    <w:rsid w:val="FDFF5E44"/>
    <w:rsid w:val="FEFD0C6D"/>
    <w:rsid w:val="FEFFD42C"/>
    <w:rsid w:val="FF2FB26B"/>
    <w:rsid w:val="FF7BE3B2"/>
    <w:rsid w:val="FFAF7156"/>
    <w:rsid w:val="FFEF9A76"/>
    <w:rsid w:val="FFFE05F7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2021-04-25T11:17:00Z</dcterms:created>
  <dc:creator>yixuange</dc:creator>
  <cp:lastModifiedBy>青柠</cp:lastModifiedBy>
  <cp:lastPrinted>2023-02-18T07:53:00Z</cp:lastPrinted>
  <dcterms:modified xsi:type="dcterms:W3CDTF">2024-11-25T10:00:23Z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