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18人全勤，4人请假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鲜牛奶、松香卷蛋糕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玉米片饭、五彩虾仁、蚝油生菜、鸡毛菜山药肉丝汤。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◎午点：青菜肉丝面。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◎水果：秋月梨、雪莲果。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F5B77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4789E98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 w14:paraId="39E56F8F">
      <w:pPr>
        <w:spacing w:line="320" w:lineRule="exact"/>
        <w:ind w:firstLine="42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今天我们玩的是攀爬网，真是太好玩啦！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7800A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21479F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1119/IMG_5579.JPGIMG_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119/IMG_5579.JPGIMG_55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3DA550D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1119/IMG_5575.JPG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119/IMG_5575.JPG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C1C3EA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521EF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8CA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7340D8C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1119/IMG_5563.JPGIMG_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1119/IMG_5563.JPGIMG_5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486702E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1119/IMG_5456.JPGIMG_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1119/IMG_5456.JPGIMG_54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4955EA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F8E8FEF">
      <w:pPr>
        <w:spacing w:line="320" w:lineRule="exact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3"/>
        <w:gridCol w:w="5566"/>
      </w:tblGrid>
      <w:tr w14:paraId="44D8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5563" w:type="dxa"/>
          </w:tcPr>
          <w:p w14:paraId="0435B9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90805</wp:posOffset>
                  </wp:positionV>
                  <wp:extent cx="1962785" cy="1472565"/>
                  <wp:effectExtent l="0" t="0" r="5715" b="635"/>
                  <wp:wrapNone/>
                  <wp:docPr id="2" name="图片 2" descr="D:/Desktop/1119/IMG_5553.JPGIMG_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119/IMG_5553.JPGIMG_55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6" w:type="dxa"/>
          </w:tcPr>
          <w:p w14:paraId="5B9E36D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112395</wp:posOffset>
                  </wp:positionV>
                  <wp:extent cx="2016760" cy="1513205"/>
                  <wp:effectExtent l="0" t="0" r="2540" b="10795"/>
                  <wp:wrapNone/>
                  <wp:docPr id="3" name="图片 3" descr="D:/Desktop/1119/IMG_5552.JPGIMG_5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119/IMG_5552.JPGIMG_55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D27AB5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DD8259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9F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5563" w:type="dxa"/>
          </w:tcPr>
          <w:p w14:paraId="11C2F0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109855</wp:posOffset>
                  </wp:positionV>
                  <wp:extent cx="1962785" cy="1472565"/>
                  <wp:effectExtent l="0" t="0" r="5715" b="635"/>
                  <wp:wrapNone/>
                  <wp:docPr id="6" name="图片 6" descr="D:/Desktop/1119/IMG_5550.JPGIMG_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1119/IMG_5550.JPGIMG_55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6" w:type="dxa"/>
          </w:tcPr>
          <w:p w14:paraId="1813574F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93345</wp:posOffset>
                  </wp:positionV>
                  <wp:extent cx="2016760" cy="1513205"/>
                  <wp:effectExtent l="0" t="0" r="2540" b="10795"/>
                  <wp:wrapNone/>
                  <wp:docPr id="7" name="图片 7" descr="D:/Desktop/1119/IMG_5548.JPGIMG_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1119/IMG_5548.JPGIMG_55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DC97C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A3C74A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F27ADD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  <w:bookmarkEnd w:id="1"/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C87D47D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37426F2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551C1721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11EAD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777</Words>
  <Characters>854</Characters>
  <Lines>1</Lines>
  <Paragraphs>1</Paragraphs>
  <TotalTime>15</TotalTime>
  <ScaleCrop>false</ScaleCrop>
  <LinksUpToDate>false</LinksUpToDate>
  <CharactersWithSpaces>869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2024-11-07T06:20:00Z</cp:lastPrinted>
  <dcterms:modified xsi:type="dcterms:W3CDTF">2024-11-21T23:45:31Z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4CDF523DA9714912BA12AE8D5FDF620B_13</vt:lpwstr>
  </property>
  <property fmtid="{D5CDD505-2E9C-101B-9397-08002B2CF9AE}" pid="5" name="commondata">
    <vt:lpwstr>eyJjb3VudCI6NywiaGRpZCI6IjgwMTFkOGIxOGI4YTJiZmJhMDYwMGRlZGE2MzM2NjlhIiwidXNlckNvdW50Ijo3fQ==</vt:lpwstr>
  </property>
</Properties>
</file>