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2024.11.18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阴</w:t>
      </w:r>
    </w:p>
    <w:p>
      <w:pPr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/>
          <w:b/>
          <w:bCs/>
          <w:sz w:val="24"/>
          <w:szCs w:val="24"/>
          <w:lang w:val="en-US" w:eastAsia="zh-CN"/>
        </w:rPr>
        <w:t>金色的秋天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今天有2位幼儿请假，其它小朋友来园。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集体活动《语言：我班有个小问号》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我班有个小问号》是一首朗朗上口、饱含风趣的儿歌。这首儿歌符合大班幼儿爱提问、求知欲强的年龄特点，贴近幼儿的生活实际，培养幼儿探索周围事物的兴趣。在幼儿通过大胆提问等方式下学习仿编儿歌，激发他们的好奇心，鼓励幼儿遇事多问几个为什么，培养他们从小爱动脑筋的好习惯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宗韫玉、张奕涵、王诺婉、申晓文、冯欣、谭沁、徐佳伊、王秋瑶、徐筱晞、李慕妍、郑书韵、胡奕可、蒋翊晗、王知霖、谌睿、许诺言、阴少帅、王楷博、黄梓宸、魏锦宸、梁峻晰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小朋友能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从多方面、多角度思考问题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积极举手，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积极争当“小问号”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王若鑫、李璟睿、丁曼婷、杨易、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小朋友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理解儿歌内容，大胆创编儿歌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张悦威、章昕媛、周艺天、刘锦宥、吴文欣、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小朋友也要拍坐端正，养成良好的学习习惯才好哦！</w:t>
      </w:r>
    </w:p>
    <w:p>
      <w:pPr>
        <w:ind w:firstLine="420" w:firstLineChars="200"/>
        <w:jc w:val="center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1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9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1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9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我们一起来观察折纸步骤试一试吧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我们左边和右边都来观察一下呢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-1074420</wp:posOffset>
                  </wp:positionH>
                  <wp:positionV relativeFrom="page">
                    <wp:posOffset>-915035</wp:posOffset>
                  </wp:positionV>
                  <wp:extent cx="7560310" cy="10692765"/>
                  <wp:effectExtent l="0" t="0" r="8890" b="635"/>
                  <wp:wrapNone/>
                  <wp:docPr id="9" name="图片 9" descr="F:\海报\九月\9.29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:\海报\九月\9.29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069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1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9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1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9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电路如何连接才能发电呢，我来试一试吧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一起来搭一个小车吧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升旗仪式：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轮到我们大四班进行升旗仪式了，主题是关爱他人。郑书韵、宗韫玉、王楷博、黄梓宸、谭沁、蒋翊晗、吴文欣小朋友座位升旗护旗手，能够整齐踏步前行，雄赳赳气昂昂；王若鑫小朋友作为小小主持人进行了主题下讲话；周艺天、章欣媛、申晓文、王知霖、李璟睿、梁峻晰小朋友为我们带来了一段手势舞，很是精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19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19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1800225" cy="2400300"/>
            <wp:effectExtent l="0" t="0" r="3175" b="0"/>
            <wp:docPr id="6" name="图片 6" descr="IMG_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中午吃的是杏鲍菇炒牛柳、西蓝花炒胡萝卜、紫米饭、青菜豆腐汤！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今天大多数小朋友都光盘啦，希望章欣媛、宗韫玉、王知霖、梁峻晰、王诺碗、蒋翊晗、等小朋友加快些速度会更好哦！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：今天所有的小朋友都入睡！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9075" cy="219075"/>
            <wp:effectExtent l="0" t="0" r="9525" b="9525"/>
            <wp:docPr id="2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1.在家鼓励孩子多多练习跳绳。</w:t>
      </w:r>
      <w:bookmarkStart w:id="0" w:name="_GoBack"/>
      <w:bookmarkEnd w:id="0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DAsImhkaWQiOiJmZTY1OWIyN2VlNTNjYTgxNmUxNzY3MGQwZTYyMTJmMCIsInVzZXJDb3VudCI6OX0=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05892E74"/>
    <w:rsid w:val="075A6A62"/>
    <w:rsid w:val="095148CC"/>
    <w:rsid w:val="1D304905"/>
    <w:rsid w:val="1F6A1AB0"/>
    <w:rsid w:val="26EA6C9B"/>
    <w:rsid w:val="27CC1ABA"/>
    <w:rsid w:val="27FA4F9E"/>
    <w:rsid w:val="287651B5"/>
    <w:rsid w:val="2B5B7EC1"/>
    <w:rsid w:val="339711AF"/>
    <w:rsid w:val="34FE402F"/>
    <w:rsid w:val="35AA570B"/>
    <w:rsid w:val="3838457E"/>
    <w:rsid w:val="3AE2207F"/>
    <w:rsid w:val="3E9E109F"/>
    <w:rsid w:val="41BB5291"/>
    <w:rsid w:val="465D0193"/>
    <w:rsid w:val="471B5F8A"/>
    <w:rsid w:val="47E809DE"/>
    <w:rsid w:val="48185562"/>
    <w:rsid w:val="484715F8"/>
    <w:rsid w:val="4D412856"/>
    <w:rsid w:val="4D9670BD"/>
    <w:rsid w:val="4F543A9C"/>
    <w:rsid w:val="52D367DA"/>
    <w:rsid w:val="545437F9"/>
    <w:rsid w:val="55674105"/>
    <w:rsid w:val="55F0489E"/>
    <w:rsid w:val="588558E1"/>
    <w:rsid w:val="5C490534"/>
    <w:rsid w:val="5D847D1F"/>
    <w:rsid w:val="60C03693"/>
    <w:rsid w:val="654F45EB"/>
    <w:rsid w:val="6A3550F2"/>
    <w:rsid w:val="709779A9"/>
    <w:rsid w:val="72830C4F"/>
    <w:rsid w:val="74A76BEC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615</Words>
  <Characters>653</Characters>
  <Lines>1</Lines>
  <Paragraphs>1</Paragraphs>
  <TotalTime>0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2024-11-18T12:36:47Z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679509EF61B34EEDBFB8CC97445F416A_13</vt:lpwstr>
  </property>
</Properties>
</file>