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2F0AE6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2F0AE6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6DF812A3" w:rsidR="000A4577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8A408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494A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3AFAF7B5" w14:textId="77777777" w:rsidTr="002F0AE6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6CFCE358" w:rsidR="002F0AE6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8A408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494A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78697A04" w:rsidR="002F0AE6" w:rsidRPr="00B50DDB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61BB3447" w:rsidR="002F0AE6" w:rsidRPr="00B50DDB" w:rsidRDefault="00494A3D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318F07F5" w:rsidR="002F0AE6" w:rsidRPr="00CC2E64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0E9C2676" w:rsidR="002F0AE6" w:rsidRPr="00CC2E64" w:rsidRDefault="00494A3D" w:rsidP="00CC2E64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104C492E" w:rsidR="002F0AE6" w:rsidRPr="00CC2E64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0AE6" w14:paraId="54305EE2" w14:textId="77777777" w:rsidTr="002F0AE6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16EC65DB" w:rsidR="002F0AE6" w:rsidRPr="00B50DDB" w:rsidRDefault="00D15D5E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13：20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1A6A8DE3" w:rsidR="002F0AE6" w:rsidRPr="002919A9" w:rsidRDefault="00D15D5E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D15D5E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安家中学</w:t>
            </w:r>
            <w:r w:rsidR="002F0AE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0828BBCB" w:rsidR="002F0AE6" w:rsidRPr="00D15D5E" w:rsidRDefault="002F0AE6" w:rsidP="00D15D5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 w:rsidR="00D15D5E">
              <w:rPr>
                <w:rFonts w:hint="eastAsia"/>
                <w:color w:val="000000"/>
                <w:sz w:val="20"/>
                <w:szCs w:val="20"/>
              </w:rPr>
              <w:t>新北区教科研基地暨学科教研基地展示活动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10374D47" w:rsidR="002F0AE6" w:rsidRPr="000C0318" w:rsidRDefault="00D15D5E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D15D5E">
              <w:rPr>
                <w:rFonts w:ascii="宋体" w:hAnsi="宋体" w:cs="宋体" w:hint="eastAsia"/>
                <w:sz w:val="18"/>
                <w:szCs w:val="18"/>
              </w:rPr>
              <w:t>区教科研基地、学科基地学校（初中学段）负责人，各中学教科研分管领导和骨干教师，每校3人</w:t>
            </w:r>
            <w:r w:rsidR="00811CDD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15D5E" w14:paraId="277EB2CE" w14:textId="77777777" w:rsidTr="00973A51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3FBCD7C2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11月20日</w:t>
            </w:r>
          </w:p>
          <w:p w14:paraId="33514250" w14:textId="41F9C9B2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1DB8FD24" w:rsidR="00D15D5E" w:rsidRPr="003117AC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73FF8B61" w:rsidR="00D15D5E" w:rsidRPr="000C0318" w:rsidRDefault="00D15D5E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0EC0E33E" w:rsidR="00D15D5E" w:rsidRPr="00CC2E64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中天实验学校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4023A554" w:rsidR="00D15D5E" w:rsidRPr="00D15D5E" w:rsidRDefault="00D15D5E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初中地理教研活动（汇报：陆惠，开课：邓钰婷、</w:t>
            </w:r>
            <w:proofErr w:type="gramStart"/>
            <w:r>
              <w:rPr>
                <w:rFonts w:hint="eastAsia"/>
                <w:sz w:val="20"/>
                <w:szCs w:val="20"/>
              </w:rPr>
              <w:t>彭</w:t>
            </w:r>
            <w:proofErr w:type="gramEnd"/>
            <w:r>
              <w:rPr>
                <w:rFonts w:hint="eastAsia"/>
                <w:sz w:val="20"/>
                <w:szCs w:val="20"/>
              </w:rPr>
              <w:t>磊磊）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02382D04" w:rsidR="00D15D5E" w:rsidRPr="00040C68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初中地理老师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15D5E" w14:paraId="2457E75C" w14:textId="77777777" w:rsidTr="002F0AE6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6EAB33A5" w:rsidR="00D15D5E" w:rsidRPr="00966F43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074A310F" w:rsidR="00D15D5E" w:rsidRDefault="00D15D5E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地理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4448C792" w:rsidR="00D15D5E" w:rsidRPr="00966F43" w:rsidRDefault="00D15D5E" w:rsidP="00D15D5E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609E1">
              <w:rPr>
                <w:sz w:val="20"/>
                <w:szCs w:val="20"/>
              </w:rPr>
              <w:t>常州市朝阳中学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06CEA8DE" w:rsidR="00D15D5E" w:rsidRPr="00CC2E64" w:rsidRDefault="00D15D5E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609E1">
              <w:rPr>
                <w:sz w:val="20"/>
                <w:szCs w:val="20"/>
              </w:rPr>
              <w:t>【研究主题】跨学科主题学习的实践</w:t>
            </w:r>
            <w:r w:rsidRPr="008609E1">
              <w:rPr>
                <w:sz w:val="20"/>
                <w:szCs w:val="20"/>
              </w:rPr>
              <w:t xml:space="preserve"> 1.</w:t>
            </w:r>
            <w:r w:rsidRPr="008609E1">
              <w:rPr>
                <w:sz w:val="20"/>
                <w:szCs w:val="20"/>
              </w:rPr>
              <w:t>研究课：</w:t>
            </w:r>
            <w:r w:rsidRPr="008609E1">
              <w:rPr>
                <w:sz w:val="20"/>
                <w:szCs w:val="20"/>
              </w:rPr>
              <w:t xml:space="preserve"> </w:t>
            </w:r>
            <w:r w:rsidRPr="008609E1">
              <w:rPr>
                <w:sz w:val="20"/>
                <w:szCs w:val="20"/>
              </w:rPr>
              <w:t>《美化校园》朝阳中学赵亮</w:t>
            </w:r>
            <w:r w:rsidRPr="008609E1">
              <w:rPr>
                <w:sz w:val="20"/>
                <w:szCs w:val="20"/>
              </w:rPr>
              <w:t xml:space="preserve"> 2.</w:t>
            </w:r>
            <w:r w:rsidRPr="008609E1">
              <w:rPr>
                <w:sz w:val="20"/>
                <w:szCs w:val="20"/>
              </w:rPr>
              <w:t>微讲座：</w:t>
            </w:r>
            <w:r w:rsidRPr="008609E1">
              <w:rPr>
                <w:sz w:val="20"/>
                <w:szCs w:val="20"/>
              </w:rPr>
              <w:t xml:space="preserve"> </w:t>
            </w:r>
            <w:r w:rsidRPr="008609E1">
              <w:rPr>
                <w:sz w:val="20"/>
                <w:szCs w:val="20"/>
              </w:rPr>
              <w:t>《带着地理书游新疆》鸣</w:t>
            </w:r>
            <w:proofErr w:type="gramStart"/>
            <w:r w:rsidRPr="008609E1">
              <w:rPr>
                <w:sz w:val="20"/>
                <w:szCs w:val="20"/>
              </w:rPr>
              <w:t>凰</w:t>
            </w:r>
            <w:proofErr w:type="gramEnd"/>
            <w:r w:rsidRPr="008609E1">
              <w:rPr>
                <w:sz w:val="20"/>
                <w:szCs w:val="20"/>
              </w:rPr>
              <w:t>中学陈飞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1FA503F8" w:rsidR="00D15D5E" w:rsidRPr="008F70DC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609E1">
              <w:rPr>
                <w:rFonts w:ascii="宋体" w:hAnsi="宋体"/>
                <w:kern w:val="0"/>
                <w:sz w:val="20"/>
                <w:szCs w:val="20"/>
              </w:rPr>
              <w:t>1.全市初中地理教师 2.“姚炳华名师工作室”全体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成员</w:t>
            </w:r>
          </w:p>
        </w:tc>
      </w:tr>
      <w:tr w:rsidR="00D15D5E" w14:paraId="5573F6B4" w14:textId="77777777" w:rsidTr="002F0AE6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67E0B7AF" w:rsidR="00D15D5E" w:rsidRPr="00B50DDB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14：00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6227DC66" w:rsidR="00D15D5E" w:rsidRDefault="00D15D5E" w:rsidP="00D15D5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道法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60F" w14:textId="0C3DB2DD" w:rsidR="00D15D5E" w:rsidRDefault="00D15D5E" w:rsidP="00D15D5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609E1">
              <w:rPr>
                <w:sz w:val="20"/>
                <w:szCs w:val="20"/>
              </w:rPr>
              <w:t>省名师空中课堂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CAD7" w14:textId="77777777" w:rsidR="00B123B3" w:rsidRDefault="00D15D5E" w:rsidP="00D15D5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8609E1">
              <w:rPr>
                <w:rFonts w:ascii="宋体" w:hAnsi="宋体"/>
                <w:kern w:val="0"/>
                <w:sz w:val="20"/>
                <w:szCs w:val="20"/>
              </w:rPr>
              <w:t xml:space="preserve">主题：基于学科实践的道德与法治教学 </w:t>
            </w:r>
          </w:p>
          <w:p w14:paraId="7EFD6120" w14:textId="77777777" w:rsidR="00B123B3" w:rsidRDefault="00D15D5E" w:rsidP="00D15D5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8609E1">
              <w:rPr>
                <w:rFonts w:ascii="宋体" w:hAnsi="宋体"/>
                <w:kern w:val="0"/>
                <w:sz w:val="20"/>
                <w:szCs w:val="20"/>
              </w:rPr>
              <w:t xml:space="preserve">课题：七年级《增强安全意识》经开区 教师发展中心裘高飞 </w:t>
            </w:r>
          </w:p>
          <w:p w14:paraId="76B705F1" w14:textId="598405D4" w:rsidR="00D15D5E" w:rsidRPr="00B50DDB" w:rsidRDefault="00D15D5E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609E1">
              <w:rPr>
                <w:rFonts w:ascii="宋体" w:hAnsi="宋体"/>
                <w:kern w:val="0"/>
                <w:sz w:val="20"/>
                <w:szCs w:val="20"/>
              </w:rPr>
              <w:t>研讨：《道德与法治学科实践的实施策略》 戴慧、胡兵祥、张珩、裘高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飞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1C7BE336" w:rsidR="00D15D5E" w:rsidRPr="00B50DDB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609E1">
              <w:rPr>
                <w:rFonts w:ascii="宋体" w:hAnsi="宋体"/>
                <w:kern w:val="0"/>
                <w:sz w:val="20"/>
                <w:szCs w:val="20"/>
              </w:rPr>
              <w:t>全市初中</w:t>
            </w:r>
            <w:proofErr w:type="gramStart"/>
            <w:r w:rsidRPr="008609E1">
              <w:rPr>
                <w:rFonts w:ascii="宋体" w:hAnsi="宋体"/>
                <w:kern w:val="0"/>
                <w:sz w:val="20"/>
                <w:szCs w:val="20"/>
              </w:rPr>
              <w:t>思政教师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15D5E" w14:paraId="522B2E81" w14:textId="77777777" w:rsidTr="0058117A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451AB2BF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11月21日</w:t>
            </w:r>
          </w:p>
          <w:p w14:paraId="6F5A9031" w14:textId="2A9EB430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3744C58C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E56FA9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E56FA9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09E481F2" w:rsidR="00D15D5E" w:rsidRDefault="00D15D5E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53E35881" w:rsidR="00D15D5E" w:rsidRP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滨江中学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78F63DD2" w:rsidR="00D15D5E" w:rsidRPr="00D15D5E" w:rsidRDefault="00D15D5E" w:rsidP="00D15D5E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文学类文本中跨学科主题教学研究（上课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李婷婷，讲座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陈佳洁）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31AD1D16" w:rsidR="00D15D5E" w:rsidRPr="00CC2E64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九年级语文教师</w:t>
            </w:r>
          </w:p>
        </w:tc>
      </w:tr>
      <w:tr w:rsidR="00D15D5E" w14:paraId="483BB7F7" w14:textId="77777777" w:rsidTr="002F0AE6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283285DB" w:rsidR="00D15D5E" w:rsidRPr="008F70DC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56FA9">
              <w:rPr>
                <w:sz w:val="20"/>
                <w:szCs w:val="20"/>
              </w:rPr>
              <w:t>13: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30C22860" w:rsidR="00D15D5E" w:rsidRPr="000C0318" w:rsidRDefault="00D15D5E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心理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7575FC19" w:rsidR="00D15D5E" w:rsidRPr="008F70DC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湖</w:t>
            </w:r>
            <w:r w:rsidRPr="008609E1">
              <w:rPr>
                <w:sz w:val="20"/>
                <w:szCs w:val="20"/>
              </w:rPr>
              <w:t>塘桥初级中学录播教室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3462" w14:textId="0F200E08" w:rsidR="00B123B3" w:rsidRDefault="00D15D5E" w:rsidP="00D15D5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609E1">
              <w:rPr>
                <w:sz w:val="20"/>
                <w:szCs w:val="20"/>
              </w:rPr>
              <w:t>初中心理</w:t>
            </w:r>
            <w:r w:rsidRPr="008609E1">
              <w:rPr>
                <w:sz w:val="20"/>
                <w:szCs w:val="20"/>
              </w:rPr>
              <w:t>“</w:t>
            </w:r>
            <w:r w:rsidRPr="008609E1">
              <w:rPr>
                <w:sz w:val="20"/>
                <w:szCs w:val="20"/>
              </w:rPr>
              <w:t>抗逆力</w:t>
            </w:r>
            <w:r w:rsidRPr="008609E1">
              <w:rPr>
                <w:sz w:val="20"/>
                <w:szCs w:val="20"/>
              </w:rPr>
              <w:t>”</w:t>
            </w:r>
            <w:r w:rsidRPr="008609E1">
              <w:rPr>
                <w:sz w:val="20"/>
                <w:szCs w:val="20"/>
              </w:rPr>
              <w:t>主题教研活动</w:t>
            </w:r>
            <w:r w:rsidRPr="008609E1">
              <w:rPr>
                <w:sz w:val="20"/>
                <w:szCs w:val="20"/>
              </w:rPr>
              <w:t>1.</w:t>
            </w:r>
            <w:r w:rsidRPr="008609E1">
              <w:rPr>
                <w:sz w:val="20"/>
                <w:szCs w:val="20"/>
              </w:rPr>
              <w:t>研究课《与压力同行》孙云娟</w:t>
            </w:r>
          </w:p>
          <w:p w14:paraId="2E73137F" w14:textId="091ECD88" w:rsidR="00D15D5E" w:rsidRPr="008F70DC" w:rsidRDefault="00D15D5E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609E1">
              <w:rPr>
                <w:sz w:val="20"/>
                <w:szCs w:val="20"/>
              </w:rPr>
              <w:t xml:space="preserve"> 2.</w:t>
            </w:r>
            <w:r w:rsidRPr="008609E1">
              <w:rPr>
                <w:sz w:val="20"/>
                <w:szCs w:val="20"/>
              </w:rPr>
              <w:t>研究课《解决冲突有妙招》周雨恬</w:t>
            </w:r>
            <w:r w:rsidRPr="008609E1">
              <w:rPr>
                <w:sz w:val="20"/>
                <w:szCs w:val="20"/>
              </w:rPr>
              <w:t xml:space="preserve"> 3.</w:t>
            </w:r>
            <w:r w:rsidRPr="008609E1">
              <w:rPr>
                <w:sz w:val="20"/>
                <w:szCs w:val="20"/>
              </w:rPr>
              <w:t>讲座《如何在学校心理辅导中开展叙事心理治疗》</w:t>
            </w:r>
            <w:proofErr w:type="gramStart"/>
            <w:r w:rsidRPr="008609E1">
              <w:rPr>
                <w:sz w:val="20"/>
                <w:szCs w:val="20"/>
              </w:rPr>
              <w:t>周苏茗</w:t>
            </w:r>
            <w:proofErr w:type="gramEnd"/>
            <w:r w:rsidRPr="008609E1">
              <w:rPr>
                <w:sz w:val="20"/>
                <w:szCs w:val="20"/>
              </w:rPr>
              <w:t xml:space="preserve"> </w:t>
            </w:r>
            <w:r w:rsidR="00B123B3">
              <w:rPr>
                <w:rFonts w:hint="eastAsia"/>
                <w:sz w:val="20"/>
                <w:szCs w:val="20"/>
              </w:rPr>
              <w:t xml:space="preserve">      </w:t>
            </w:r>
            <w:r w:rsidRPr="008609E1">
              <w:rPr>
                <w:sz w:val="20"/>
                <w:szCs w:val="20"/>
              </w:rPr>
              <w:t>4.</w:t>
            </w:r>
            <w:r w:rsidRPr="008609E1">
              <w:rPr>
                <w:sz w:val="20"/>
                <w:szCs w:val="20"/>
              </w:rPr>
              <w:t>讲座《如何从辅导个案生成课堂案例》吴佳桢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251F43A3" w:rsidR="00D15D5E" w:rsidRPr="008F70DC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609E1">
              <w:rPr>
                <w:sz w:val="20"/>
                <w:szCs w:val="20"/>
              </w:rPr>
              <w:t>常州市区心理教师、常州市区</w:t>
            </w:r>
            <w:proofErr w:type="gramStart"/>
            <w:r w:rsidRPr="008609E1">
              <w:rPr>
                <w:sz w:val="20"/>
                <w:szCs w:val="20"/>
              </w:rPr>
              <w:t>各心理</w:t>
            </w:r>
            <w:proofErr w:type="gramEnd"/>
            <w:r w:rsidRPr="008609E1">
              <w:rPr>
                <w:sz w:val="20"/>
                <w:szCs w:val="20"/>
              </w:rPr>
              <w:t>教研</w:t>
            </w:r>
            <w:r>
              <w:rPr>
                <w:rFonts w:hint="eastAsia"/>
                <w:sz w:val="20"/>
                <w:szCs w:val="20"/>
              </w:rPr>
              <w:t>员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  <w:tr w:rsidR="00D15D5E" w14:paraId="17441913" w14:textId="77777777" w:rsidTr="00FB0EA1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2207DD2F" w:rsidR="00D15D5E" w:rsidRPr="00811CDD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56FA9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E56FA9"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E56FA9">
              <w:rPr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53F3D74D" w:rsidR="00D15D5E" w:rsidRDefault="00D15D5E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物理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0414B826" w:rsidR="00D15D5E" w:rsidRPr="00B716A5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龙城初中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58682388" w:rsidR="00D15D5E" w:rsidRPr="00811CDD" w:rsidRDefault="00D15D5E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省测物理学</w:t>
            </w:r>
            <w:proofErr w:type="gramEnd"/>
            <w:r>
              <w:rPr>
                <w:rFonts w:hint="eastAsia"/>
                <w:sz w:val="20"/>
                <w:szCs w:val="20"/>
              </w:rPr>
              <w:t>科学业质量分析反馈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1B28D02E" w:rsidR="00D15D5E" w:rsidRPr="00B716A5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全体初中物理教师</w:t>
            </w:r>
          </w:p>
        </w:tc>
      </w:tr>
      <w:tr w:rsidR="00D15D5E" w14:paraId="50B359A6" w14:textId="77777777" w:rsidTr="002F0AE6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5B829FAB" w:rsidR="00D15D5E" w:rsidRPr="00286354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13:30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64E806D5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数学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39483776" w:rsidR="00D15D5E" w:rsidRPr="00B716A5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薛家中学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4ED4DE69" w:rsidR="00D15D5E" w:rsidRPr="00D15D5E" w:rsidRDefault="00D15D5E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初中</w:t>
            </w:r>
            <w:proofErr w:type="gramStart"/>
            <w:r>
              <w:rPr>
                <w:rFonts w:hint="eastAsia"/>
                <w:sz w:val="20"/>
                <w:szCs w:val="20"/>
              </w:rPr>
              <w:t>数学八</w:t>
            </w:r>
            <w:proofErr w:type="gramEnd"/>
            <w:r>
              <w:rPr>
                <w:rFonts w:hint="eastAsia"/>
                <w:sz w:val="20"/>
                <w:szCs w:val="20"/>
              </w:rPr>
              <w:t>年级教学研讨活动（上课：解雨、谢小芬，讲座：时红）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28D0517A" w:rsidR="00D15D5E" w:rsidRPr="00B07595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八年级</w:t>
            </w:r>
            <w:r w:rsidRPr="00D15D5E">
              <w:rPr>
                <w:rFonts w:hint="eastAsia"/>
                <w:sz w:val="20"/>
                <w:szCs w:val="20"/>
              </w:rPr>
              <w:t>数学教师每校</w:t>
            </w:r>
            <w:r w:rsidRPr="00D15D5E">
              <w:rPr>
                <w:rFonts w:hint="eastAsia"/>
                <w:sz w:val="20"/>
                <w:szCs w:val="20"/>
              </w:rPr>
              <w:t>2-3</w:t>
            </w:r>
            <w:r w:rsidRPr="00D15D5E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  <w:tr w:rsidR="00D15D5E" w14:paraId="7625E414" w14:textId="77777777" w:rsidTr="002F0AE6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3C4A932E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11月22日</w:t>
            </w:r>
          </w:p>
          <w:p w14:paraId="38D99A1F" w14:textId="65F3D9D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630A6F1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518E2188" w:rsidR="00D15D5E" w:rsidRDefault="00D15D5E" w:rsidP="00D15D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7AABDCE2" w:rsidR="00D15D5E" w:rsidRPr="00286354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3F1BDD35" w:rsidR="00D15D5E" w:rsidRPr="00286354" w:rsidRDefault="00D15D5E" w:rsidP="00D15D5E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3B9953E4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</w:tr>
      <w:tr w:rsidR="00D15D5E" w14:paraId="18D0B829" w14:textId="77777777" w:rsidTr="00192092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D15D5E" w:rsidRDefault="00D15D5E" w:rsidP="00D15D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14C9611C" w:rsidR="00D15D5E" w:rsidRPr="008F70DC" w:rsidRDefault="00B123B3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535C854F" w:rsidR="00D15D5E" w:rsidRDefault="00B123B3" w:rsidP="00D15D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6ACBED8C" w:rsidR="00D15D5E" w:rsidRPr="00CC2E64" w:rsidRDefault="00B123B3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130116E8" w:rsidR="00D15D5E" w:rsidRPr="00CC2E64" w:rsidRDefault="00B123B3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290AF215" w:rsidR="00D15D5E" w:rsidRPr="00CC2E64" w:rsidRDefault="00B123B3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15D5E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15D5E" w14:paraId="515E5D15" w14:textId="77777777" w:rsidTr="00767B7C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D15D5E" w:rsidRDefault="00D15D5E" w:rsidP="00D15D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00F555A7" w:rsidR="00D15D5E" w:rsidRPr="008F70DC" w:rsidRDefault="00D15D5E" w:rsidP="00D15D5E">
            <w:pPr>
              <w:widowControl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25A3C05A" w:rsidR="00D15D5E" w:rsidRDefault="00D15D5E" w:rsidP="00D15D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 化学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4A7EB12D" w:rsidR="00D15D5E" w:rsidRPr="008F70DC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D15D5E">
              <w:rPr>
                <w:rFonts w:hint="eastAsia"/>
                <w:sz w:val="20"/>
                <w:szCs w:val="20"/>
              </w:rPr>
              <w:t>中天实验学校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2B1BAFAC" w:rsidR="00D15D5E" w:rsidRPr="00D15D5E" w:rsidRDefault="00D15D5E" w:rsidP="00D15D5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初中化学跨学科实践教学研讨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（开课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刘艳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讲座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年二晴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3AAD1629" w:rsidR="00D15D5E" w:rsidRPr="008F70DC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全体初中化学教师</w:t>
            </w:r>
          </w:p>
        </w:tc>
      </w:tr>
      <w:tr w:rsidR="00D15D5E" w14:paraId="3101A9ED" w14:textId="77777777" w:rsidTr="002F0AE6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BEA0" w14:textId="77777777" w:rsidR="00D15D5E" w:rsidRDefault="00D15D5E" w:rsidP="00D15D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054" w14:textId="793A7D8C" w:rsidR="00D15D5E" w:rsidRPr="00CC2E64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FF69" w14:textId="4B356B99" w:rsidR="00D15D5E" w:rsidRDefault="00D15D5E" w:rsidP="00D15D5E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英语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3396" w14:textId="688CD25E" w:rsidR="00D15D5E" w:rsidRPr="00CC2E64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609E1">
              <w:rPr>
                <w:sz w:val="20"/>
                <w:szCs w:val="20"/>
              </w:rPr>
              <w:t>常州市新北区实验中学体育馆报告厅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652E" w14:textId="77777777" w:rsidR="00D15D5E" w:rsidRDefault="00D15D5E" w:rsidP="00D15D5E">
            <w:pPr>
              <w:widowControl/>
              <w:jc w:val="left"/>
              <w:rPr>
                <w:sz w:val="20"/>
                <w:szCs w:val="20"/>
              </w:rPr>
            </w:pPr>
            <w:r w:rsidRPr="008609E1">
              <w:rPr>
                <w:sz w:val="20"/>
                <w:szCs w:val="20"/>
              </w:rPr>
              <w:t>指向学生核心素养培养的整本书阅读教学</w:t>
            </w:r>
            <w:r w:rsidRPr="008609E1">
              <w:rPr>
                <w:sz w:val="20"/>
                <w:szCs w:val="20"/>
              </w:rPr>
              <w:t xml:space="preserve"> 1.</w:t>
            </w:r>
            <w:r w:rsidRPr="008609E1">
              <w:rPr>
                <w:sz w:val="20"/>
                <w:szCs w:val="20"/>
              </w:rPr>
              <w:t>教学观摩：</w:t>
            </w:r>
            <w:r w:rsidRPr="008609E1">
              <w:rPr>
                <w:sz w:val="20"/>
                <w:szCs w:val="20"/>
              </w:rPr>
              <w:t xml:space="preserve"> </w:t>
            </w:r>
          </w:p>
          <w:p w14:paraId="375256A8" w14:textId="77777777" w:rsidR="00D15D5E" w:rsidRDefault="00D15D5E" w:rsidP="00D15D5E">
            <w:pPr>
              <w:widowControl/>
              <w:jc w:val="left"/>
              <w:rPr>
                <w:sz w:val="20"/>
                <w:szCs w:val="20"/>
              </w:rPr>
            </w:pPr>
            <w:r w:rsidRPr="008609E1">
              <w:rPr>
                <w:sz w:val="20"/>
                <w:szCs w:val="20"/>
              </w:rPr>
              <w:t>（</w:t>
            </w:r>
            <w:r w:rsidRPr="008609E1">
              <w:rPr>
                <w:sz w:val="20"/>
                <w:szCs w:val="20"/>
              </w:rPr>
              <w:t>1</w:t>
            </w:r>
            <w:r w:rsidRPr="008609E1">
              <w:rPr>
                <w:sz w:val="20"/>
                <w:szCs w:val="20"/>
              </w:rPr>
              <w:t>）时光隧道芦雨青（新区实验）</w:t>
            </w:r>
            <w:r w:rsidRPr="008609E1">
              <w:rPr>
                <w:sz w:val="20"/>
                <w:szCs w:val="20"/>
              </w:rPr>
              <w:t xml:space="preserve">1:30-2:10 </w:t>
            </w:r>
          </w:p>
          <w:p w14:paraId="0AD0F689" w14:textId="1F987878" w:rsidR="00D15D5E" w:rsidRPr="00CC2E64" w:rsidRDefault="00D15D5E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609E1">
              <w:rPr>
                <w:sz w:val="20"/>
                <w:szCs w:val="20"/>
              </w:rPr>
              <w:t>（</w:t>
            </w:r>
            <w:r w:rsidRPr="008609E1">
              <w:rPr>
                <w:sz w:val="20"/>
                <w:szCs w:val="20"/>
              </w:rPr>
              <w:t>2</w:t>
            </w:r>
            <w:r w:rsidRPr="008609E1">
              <w:rPr>
                <w:sz w:val="20"/>
                <w:szCs w:val="20"/>
              </w:rPr>
              <w:t>）黑骏马宗韩颖（龙城初中）</w:t>
            </w:r>
            <w:r w:rsidRPr="008609E1">
              <w:rPr>
                <w:sz w:val="20"/>
                <w:szCs w:val="20"/>
              </w:rPr>
              <w:t>2:25-3:05 2.</w:t>
            </w:r>
            <w:r w:rsidRPr="008609E1">
              <w:rPr>
                <w:sz w:val="20"/>
                <w:szCs w:val="20"/>
              </w:rPr>
              <w:t>说课评课：</w:t>
            </w:r>
            <w:r w:rsidRPr="008609E1">
              <w:rPr>
                <w:sz w:val="20"/>
                <w:szCs w:val="20"/>
              </w:rPr>
              <w:t>3:05-4:0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8E9C" w14:textId="18AAA430" w:rsidR="00D15D5E" w:rsidRPr="00CC2E64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t>常州市区及新区初中英语教</w:t>
            </w:r>
            <w:r>
              <w:t xml:space="preserve"> </w:t>
            </w:r>
            <w:proofErr w:type="gramStart"/>
            <w:r>
              <w:t>研</w:t>
            </w:r>
            <w:proofErr w:type="gramEnd"/>
            <w:r>
              <w:t>组长</w:t>
            </w:r>
            <w:r>
              <w:t>1</w:t>
            </w:r>
            <w:r>
              <w:t>名、备课组长（各校</w:t>
            </w:r>
            <w:r>
              <w:t xml:space="preserve"> 1-2</w:t>
            </w:r>
            <w:r>
              <w:t>名）。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7198116E" w14:textId="43B77389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040C68">
        <w:rPr>
          <w:rFonts w:hint="eastAsia"/>
          <w:b/>
          <w:sz w:val="24"/>
          <w:szCs w:val="24"/>
        </w:rPr>
        <w:t>1</w:t>
      </w:r>
      <w:r w:rsidR="00494A3D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53D1E" w14:textId="77777777" w:rsidR="00535FE8" w:rsidRDefault="00535FE8" w:rsidP="00BD20E7">
      <w:r>
        <w:separator/>
      </w:r>
    </w:p>
  </w:endnote>
  <w:endnote w:type="continuationSeparator" w:id="0">
    <w:p w14:paraId="4FC9B48B" w14:textId="77777777" w:rsidR="00535FE8" w:rsidRDefault="00535FE8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39F86" w14:textId="77777777" w:rsidR="00535FE8" w:rsidRDefault="00535FE8" w:rsidP="00BD20E7">
      <w:r>
        <w:separator/>
      </w:r>
    </w:p>
  </w:footnote>
  <w:footnote w:type="continuationSeparator" w:id="0">
    <w:p w14:paraId="1CA048FF" w14:textId="77777777" w:rsidR="00535FE8" w:rsidRDefault="00535FE8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40C68"/>
    <w:rsid w:val="000518DD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C788D"/>
    <w:rsid w:val="001F2ED5"/>
    <w:rsid w:val="00200F4E"/>
    <w:rsid w:val="00262EFB"/>
    <w:rsid w:val="00286354"/>
    <w:rsid w:val="002919A9"/>
    <w:rsid w:val="002B038D"/>
    <w:rsid w:val="002E47D2"/>
    <w:rsid w:val="002F0AE6"/>
    <w:rsid w:val="003117AC"/>
    <w:rsid w:val="00332599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94A3D"/>
    <w:rsid w:val="004A1DB9"/>
    <w:rsid w:val="004D4F22"/>
    <w:rsid w:val="004F15CF"/>
    <w:rsid w:val="005229D3"/>
    <w:rsid w:val="00535FE8"/>
    <w:rsid w:val="00541721"/>
    <w:rsid w:val="00555D3F"/>
    <w:rsid w:val="005F53E7"/>
    <w:rsid w:val="00601CC1"/>
    <w:rsid w:val="00613835"/>
    <w:rsid w:val="00741357"/>
    <w:rsid w:val="007432A7"/>
    <w:rsid w:val="00811CDD"/>
    <w:rsid w:val="008609E1"/>
    <w:rsid w:val="008A4083"/>
    <w:rsid w:val="008C77F0"/>
    <w:rsid w:val="008F70DC"/>
    <w:rsid w:val="00945866"/>
    <w:rsid w:val="00953494"/>
    <w:rsid w:val="00966F43"/>
    <w:rsid w:val="00972B47"/>
    <w:rsid w:val="00991ED3"/>
    <w:rsid w:val="00997F33"/>
    <w:rsid w:val="009A4F5A"/>
    <w:rsid w:val="00A25638"/>
    <w:rsid w:val="00A42A33"/>
    <w:rsid w:val="00AA35F6"/>
    <w:rsid w:val="00AC1AA4"/>
    <w:rsid w:val="00B07595"/>
    <w:rsid w:val="00B123B3"/>
    <w:rsid w:val="00B136D7"/>
    <w:rsid w:val="00B218F2"/>
    <w:rsid w:val="00B35B4E"/>
    <w:rsid w:val="00B50DDB"/>
    <w:rsid w:val="00B54CDD"/>
    <w:rsid w:val="00B716A5"/>
    <w:rsid w:val="00BC310B"/>
    <w:rsid w:val="00BC48FD"/>
    <w:rsid w:val="00BD20E7"/>
    <w:rsid w:val="00C46B15"/>
    <w:rsid w:val="00C846EE"/>
    <w:rsid w:val="00CC2E64"/>
    <w:rsid w:val="00D00C90"/>
    <w:rsid w:val="00D15D5E"/>
    <w:rsid w:val="00E4623F"/>
    <w:rsid w:val="00E53881"/>
    <w:rsid w:val="00E56FA9"/>
    <w:rsid w:val="00E774D7"/>
    <w:rsid w:val="00F267AA"/>
    <w:rsid w:val="00F3421B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1165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10</cp:revision>
  <dcterms:created xsi:type="dcterms:W3CDTF">2024-09-02T01:44:00Z</dcterms:created>
  <dcterms:modified xsi:type="dcterms:W3CDTF">2024-11-18T04:45:00Z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