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四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20人全勤，2人请假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鲜牛奶、多样饼干、腰果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藜麦饭、鸦片鱼、茭白炒胡萝卜、菠菜猪肝汤。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◎午点：五彩面疙瘩。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◎水果：甜橙、火龙果。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A403C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A60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F5B77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4789E98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39E56F8F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今天我们玩的是轮胎山，可以爬到山上看看风景，真是太好玩啦！</w:t>
      </w: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7800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721479F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1107/IMG_5238.JPGIMG_5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1107/IMG_5238.JPGIMG_52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3DA550D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1107/IMG_5232.JPGIMG_5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1107/IMG_5232.JPGIMG_52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1C3EA1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521EF2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CA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7340D8C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1107/IMG_5230.JPGIMG_5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1107/IMG_5230.JPGIMG_52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486702E5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1107/IMG_5223.JPGIMG_5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1107/IMG_5223.JPGIMG_52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 w14:paraId="60407EF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4955EA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F8E8FEF">
      <w:pPr>
        <w:spacing w:line="320" w:lineRule="exact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50E022DA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我们在班级里可以有好多好玩的区域，我们都很喜欢玩区域游戏呢！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44D8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5129" w:type="dxa"/>
          </w:tcPr>
          <w:p w14:paraId="0435B9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90805</wp:posOffset>
                  </wp:positionV>
                  <wp:extent cx="1962785" cy="1472565"/>
                  <wp:effectExtent l="0" t="0" r="5715" b="635"/>
                  <wp:wrapNone/>
                  <wp:docPr id="2" name="图片 2" descr="D:/Desktop/1107/IMG_5190.JPGIMG_5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1107/IMG_5190.JPGIMG_51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5B9E36D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112395</wp:posOffset>
                  </wp:positionV>
                  <wp:extent cx="2016760" cy="1513205"/>
                  <wp:effectExtent l="0" t="0" r="2540" b="10795"/>
                  <wp:wrapNone/>
                  <wp:docPr id="3" name="图片 3" descr="D:/Desktop/1107/IMG_5186.JPGIMG_5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1107/IMG_5186.JPGIMG_51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D27AB5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DD8259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19F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5129" w:type="dxa"/>
          </w:tcPr>
          <w:p w14:paraId="11C2F0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109855</wp:posOffset>
                  </wp:positionV>
                  <wp:extent cx="1962785" cy="1472565"/>
                  <wp:effectExtent l="0" t="0" r="5715" b="635"/>
                  <wp:wrapNone/>
                  <wp:docPr id="6" name="图片 6" descr="D:/Desktop/1107/IMG_5193.JPGIMG_5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1107/IMG_5193.JPGIMG_51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813574F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93345</wp:posOffset>
                  </wp:positionV>
                  <wp:extent cx="2016760" cy="1513205"/>
                  <wp:effectExtent l="0" t="0" r="2540" b="10795"/>
                  <wp:wrapNone/>
                  <wp:docPr id="7" name="图片 7" descr="D:/Desktop/1107/IMG_5195.JPGIMG_5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1107/IMG_5195.JPGIMG_51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DC97C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A3C74A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41FAFE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7AF96038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2C87D47D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37426F2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</w:p>
    <w:p w14:paraId="19E2E1DF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请大家仔细阅读央视新闻最新的发布《48名幼儿集体感染！当心，这个病毒传染性强》：https://mp.weixin.qq.com/s/w8e5s_0xZZYAGynjnVyiFA。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xLCJoZGlkIjoiODAxMWQ4YjE4YjhhMmJmYmEwNjAwZGVkYTYzMzY2OWEiLCJ1c2VyQ291bnQiOjEzMH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2B43C2"/>
    <w:rsid w:val="443E61CA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066907"/>
    <w:rsid w:val="5811161F"/>
    <w:rsid w:val="586E02D0"/>
    <w:rsid w:val="59B20AB2"/>
    <w:rsid w:val="5A1869F9"/>
    <w:rsid w:val="5ABD79FB"/>
    <w:rsid w:val="5AE42486"/>
    <w:rsid w:val="5BB860DF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895</Words>
  <Characters>972</Characters>
  <Lines>1</Lines>
  <Paragraphs>1</Paragraphs>
  <TotalTime>4</TotalTime>
  <ScaleCrop>false</ScaleCrop>
  <LinksUpToDate>false</LinksUpToDate>
  <CharactersWithSpaces>987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2024-11-07T06:20:00Z</cp:lastPrinted>
  <dcterms:modified xsi:type="dcterms:W3CDTF">2024-11-14T23:54:33Z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63C62D9F8F75473D8535B35926CBF213_13</vt:lpwstr>
  </property>
  <property fmtid="{D5CDD505-2E9C-101B-9397-08002B2CF9AE}" pid="5" name="commondata">
    <vt:lpwstr>eyJjb3VudCI6NywiaGRpZCI6IjgwMTFkOGIxOGI4YTJiZmJhMDYwMGRlZGE2MzM2NjlhIiwidXNlckNvdW50Ijo3fQ==</vt:lpwstr>
  </property>
</Properties>
</file>