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今天我们共17人来园，3人请假。希望小朋友们继续保持哦！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顾宇浩、方张羽、朱圣庆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能主动将水杯带绕好，放在水杯车上。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后操场进行了户外活动，孩子们在场地上骑小车，他们两个小朋友做朋友为一组，一个骑一个做乘客。骑完一圈两个小朋友再交换，大家玩的开心极了！南羽晞、韩泽霖、李宇航、鞠奕鸿、冯逸凡等小朋友在游戏中能有序排队，在活动中记得及时的擦汗、补充水分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b50e10a46d36dcc8615d5083a01e21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50e10a46d36dcc8615d5083a01e21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3fb5c006f697167d2397c07e205636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fb5c006f697167d2397c07e205636d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a180932aa5b9527d87789101909180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180932aa5b9527d87789101909180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455" w:firstLineChars="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游戏中，庄溢和徐佑恒在益智区玩水果翻翻乐，两个小朋友在玩对抗赛，看看谁先把自己的水果都找到。林清姝在美工区画一个跳舞的女孩。建构区中李宇航和韩泽霖在搭建一个高高的大楼。游戏结束后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赵天睿、徐佑恒、郭慕芸、朱圣庆等小朋友能够记得把材料收拾整齐。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0" name="图片 10" descr="718640309c58db015de920ba10e4e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18640309c58db015de920ba10e4e5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87b0f276e24e6597e0d24e0c5af8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7b0f276e24e6597e0d24e0c5af807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ac9c6e056d8ff111d61c467c51798a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c9c6e056d8ff111d61c467c51798a4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val="en-US" w:eastAsia="zh-CN" w:bidi="ar"/>
        </w:rPr>
        <w:t>集体</w:t>
      </w:r>
      <w:r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豆豆的种类包括大豆、蚕豆、豌豆、绿豆等，豆类富含蛋白质、B族维生素等，营养十分丰富，常吃豆豆对身体大有好处。不同的烹饪方法让豆豆有不同的风味，深受人们的喜欢。豆豆制作成的豆制品也五花八门，有五香豆、糖豆瓣、豆腐花、盐炒豆等，吸引了不同的人。本次活提供各类豆制食品，让幼儿在观察，认识各种豆类食品，了解其外观及不同的口味，进一步产生对豆类食品的喜爱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朱圣庆、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、林清姝、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郭慕芸，</w:t>
      </w:r>
      <w:r>
        <w:rPr>
          <w:rFonts w:hint="eastAsia" w:ascii="宋体" w:hAnsi="宋体" w:eastAsia="宋体" w:cs="宋体"/>
          <w:sz w:val="21"/>
          <w:szCs w:val="21"/>
        </w:rPr>
        <w:t>认识、品尝各种豆豆制作成的食品，了解其外观及不同的口味。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、李宇航、魏书宇、王韵涵、赵天睿</w:t>
      </w:r>
      <w:r>
        <w:rPr>
          <w:rFonts w:hint="eastAsia" w:ascii="宋体" w:hAnsi="宋体" w:eastAsia="宋体" w:cs="宋体"/>
          <w:sz w:val="21"/>
          <w:szCs w:val="21"/>
        </w:rPr>
        <w:t>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能说出自己喜欢的</w:t>
      </w:r>
      <w:r>
        <w:rPr>
          <w:rFonts w:hint="eastAsia" w:ascii="宋体" w:hAnsi="宋体" w:eastAsia="宋体" w:cs="宋体"/>
          <w:sz w:val="21"/>
          <w:szCs w:val="21"/>
        </w:rPr>
        <w:t>豆类食品，并养成良好的饮食习惯。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92"/>
        <w:gridCol w:w="1441"/>
        <w:gridCol w:w="1440"/>
        <w:gridCol w:w="798"/>
        <w:gridCol w:w="27"/>
        <w:gridCol w:w="1007"/>
        <w:gridCol w:w="1436"/>
        <w:gridCol w:w="1009"/>
      </w:tblGrid>
      <w:tr>
        <w:trPr>
          <w:trHeight w:val="330" w:hRule="atLeast"/>
        </w:trPr>
        <w:tc>
          <w:tcPr>
            <w:tcW w:w="84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83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143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09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rPr>
          <w:trHeight w:val="651" w:hRule="atLeast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43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来的晚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入睡晚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0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13:00入睡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13:10入睡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20" w:firstLineChars="200"/>
      </w:pPr>
      <w:r>
        <w:rPr>
          <w:rFonts w:hint="eastAsia"/>
        </w:rPr>
        <w:t>1．气温渐变，温差较大，孩子们的体质较弱，免疫力又不强，容易感冒，也容易患上各种传染性疾病，为了孩子的健康，要注意增减衣服防止着凉。</w:t>
      </w:r>
    </w:p>
    <w:p>
      <w:pPr>
        <w:ind w:firstLine="420" w:firstLineChars="200"/>
        <w:rPr>
          <w:rFonts w:hint="eastAsia" w:ascii="宋体" w:hAnsi="宋体" w:cs="Calibri"/>
          <w:szCs w:val="21"/>
        </w:rPr>
      </w:pPr>
      <w:r>
        <w:rPr>
          <w:rFonts w:hint="eastAsia" w:ascii="宋体" w:hAnsi="宋体" w:cs="Calibri"/>
          <w:szCs w:val="21"/>
        </w:rPr>
        <w:t>2．个别孩子的指甲没有修剪，请各位家长及时关注并帮助孩子修剪指甲哦！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Hans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4FFB207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5F04C"/>
    <w:rsid w:val="7FBF3D20"/>
    <w:rsid w:val="7FEBA531"/>
    <w:rsid w:val="7FEBE46B"/>
    <w:rsid w:val="7FEFE51A"/>
    <w:rsid w:val="7FF66692"/>
    <w:rsid w:val="7FF745CB"/>
    <w:rsid w:val="7FFA6BF3"/>
    <w:rsid w:val="7FFD0D78"/>
    <w:rsid w:val="7FFD77DB"/>
    <w:rsid w:val="7FFE0D3E"/>
    <w:rsid w:val="88F799B6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EFDF75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BD3784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3D52D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5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2021-05-04T19:17:00Z</dcterms:created>
  <dc:creator>yixuange</dc:creator>
  <cp:lastModifiedBy>青柠</cp:lastModifiedBy>
  <cp:lastPrinted>2023-02-27T15:53:00Z</cp:lastPrinted>
  <dcterms:modified xsi:type="dcterms:W3CDTF">2024-11-14T07:43:00Z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