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884D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宋体" w:cs="Sitka Display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41114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 xml:space="preserve">| 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Sitka Display" w:hAnsi="Sitka Display" w:eastAsia="Sitka Display" w:cs="Sitka Display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</w:p>
    <w:p w14:paraId="25C9D5EA"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00B02E4">
      <w:pPr>
        <w:pStyle w:val="7"/>
        <w:widowControl/>
        <w:spacing w:beforeAutospacing="0" w:afterAutospacing="0"/>
        <w:jc w:val="center"/>
        <w:rPr>
          <w:rFonts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color w:val="44546A" w:themeColor="text2"/>
          <w:spacing w:val="11"/>
          <w:sz w:val="30"/>
          <w:szCs w:val="30"/>
          <w:lang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color w:val="44546A" w:themeColor="text2"/>
          <w:spacing w:val="11"/>
          <w:sz w:val="30"/>
          <w:szCs w:val="30"/>
          <w14:textFill>
            <w14:solidFill>
              <w14:schemeClr w14:val="tx2"/>
            </w14:solidFill>
          </w14:textFill>
        </w:rPr>
        <w:t>e</w:t>
      </w:r>
    </w:p>
    <w:p w14:paraId="2535D004">
      <w:pPr>
        <w:pStyle w:val="7"/>
        <w:widowControl/>
        <w:spacing w:beforeAutospacing="0" w:afterAutospacing="0"/>
        <w:jc w:val="center"/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color w:val="44546A" w:themeColor="text2"/>
          <w:spacing w:val="11"/>
          <w:szCs w:val="24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2396490" cy="1440180"/>
            <wp:effectExtent l="0" t="0" r="3810" b="7620"/>
            <wp:docPr id="2" name="图片 2" descr="R-C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-C (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9649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FA801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4E401270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星期四到了，今天的天气很不错，温度也适中。孩子们整理好水杯、自主签到后进入了教室，开始做区域游戏计划，为后续活动做准备。</w:t>
      </w:r>
    </w:p>
    <w:p w14:paraId="1E7E0D2A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今天我们班共来园18人，2人请假。期待小朋友们早日回到幼儿园哦！       </w:t>
      </w:r>
    </w:p>
    <w:p w14:paraId="6810A70A">
      <w:pPr>
        <w:jc w:val="center"/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6" name="图片 6" descr="IMG_20241114_080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114_0807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5" name="图片 5" descr="IMG_20241114_08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114_0806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3" name="图片 3" descr="IMG_20241114_080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114_0806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163BD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户外活动---中操场综合区2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485E0D82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老师们提前在中操场综合区摆上了各种器材，为今日的户外做好了准备。户外活动时，最受欢迎的是高低杠，孩子们排起了长队，一个个挑战。钻网和跳圈也很好玩，有的从网上爬过，有的从网下钻过去，有的在跳圈……每一项挑战都有利于孩子们身体素质的提高。</w:t>
      </w:r>
    </w:p>
    <w:p w14:paraId="0199C01A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IMG_20241114_08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114_0820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IMG_20241114_08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114_08193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IMG_20241114_08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114_0820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IMG_20241114_08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114_08202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8" name="图片 8" descr="IMG_20241114_08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114_0823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7" name="图片 7" descr="IMG_20241114_082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41114_0823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BBC50">
      <w:pPr>
        <w:ind w:firstLine="720" w:firstLineChars="200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3B0F4C8E"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孩子们更换了新的座位，之后我们开始了区域游戏活动。美工区的孩子们玩起了泥工，用太空泥、纸盘、吸管、冰棍棒等制作美人鱼、蛋糕等作品；万能工匠、建构区的孩子用各种材料搭建了房子、火箭炮、汽车等；益智区的宝贝也在挑战俄罗斯方块、平衡小人等游戏。他们玩的内容不同，但从他们的笑声中可以感受到他们的欢乐。</w:t>
      </w:r>
    </w:p>
    <w:p w14:paraId="54680BC1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IMG_20241114_095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1114_0955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0" name="图片 20" descr="IMG_20241114_09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1114_09590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IMG_20241114_09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1114_09585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IMG_20241114_09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114_0958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IMG_20241114_09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114_09560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IMG_20241114_095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114_09545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3B5A0">
      <w:pPr>
        <w:jc w:val="center"/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CN" w:bidi="ar"/>
        </w:rPr>
        <w:t>「日常生活观察」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1015"/>
        <w:gridCol w:w="915"/>
        <w:gridCol w:w="1278"/>
        <w:gridCol w:w="709"/>
        <w:gridCol w:w="929"/>
      </w:tblGrid>
      <w:tr w14:paraId="4504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restart"/>
          </w:tcPr>
          <w:p w14:paraId="6ED56A79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32CF0CB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3736B94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6AE5832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5C8BF40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7ECC87A8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678BF5F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 w14:paraId="7F6C1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Merge w:val="continue"/>
          </w:tcPr>
          <w:p w14:paraId="73D37E3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 w14:paraId="39D5269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 w14:paraId="12C40733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 w14:paraId="64EEB55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5" w:type="dxa"/>
          </w:tcPr>
          <w:p w14:paraId="4B27839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915" w:type="dxa"/>
          </w:tcPr>
          <w:p w14:paraId="415D765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278" w:type="dxa"/>
          </w:tcPr>
          <w:p w14:paraId="2BD32506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 w:val="continue"/>
          </w:tcPr>
          <w:p w14:paraId="7AC2A97D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 w14:paraId="7F613137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5116C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 w14:paraId="33130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7BFF2A8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 w14:paraId="1630BC8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 w14:paraId="634E2D4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 w14:paraId="340AEED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489CE85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vAlign w:val="top"/>
          </w:tcPr>
          <w:p w14:paraId="7FC034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 w14:paraId="64A820C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 w14:paraId="73CDDC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DF07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68FE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51532FD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99C711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80024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1B97BF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BE0B15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850E5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2C5CC7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6B78F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52B1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80" w:type="dxa"/>
            <w:vAlign w:val="center"/>
          </w:tcPr>
          <w:p w14:paraId="64E1E2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6193F86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7B409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4974A3C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9573A2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074C0C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63781C8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87A6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7A878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6656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563B06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35118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C9A683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D471B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63C125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0412CE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77608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C6F97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2DB5E8B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9B9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80" w:type="dxa"/>
            <w:vAlign w:val="center"/>
          </w:tcPr>
          <w:p w14:paraId="784195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2587756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A933A1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5F070F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8F7CD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511008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7F1B36E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B368F6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01FC05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4EFB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80" w:type="dxa"/>
            <w:vAlign w:val="center"/>
          </w:tcPr>
          <w:p w14:paraId="369549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3A632E9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12D151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6E0103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B2B30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1096FA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527538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7FA54EF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0F3B86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4EFB0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C89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1B85610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123C37C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24515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D47A8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694CA60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C6F687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2202A0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6D1101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D37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40FDC6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335687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F86C7AB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75431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CB1AA2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6778CD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88133D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19522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9FA91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1684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91FEC1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4C52C5C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4944F7F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39E4A8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7869BF7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04A433F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5E5D544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5758CC6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7B7549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ED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D2C3E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777FB59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070810E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7F1A8A90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5CFFDB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054DC1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1EB9948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984D79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D99D3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75BB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21FC2B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5FFEA6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3B366F5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58CDF9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shd w:val="clear" w:color="auto" w:fill="auto"/>
            <w:vAlign w:val="top"/>
          </w:tcPr>
          <w:p w14:paraId="3F5300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shd w:val="clear" w:color="auto" w:fill="auto"/>
            <w:vAlign w:val="top"/>
          </w:tcPr>
          <w:p w14:paraId="337F2FC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8" w:type="dxa"/>
            <w:shd w:val="clear" w:color="auto" w:fill="auto"/>
            <w:vAlign w:val="top"/>
          </w:tcPr>
          <w:p w14:paraId="3F74FF6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shd w:val="clear" w:color="auto" w:fill="auto"/>
            <w:vAlign w:val="top"/>
          </w:tcPr>
          <w:p w14:paraId="404236C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shd w:val="clear" w:color="auto" w:fill="auto"/>
            <w:vAlign w:val="top"/>
          </w:tcPr>
          <w:p w14:paraId="1B7823D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7E43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D2740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65B6FD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7D530E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33EFE5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2B2AEAF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1B18E96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B6A1127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5DDF2B8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32A139F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07DE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DBCFF8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38D4036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06CEA60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1132ADB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4A16268E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01225E6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3D83C5E8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3686B72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42D2AB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1A5A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EE125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0DA506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7601B87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1FB1994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343E750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4639439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2EBD8C9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11EE8ED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1AF9C3C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8AB0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0384911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FFF40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A66907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66191232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011010E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7226BA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C52822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487C4244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1EB75D6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</w:tr>
      <w:tr w14:paraId="117D4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364FA8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1C059F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2B53D30A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244F0FA5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2049448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11B98F50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53F6A27B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5225B1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659A18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69C8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69183F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0D6203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shd w:val="clear" w:color="auto" w:fill="auto"/>
            <w:vAlign w:val="top"/>
          </w:tcPr>
          <w:p w14:paraId="6ECBE998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shd w:val="clear" w:color="auto" w:fill="auto"/>
            <w:vAlign w:val="top"/>
          </w:tcPr>
          <w:p w14:paraId="0E099EB7"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shd w:val="clear" w:color="auto" w:fill="auto"/>
            <w:vAlign w:val="top"/>
          </w:tcPr>
          <w:p w14:paraId="71BED42D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shd w:val="clear" w:color="auto" w:fill="auto"/>
            <w:vAlign w:val="top"/>
          </w:tcPr>
          <w:p w14:paraId="7A1A0FE1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  <w:shd w:val="clear" w:color="auto" w:fill="auto"/>
            <w:vAlign w:val="top"/>
          </w:tcPr>
          <w:p w14:paraId="09AD80B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shd w:val="clear" w:color="auto" w:fill="auto"/>
            <w:vAlign w:val="top"/>
          </w:tcPr>
          <w:p w14:paraId="086CB97F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shd w:val="clear" w:color="auto" w:fill="auto"/>
            <w:vAlign w:val="top"/>
          </w:tcPr>
          <w:p w14:paraId="5AAB01C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48A5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746214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36AB22F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5ACA775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046671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40A31AF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  <w:vAlign w:val="top"/>
          </w:tcPr>
          <w:p w14:paraId="76DA119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  <w:vAlign w:val="top"/>
          </w:tcPr>
          <w:p w14:paraId="668FD833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49B5454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930F5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09F4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51F973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3385CD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48A086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8EED3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</w:tcPr>
          <w:p w14:paraId="74C6B48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15" w:type="dxa"/>
          </w:tcPr>
          <w:p w14:paraId="76F0446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78" w:type="dxa"/>
          </w:tcPr>
          <w:p w14:paraId="71A8DEA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54003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1CF5F0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 w14:paraId="24181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 w14:paraId="105AED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2C52750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 w14:paraId="797074E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A0EA5B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15" w:type="dxa"/>
            <w:vAlign w:val="top"/>
          </w:tcPr>
          <w:p w14:paraId="2DEA967A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915" w:type="dxa"/>
            <w:vAlign w:val="top"/>
          </w:tcPr>
          <w:p w14:paraId="1415E889"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278" w:type="dxa"/>
          </w:tcPr>
          <w:p w14:paraId="05A3DD1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2A9095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76BF55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 w14:paraId="0B588A7B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4" name="图片 24" descr="IMG_20241114_11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241114_1118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IMG_20241114_11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241114_11150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12"/>
          <w:rFonts w:hint="eastAsia" w:ascii="Sitka Display" w:hAnsi="Sitka Display" w:eastAsia="宋体" w:cs="Sitka Display"/>
          <w:color w:val="000000"/>
          <w:spacing w:val="40"/>
          <w:kern w:val="0"/>
          <w:sz w:val="28"/>
          <w:szCs w:val="28"/>
          <w:lang w:eastAsia="zh-CN" w:bidi="ar"/>
        </w:rPr>
        <w:drawing>
          <wp:inline distT="0" distB="0" distL="114300" distR="114300">
            <wp:extent cx="1920240" cy="1440180"/>
            <wp:effectExtent l="0" t="0" r="10160" b="7620"/>
            <wp:docPr id="22" name="图片 22" descr="IMG_20241114_111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241114_11180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3D1B9"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054B03E7"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1.2025年《莫愁》杂志开始订阅啦！家长可根据需要自愿征订，于11月22日截止。杂志费可以交现金或者微信给老师，我们统一交！</w:t>
      </w:r>
    </w:p>
    <w:p w14:paraId="4F7069DE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2.本周五8:30我们园区全体幼儿将进行氟离子健康检测，请孩子们尽量在8:20之前到园哦！若孩子需要请假，请提前告知老师，后期我们还会进行补测哦！请知悉！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0000000000000000000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5A39A">
    <w:pPr>
      <w:pStyle w:val="4"/>
    </w:pPr>
  </w:p>
  <w:p w14:paraId="2ECBB48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4D2E6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MwLCJoZGlkIjoiZjFmZWIzNDg2MmIzZjExOTIzMmViNTBmYTMwYTk0ZWYiLCJ1c2VyQ291bnQiOjQzfQ=="/>
  </w:docVars>
  <w:rsids>
    <w:rsidRoot w:val="FDDFC22F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2F5AF6"/>
    <w:rsid w:val="0562798B"/>
    <w:rsid w:val="05CA13F7"/>
    <w:rsid w:val="07727C89"/>
    <w:rsid w:val="079F7689"/>
    <w:rsid w:val="080961A7"/>
    <w:rsid w:val="088D2CC5"/>
    <w:rsid w:val="0A2A10EE"/>
    <w:rsid w:val="0A866DA8"/>
    <w:rsid w:val="0BC80F11"/>
    <w:rsid w:val="0DD342C6"/>
    <w:rsid w:val="0E570FF3"/>
    <w:rsid w:val="0E672DF3"/>
    <w:rsid w:val="0F173266"/>
    <w:rsid w:val="0F190578"/>
    <w:rsid w:val="107F571D"/>
    <w:rsid w:val="10B30067"/>
    <w:rsid w:val="112540E8"/>
    <w:rsid w:val="11FD9232"/>
    <w:rsid w:val="122B47DB"/>
    <w:rsid w:val="12E21C96"/>
    <w:rsid w:val="13420EB3"/>
    <w:rsid w:val="14C57350"/>
    <w:rsid w:val="1528654B"/>
    <w:rsid w:val="155148D1"/>
    <w:rsid w:val="15780A16"/>
    <w:rsid w:val="159B0DA5"/>
    <w:rsid w:val="15E70875"/>
    <w:rsid w:val="16174941"/>
    <w:rsid w:val="16A70E2C"/>
    <w:rsid w:val="17B34C1A"/>
    <w:rsid w:val="17BE22F5"/>
    <w:rsid w:val="18E849B9"/>
    <w:rsid w:val="1AC76DF0"/>
    <w:rsid w:val="1AE8027C"/>
    <w:rsid w:val="1C0913E0"/>
    <w:rsid w:val="1C11478D"/>
    <w:rsid w:val="1C2213A3"/>
    <w:rsid w:val="1CF33FB1"/>
    <w:rsid w:val="1D1B4DD6"/>
    <w:rsid w:val="1E7A40B0"/>
    <w:rsid w:val="1EF22D41"/>
    <w:rsid w:val="1F18274B"/>
    <w:rsid w:val="2065239C"/>
    <w:rsid w:val="206936D5"/>
    <w:rsid w:val="214E09D6"/>
    <w:rsid w:val="2164721B"/>
    <w:rsid w:val="21CB6D00"/>
    <w:rsid w:val="220C49FD"/>
    <w:rsid w:val="224A7EBD"/>
    <w:rsid w:val="2366174D"/>
    <w:rsid w:val="23776B7D"/>
    <w:rsid w:val="23EB4030"/>
    <w:rsid w:val="259F0749"/>
    <w:rsid w:val="25B82EE2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2D5BB0"/>
    <w:rsid w:val="2DA57D7C"/>
    <w:rsid w:val="2E737132"/>
    <w:rsid w:val="2ECA5923"/>
    <w:rsid w:val="2F020938"/>
    <w:rsid w:val="305D382D"/>
    <w:rsid w:val="30A763DE"/>
    <w:rsid w:val="30D463D0"/>
    <w:rsid w:val="33296E30"/>
    <w:rsid w:val="33AD715A"/>
    <w:rsid w:val="34045C56"/>
    <w:rsid w:val="343A1118"/>
    <w:rsid w:val="34681FC7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772BAB"/>
    <w:rsid w:val="3BA05E6B"/>
    <w:rsid w:val="3BAB3883"/>
    <w:rsid w:val="3BDE6E4B"/>
    <w:rsid w:val="3CF3187E"/>
    <w:rsid w:val="3D1241F0"/>
    <w:rsid w:val="3DE06638"/>
    <w:rsid w:val="3DE363BD"/>
    <w:rsid w:val="3E187D3B"/>
    <w:rsid w:val="3E3201DD"/>
    <w:rsid w:val="3E9A18C8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1818DE"/>
    <w:rsid w:val="4436287C"/>
    <w:rsid w:val="44535E86"/>
    <w:rsid w:val="471F22FF"/>
    <w:rsid w:val="47573A97"/>
    <w:rsid w:val="47B7762C"/>
    <w:rsid w:val="4A0C53A5"/>
    <w:rsid w:val="4AE449D4"/>
    <w:rsid w:val="4B954FA8"/>
    <w:rsid w:val="4BFFE1E8"/>
    <w:rsid w:val="4D3C03EF"/>
    <w:rsid w:val="4D3C14C9"/>
    <w:rsid w:val="4DD70B1D"/>
    <w:rsid w:val="4DE05C75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B3565"/>
    <w:rsid w:val="59FE24CC"/>
    <w:rsid w:val="5A9039BA"/>
    <w:rsid w:val="5AA853CF"/>
    <w:rsid w:val="5ACC7A5C"/>
    <w:rsid w:val="5CF90EE1"/>
    <w:rsid w:val="5E8408E7"/>
    <w:rsid w:val="5EC4367D"/>
    <w:rsid w:val="5EE46AC9"/>
    <w:rsid w:val="5F9D1381"/>
    <w:rsid w:val="5FA70AF5"/>
    <w:rsid w:val="5FAF0EDF"/>
    <w:rsid w:val="5FDE7C4E"/>
    <w:rsid w:val="5FFE9047"/>
    <w:rsid w:val="5FFFBB84"/>
    <w:rsid w:val="61AA1DB8"/>
    <w:rsid w:val="620C4C8B"/>
    <w:rsid w:val="624D0546"/>
    <w:rsid w:val="63BE292C"/>
    <w:rsid w:val="64A5275E"/>
    <w:rsid w:val="653E3FDD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1F239DC"/>
    <w:rsid w:val="71FF3ECA"/>
    <w:rsid w:val="72272E4F"/>
    <w:rsid w:val="723A1779"/>
    <w:rsid w:val="72AB4B2C"/>
    <w:rsid w:val="72D516AA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9DE642B"/>
    <w:rsid w:val="7A465A47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310FD6"/>
    <w:rsid w:val="7F83718A"/>
    <w:rsid w:val="7FA77F54"/>
    <w:rsid w:val="7FBF3D20"/>
    <w:rsid w:val="7FD8234F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667</Words>
  <Characters>696</Characters>
  <Lines>5</Lines>
  <Paragraphs>1</Paragraphs>
  <TotalTime>8</TotalTime>
  <ScaleCrop>false</ScaleCrop>
  <LinksUpToDate>false</LinksUpToDate>
  <CharactersWithSpaces>705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路卡Lucy</cp:lastModifiedBy>
  <cp:lastPrinted>2023-02-14T23:53:00Z</cp:lastPrinted>
  <dcterms:modified xsi:type="dcterms:W3CDTF">2024-11-14T04:50:08Z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