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jc w:val="center"/>
        <w:rPr>
          <w:rFonts w:ascii="方正小标宋简体" w:hAnsi="宋体" w:eastAsia="方正小标宋简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b/>
          <w:bCs/>
          <w:kern w:val="0"/>
          <w:sz w:val="36"/>
          <w:szCs w:val="36"/>
        </w:rPr>
        <w:t>第</w:t>
      </w:r>
      <w:r>
        <w:rPr>
          <w:rFonts w:hint="eastAsia" w:ascii="方正小标宋简体" w:hAnsi="宋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六</w:t>
      </w:r>
      <w:r>
        <w:rPr>
          <w:rFonts w:hint="eastAsia" w:ascii="方正小标宋简体" w:hAnsi="宋体" w:eastAsia="方正小标宋简体" w:cs="方正小标宋简体"/>
          <w:b/>
          <w:bCs/>
          <w:kern w:val="0"/>
          <w:sz w:val="36"/>
          <w:szCs w:val="36"/>
        </w:rPr>
        <w:t>轮学校主动发展总结性评估专家评估表</w:t>
      </w:r>
    </w:p>
    <w:tbl>
      <w:tblPr>
        <w:tblStyle w:val="6"/>
        <w:tblW w:w="87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651"/>
        <w:gridCol w:w="2181"/>
        <w:gridCol w:w="2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评估时间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2024年10月23日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评估地点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奔牛初中会议室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评估学校</w:t>
            </w:r>
          </w:p>
        </w:tc>
        <w:tc>
          <w:tcPr>
            <w:tcW w:w="701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新北区奔牛初级中学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评估专家</w:t>
            </w:r>
          </w:p>
        </w:tc>
        <w:tc>
          <w:tcPr>
            <w:tcW w:w="7013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9" w:hRule="atLeast"/>
        </w:trPr>
        <w:tc>
          <w:tcPr>
            <w:tcW w:w="872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评估意见：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新北区奔牛初中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办学理念先进，“朝向生命自觉” 理念以及 “健行” 文化和 “犇牛精神” 引领成效显著，为学校发展注入强大动力。新校区的启用极大改善了软硬件条件，奠定坚实发展基础。教学质量稳步提升，“三自课堂” 初见成效，学生竞赛成绩优良。德育工作扎实，品格提升工程突出。教科研氛围浓厚，“五级梯队” 不断壮大。改革举措全面务实，学校管理精致智慧，德育建设新机制逐步形成，课程改革有力推进，队伍建设提升教师素养，科研引领氛围浓郁，后勤保障坚实可靠。同时，学校能依据实际调整规划，确保科学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560" w:firstLineChars="200"/>
              <w:jc w:val="left"/>
              <w:textAlignment w:val="auto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建议学校持续优化教师队伍结构，促进老中青教师交流合作，提升新教师科研能力，补充骨干教师数量。深化德育体系建设，切实落实全员德育，培育德育特色，扎实做好学生心理健康工作。提高教师参与教科研的积极性，增加课题数量，提升课题层次，推动学校教育教学水平不断提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区教育行政部门意见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ind w:firstLine="4469" w:firstLineChars="1590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盖章</w:t>
            </w:r>
          </w:p>
          <w:p>
            <w:pPr>
              <w:ind w:firstLine="4048" w:firstLineChars="1440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jM1ZDhiMWIzZGQwMmU2NGI0ZWI1MDAwNjJmMWQifQ=="/>
  </w:docVars>
  <w:rsids>
    <w:rsidRoot w:val="00975A0B"/>
    <w:rsid w:val="00160849"/>
    <w:rsid w:val="001F2F75"/>
    <w:rsid w:val="00225A27"/>
    <w:rsid w:val="0029111B"/>
    <w:rsid w:val="00555CF9"/>
    <w:rsid w:val="005E2725"/>
    <w:rsid w:val="0068052D"/>
    <w:rsid w:val="0068519F"/>
    <w:rsid w:val="00744969"/>
    <w:rsid w:val="00781818"/>
    <w:rsid w:val="007C5216"/>
    <w:rsid w:val="008B6872"/>
    <w:rsid w:val="008C59E9"/>
    <w:rsid w:val="009213A4"/>
    <w:rsid w:val="00935731"/>
    <w:rsid w:val="00975A0B"/>
    <w:rsid w:val="00A72D9A"/>
    <w:rsid w:val="00B07777"/>
    <w:rsid w:val="00C31426"/>
    <w:rsid w:val="00CB6A2C"/>
    <w:rsid w:val="00CD2D57"/>
    <w:rsid w:val="00D224AC"/>
    <w:rsid w:val="00DF40F8"/>
    <w:rsid w:val="00E328E3"/>
    <w:rsid w:val="00E7707F"/>
    <w:rsid w:val="00EB0F5A"/>
    <w:rsid w:val="00EB52E5"/>
    <w:rsid w:val="02313B3D"/>
    <w:rsid w:val="1EA5217A"/>
    <w:rsid w:val="3EFB2E87"/>
    <w:rsid w:val="48E837E3"/>
    <w:rsid w:val="4A552D15"/>
    <w:rsid w:val="56DE7987"/>
    <w:rsid w:val="6713436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Organization</Company>
  <Pages>1</Pages>
  <Words>54</Words>
  <Characters>54</Characters>
  <Lines>0</Lines>
  <Paragraphs>0</Paragraphs>
  <TotalTime>0</TotalTime>
  <ScaleCrop>false</ScaleCrop>
  <LinksUpToDate>false</LinksUpToDate>
  <CharactersWithSpaces>61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2021-09-03T07:27:00Z</dcterms:created>
  <dc:creator>Windows 用户</dc:creator>
  <cp:lastModifiedBy>Administrator</cp:lastModifiedBy>
  <dcterms:modified xsi:type="dcterms:W3CDTF">2024-11-13T02:17:27Z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300473216E63423EADF9A3596C7B7A90</vt:lpwstr>
  </property>
</Properties>
</file>