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二 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1C0F5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1.幼儿来园人数：应到32人，实到29人，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徐佳禾、焦云舒、陈艺萱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在家休息，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中午回家。</w:t>
      </w:r>
    </w:p>
    <w:p w14:paraId="0AB97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</w:p>
    <w:p w14:paraId="68566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 w14:paraId="34C748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1.科学：扫把的捆扎</w:t>
      </w:r>
    </w:p>
    <w:p w14:paraId="5E0691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both"/>
        <w:textAlignment w:val="auto"/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>在第一次制作扫把的活动中，孩子们遇到了各种各样的问题，比如说丝带绑不紧，太滑了；竹叶扫把边扫边落叶；塑料扫把扫不动......结合遇到的问题，我们一起探讨最优的方式，解决问题。</w:t>
      </w:r>
    </w:p>
    <w:p w14:paraId="57C4B5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8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83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2840" cy="1800225"/>
            <wp:effectExtent l="0" t="0" r="10160" b="317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AD43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2840" cy="1800225"/>
            <wp:effectExtent l="0" t="0" r="10160" b="317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2840" cy="1800225"/>
            <wp:effectExtent l="0" t="0" r="10160" b="3175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1991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both"/>
        <w:textAlignment w:val="auto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6DEC72F4"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24.11.12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3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10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shd w:val="clear" w:color="auto" w:fill="auto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  <w:vAlign w:val="top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回家</w:t>
            </w:r>
          </w:p>
        </w:tc>
      </w:tr>
      <w:tr w14:paraId="672C5E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57A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梁沐棉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0B57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B446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BF84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E863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 w14:paraId="017348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E5AD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056C6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★各位家长，秋季是传染病的高发时期，请大家及时关注幼儿身体状况，有不适情况及时告知班级老师哦！</w:t>
      </w:r>
    </w:p>
    <w:p w14:paraId="054D9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wLCJoZGlkIjoiMGM1Njc4MWRmNjVlZjM5YTQ4ZDhmNjlkZmI3NTUzODkiLCJ1c2VyQ291bnQiOjJ9"/>
  </w:docVars>
  <w:rsids>
    <w:rsidRoot w:val="FDDFC22F"/>
    <w:rsid w:val="002F43F3"/>
    <w:rsid w:val="005E3388"/>
    <w:rsid w:val="00750526"/>
    <w:rsid w:val="00BA7A8E"/>
    <w:rsid w:val="014906D9"/>
    <w:rsid w:val="017E0A5C"/>
    <w:rsid w:val="01B7115A"/>
    <w:rsid w:val="01EF2C7B"/>
    <w:rsid w:val="02327EB0"/>
    <w:rsid w:val="02395671"/>
    <w:rsid w:val="02EB5919"/>
    <w:rsid w:val="03AB7CC0"/>
    <w:rsid w:val="04044A8F"/>
    <w:rsid w:val="044C35E0"/>
    <w:rsid w:val="04EC4897"/>
    <w:rsid w:val="054B2389"/>
    <w:rsid w:val="05CA13F7"/>
    <w:rsid w:val="05D275D9"/>
    <w:rsid w:val="05FB0B46"/>
    <w:rsid w:val="06E12B57"/>
    <w:rsid w:val="06E85D63"/>
    <w:rsid w:val="06FE2509"/>
    <w:rsid w:val="07454BF9"/>
    <w:rsid w:val="080961A7"/>
    <w:rsid w:val="08386984"/>
    <w:rsid w:val="083A5F79"/>
    <w:rsid w:val="0A67018F"/>
    <w:rsid w:val="0A9F76EF"/>
    <w:rsid w:val="0AA23099"/>
    <w:rsid w:val="0AEC3EEE"/>
    <w:rsid w:val="0AFF26B2"/>
    <w:rsid w:val="0B6D49E9"/>
    <w:rsid w:val="0BAC4C0D"/>
    <w:rsid w:val="0C9C3667"/>
    <w:rsid w:val="0E160927"/>
    <w:rsid w:val="0FC43A45"/>
    <w:rsid w:val="11F23A69"/>
    <w:rsid w:val="11FD9232"/>
    <w:rsid w:val="12764D5E"/>
    <w:rsid w:val="13B65B4D"/>
    <w:rsid w:val="1414312C"/>
    <w:rsid w:val="14C57350"/>
    <w:rsid w:val="15AE2711"/>
    <w:rsid w:val="15F0328F"/>
    <w:rsid w:val="16AC467B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421050"/>
    <w:rsid w:val="1D5501B1"/>
    <w:rsid w:val="1DB85CBF"/>
    <w:rsid w:val="1DF052E6"/>
    <w:rsid w:val="1E2B2EE3"/>
    <w:rsid w:val="1E326B18"/>
    <w:rsid w:val="1EA8249F"/>
    <w:rsid w:val="1EBD0A44"/>
    <w:rsid w:val="1F29007A"/>
    <w:rsid w:val="1F2E4FEB"/>
    <w:rsid w:val="206634D3"/>
    <w:rsid w:val="207E6C22"/>
    <w:rsid w:val="20AA55A3"/>
    <w:rsid w:val="20E07ADB"/>
    <w:rsid w:val="2164721B"/>
    <w:rsid w:val="219140CF"/>
    <w:rsid w:val="21B86822"/>
    <w:rsid w:val="228536FC"/>
    <w:rsid w:val="22AE5504"/>
    <w:rsid w:val="23EB4030"/>
    <w:rsid w:val="2572222E"/>
    <w:rsid w:val="25DE50BD"/>
    <w:rsid w:val="26DF596B"/>
    <w:rsid w:val="27135AA0"/>
    <w:rsid w:val="2781408C"/>
    <w:rsid w:val="27A1068C"/>
    <w:rsid w:val="27EFD32C"/>
    <w:rsid w:val="29C24B1A"/>
    <w:rsid w:val="2B3FE990"/>
    <w:rsid w:val="2B742F19"/>
    <w:rsid w:val="2CCE39E0"/>
    <w:rsid w:val="2D0E14EB"/>
    <w:rsid w:val="2D677CFA"/>
    <w:rsid w:val="2E284219"/>
    <w:rsid w:val="2EAB0DB9"/>
    <w:rsid w:val="2F241B97"/>
    <w:rsid w:val="2F266306"/>
    <w:rsid w:val="2F485032"/>
    <w:rsid w:val="30A763DE"/>
    <w:rsid w:val="30AB1858"/>
    <w:rsid w:val="30BA08A0"/>
    <w:rsid w:val="3135569E"/>
    <w:rsid w:val="31BA0E9B"/>
    <w:rsid w:val="324454D1"/>
    <w:rsid w:val="329E08EA"/>
    <w:rsid w:val="32D1177D"/>
    <w:rsid w:val="3357441C"/>
    <w:rsid w:val="33FD3C99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AE6E5D"/>
    <w:rsid w:val="3DF241FE"/>
    <w:rsid w:val="3E1655C1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02E83"/>
    <w:rsid w:val="4455396D"/>
    <w:rsid w:val="455226EB"/>
    <w:rsid w:val="45DD11DA"/>
    <w:rsid w:val="460012F9"/>
    <w:rsid w:val="468F79D4"/>
    <w:rsid w:val="47016E9C"/>
    <w:rsid w:val="476C7A39"/>
    <w:rsid w:val="489D09BB"/>
    <w:rsid w:val="48AE001D"/>
    <w:rsid w:val="4A7F7389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7B58"/>
    <w:rsid w:val="513427A9"/>
    <w:rsid w:val="53AE244F"/>
    <w:rsid w:val="540A50E0"/>
    <w:rsid w:val="547B4CC3"/>
    <w:rsid w:val="555E4D51"/>
    <w:rsid w:val="56141C6A"/>
    <w:rsid w:val="567752D1"/>
    <w:rsid w:val="567D7B92"/>
    <w:rsid w:val="56BF6C25"/>
    <w:rsid w:val="57577905"/>
    <w:rsid w:val="5782519E"/>
    <w:rsid w:val="57D50F92"/>
    <w:rsid w:val="57E03A9E"/>
    <w:rsid w:val="589741B3"/>
    <w:rsid w:val="58985000"/>
    <w:rsid w:val="59E04384"/>
    <w:rsid w:val="5A9D23A8"/>
    <w:rsid w:val="5ACC7A5C"/>
    <w:rsid w:val="5B79631E"/>
    <w:rsid w:val="5C0B242B"/>
    <w:rsid w:val="5C0C6AB2"/>
    <w:rsid w:val="5C592653"/>
    <w:rsid w:val="5C8A6B4B"/>
    <w:rsid w:val="5D620571"/>
    <w:rsid w:val="5E7F69B4"/>
    <w:rsid w:val="5E997691"/>
    <w:rsid w:val="5EE231A0"/>
    <w:rsid w:val="5F595560"/>
    <w:rsid w:val="5F947A66"/>
    <w:rsid w:val="5FA70AF5"/>
    <w:rsid w:val="5FAF0EDF"/>
    <w:rsid w:val="5FFE9047"/>
    <w:rsid w:val="5FFFBB84"/>
    <w:rsid w:val="616E73BE"/>
    <w:rsid w:val="61E459BD"/>
    <w:rsid w:val="623D2AA3"/>
    <w:rsid w:val="627556DE"/>
    <w:rsid w:val="629D470C"/>
    <w:rsid w:val="64A5275E"/>
    <w:rsid w:val="65954C03"/>
    <w:rsid w:val="65B5759C"/>
    <w:rsid w:val="662D4191"/>
    <w:rsid w:val="6751163A"/>
    <w:rsid w:val="68CB6C40"/>
    <w:rsid w:val="690D615B"/>
    <w:rsid w:val="692F64ED"/>
    <w:rsid w:val="6951263B"/>
    <w:rsid w:val="6A9A24EF"/>
    <w:rsid w:val="6AAF47E9"/>
    <w:rsid w:val="6AB53940"/>
    <w:rsid w:val="6AF36149"/>
    <w:rsid w:val="6B89352C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3F31E6"/>
    <w:rsid w:val="70B07809"/>
    <w:rsid w:val="71550CD4"/>
    <w:rsid w:val="718E4E42"/>
    <w:rsid w:val="719C5ADE"/>
    <w:rsid w:val="723A1779"/>
    <w:rsid w:val="72473147"/>
    <w:rsid w:val="736D15CD"/>
    <w:rsid w:val="738058F0"/>
    <w:rsid w:val="73C56C10"/>
    <w:rsid w:val="743B5F51"/>
    <w:rsid w:val="74C240B0"/>
    <w:rsid w:val="74FD2114"/>
    <w:rsid w:val="751141B9"/>
    <w:rsid w:val="75193E91"/>
    <w:rsid w:val="757F4EFD"/>
    <w:rsid w:val="75D36922"/>
    <w:rsid w:val="767D34EE"/>
    <w:rsid w:val="76EF92B7"/>
    <w:rsid w:val="77BD8E83"/>
    <w:rsid w:val="77C12C4C"/>
    <w:rsid w:val="77FB462D"/>
    <w:rsid w:val="7A4C304B"/>
    <w:rsid w:val="7A647FAD"/>
    <w:rsid w:val="7A6863ED"/>
    <w:rsid w:val="7AF25708"/>
    <w:rsid w:val="7AF3401F"/>
    <w:rsid w:val="7AF6440E"/>
    <w:rsid w:val="7B392C82"/>
    <w:rsid w:val="7B6C499E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20058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8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4"/>
    <w:autoRedefine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basedOn w:val="12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2">
    <w:name w:val="普通表格 11"/>
    <w:basedOn w:val="10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3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601</Words>
  <Characters>615</Characters>
  <Lines>1</Lines>
  <Paragraphs>1</Paragraphs>
  <TotalTime>11</TotalTime>
  <ScaleCrop>false</ScaleCrop>
  <LinksUpToDate>false</LinksUpToDate>
  <CharactersWithSpaces>649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2024-11-12T23:36:59Z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76F667D2222E4813829CC1382B70BAEA_13</vt:lpwstr>
  </property>
  <property fmtid="{D5CDD505-2E9C-101B-9397-08002B2CF9AE}" pid="5" name="commondata">
    <vt:lpwstr>eyJjb3VudCI6MiwiaGRpZCI6IjRlZDA0ZWVlNTFiN2U0MDhlODkyYzU1MjA5OWM2NWJkIiwidXNlckNvdW50IjoyfQ==</vt:lpwstr>
  </property>
</Properties>
</file>