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22人全勤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鲜牛奶、千层蛋糕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胡萝卜饭、鸡腿烧香菇、清炒茼蒿菜、鸭血三鲜汤。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◎午点：汤山芋。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◎水果：苹果、桔子。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今天我们玩的是轮胎，可以堆成轮胎山，我们组合在一起，排好队伍一个一个玩，还能堆成一个堡垒，待在我的小堡垒里，真是太好玩啦！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1112/IMG_5017.JPGIMG_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112/IMG_5017.JPGIMG_50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1112/IMG_5022.JPGIMG_5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112/IMG_5022.JPGIMG_5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1112/IMG_5025.JPGIMG_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1112/IMG_5025.JPGIMG_50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1112/IMG_5034.JPGIMG_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1112/IMG_5034.JPGIMG_50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4955EA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F8E8FEF">
      <w:pPr>
        <w:spacing w:line="32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0E022DA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我们在班级里可以有好多好玩的区域，我们都很喜欢玩区域游戏呢！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44D8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5129" w:type="dxa"/>
          </w:tcPr>
          <w:p w14:paraId="0435B9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90805</wp:posOffset>
                  </wp:positionV>
                  <wp:extent cx="1962785" cy="1472565"/>
                  <wp:effectExtent l="0" t="0" r="5715" b="635"/>
                  <wp:wrapNone/>
                  <wp:docPr id="2" name="图片 2" descr="D:/Desktop/1112/IMG_5076.JPGIMG_5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112/IMG_5076.JPGIMG_50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9E36D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112395</wp:posOffset>
                  </wp:positionV>
                  <wp:extent cx="2016760" cy="1513205"/>
                  <wp:effectExtent l="0" t="0" r="2540" b="10795"/>
                  <wp:wrapNone/>
                  <wp:docPr id="3" name="图片 3" descr="D:/Desktop/1112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112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27AB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DD8259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9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5129" w:type="dxa"/>
          </w:tcPr>
          <w:p w14:paraId="11C2F0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109855</wp:posOffset>
                  </wp:positionV>
                  <wp:extent cx="1962785" cy="1472565"/>
                  <wp:effectExtent l="0" t="0" r="5715" b="635"/>
                  <wp:wrapNone/>
                  <wp:docPr id="6" name="图片 6" descr="D:/Desktop/1112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1112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813574F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93345</wp:posOffset>
                  </wp:positionV>
                  <wp:extent cx="2016760" cy="1513205"/>
                  <wp:effectExtent l="0" t="0" r="2540" b="10795"/>
                  <wp:wrapNone/>
                  <wp:docPr id="7" name="图片 7" descr="D:/Desktop/1112/IMG_5086.JPGIMG_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1112/IMG_5086.JPGIMG_50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DC97C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3C74A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E9111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EEE446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0F03E86B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今天我们开展的是健康活动《豆豆真好吃》，</w:t>
      </w:r>
      <w:r>
        <w:rPr>
          <w:rFonts w:hint="eastAsia" w:ascii="宋体" w:hAnsi="宋体" w:eastAsia="宋体" w:cs="宋体"/>
          <w:sz w:val="21"/>
          <w:szCs w:val="21"/>
        </w:rPr>
        <w:t>这是一节有关养成良好饮食习惯的健康活动。豆豆的种类包括大豆、蚕豆、豌豆、绿豆等，豆类富含蛋白质、B族维生素等，营养十分丰富，常吃豆豆对身体大有好处。不同的烹饪方法让豆豆有不同的风味，深受人们的喜欢。豆豆制作成的豆制品也五花八门，有五香豆、糖豆瓣、豆腐花、盐炒豆等，吸引了不同的人。本次活提供各类豆制食品，让幼儿在观察，认识各种豆类食品，了解其外观及不同的口味，进一步产生对豆类食品的喜爱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09F3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E051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1112/IMG_5074.JPGIMG_5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1112/IMG_5074.JPGIMG_50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8563B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1112/IMG_5066.JPGIMG_5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1112/IMG_5066.JPGIMG_50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6CF63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E82861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25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3DC72F8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1112/IMG_5068.JPGIMG_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1112/IMG_5068.JPGIMG_50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889B92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1112/IMG_5065.JPGIMG_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1112/IMG_5065.JPGIMG_50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FFE8D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1CB3E3E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C87D47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7426F2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3029D67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wLCJoZGlkIjoiODAxMWQ4YjE4YjhhMmJmYmEwNjAwZGVkYTYzMzY2OWEiLCJ1c2VyQ291bnQiOjEyO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541</Words>
  <Characters>567</Characters>
  <Lines>1</Lines>
  <Paragraphs>1</Paragraphs>
  <TotalTime>4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2024-11-07T06:20:00Z</cp:lastPrinted>
  <dcterms:modified xsi:type="dcterms:W3CDTF">2024-11-12T07:11:43Z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729DAF0F0C6F48F89335F9BEA02969B7_13</vt:lpwstr>
  </property>
  <property fmtid="{D5CDD505-2E9C-101B-9397-08002B2CF9AE}" pid="5" name="commondata">
    <vt:lpwstr>eyJjb3VudCI6NywiaGRpZCI6IjgwMTFkOGIxOGI4YTJiZmJhMDYwMGRlZGE2MzM2NjlhIiwidXNlckNvdW50Ijo3fQ==</vt:lpwstr>
  </property>
</Properties>
</file>