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11.11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</w:t>
      </w:r>
      <w:r>
        <w:rPr>
          <w:rFonts w:hint="eastAsia"/>
          <w:lang w:val="en-US" w:eastAsia="zh-CN"/>
        </w:rPr>
        <w:t>皮球区、轮胎竹梯、民间游戏、综合区1.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31115</wp:posOffset>
            </wp:positionV>
            <wp:extent cx="2053590" cy="1539875"/>
            <wp:effectExtent l="0" t="0" r="3810" b="3175"/>
            <wp:wrapNone/>
            <wp:docPr id="19" name="图片 19" descr="C:\Users\13054\Desktop\新建文件夹 (3)\IMG_20241111_084020.jpgIMG_20241111_08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 (3)\IMG_20241111_084020.jpgIMG_20241111_08402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21590</wp:posOffset>
            </wp:positionV>
            <wp:extent cx="2053590" cy="1540510"/>
            <wp:effectExtent l="0" t="0" r="3810" b="2540"/>
            <wp:wrapNone/>
            <wp:docPr id="18" name="图片 18" descr="C:\Users\13054\Desktop\新建文件夹 (3)\IMG_20241111_084633.jpgIMG_20241111_084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3)\IMG_20241111_084633.jpgIMG_20241111_08463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6350</wp:posOffset>
                </wp:positionV>
                <wp:extent cx="3340735" cy="309880"/>
                <wp:effectExtent l="4445" t="4445" r="762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334073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民间游戏玩起来：踩高跷、袋鼠跳。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05pt;margin-top:0.5pt;height:24.4pt;width:263.05pt;z-index:251661312;mso-width-relative:page;mso-height-relative:page;" fillcolor="#FFFFFF [3201]" filled="t" stroked="t" coordsize="21600,21600" o:gfxdata="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bmFPNYAAAAIAQAADwAAAAAAAAABACAAAAAiAAAAZHJzL2Rvd25yZXYueG1sUEsBAhQA&#10;FAAAAAgAh07iQLHJf+l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民间游戏玩起来：踩高跷、袋鼠跳。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198120</wp:posOffset>
            </wp:positionV>
            <wp:extent cx="2053590" cy="1539875"/>
            <wp:effectExtent l="0" t="0" r="3810" b="3175"/>
            <wp:wrapNone/>
            <wp:docPr id="23" name="图片 23" descr="C:\Users\13054\Desktop\新建文件夹 (3)\IMG_20241111_083115.jpgIMG_20241111_08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3)\IMG_20241111_083115.jpgIMG_20241111_0831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2540</wp:posOffset>
            </wp:positionV>
            <wp:extent cx="2053590" cy="1539875"/>
            <wp:effectExtent l="0" t="0" r="3810" b="3175"/>
            <wp:wrapNone/>
            <wp:docPr id="32" name="图片 32" descr="C:\Users\13054\Desktop\新建文件夹 (3)\IMG_20241111_084048.jpgIMG_20241111_08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3)\IMG_20241111_084048.jpgIMG_20241111_08404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220345</wp:posOffset>
                </wp:positionV>
                <wp:extent cx="3459480" cy="309880"/>
                <wp:effectExtent l="4445" t="4445" r="12700" b="952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滚铁环、跳皮筋，小朋友玩的可开心了。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5pt;margin-top:17.35pt;height:24.4pt;width:272.4pt;z-index:251687936;mso-width-relative:page;mso-height-relative:page;" fillcolor="#FFFFFF [3201]" filled="t" stroked="t" coordsize="21600,21600" o:gfxdata="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3Y1PLVAAAA&#10;CAEAAA8AAAAAAAAAAQAgAAAAIgAAAGRycy9kb3ducmV2LnhtbFBLAQIUABQAAAAIAIdO4kA/pD+v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滚铁环、跳皮筋，小朋友玩的可开心了。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50165</wp:posOffset>
            </wp:positionV>
            <wp:extent cx="2053590" cy="1539875"/>
            <wp:effectExtent l="0" t="0" r="3810" b="3175"/>
            <wp:wrapNone/>
            <wp:docPr id="20" name="图片 20" descr="C:\Users\13054\Desktop\新建文件夹 (3)\IMG_20241111_083204.jpgIMG_20241111_08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3)\IMG_20241111_083204.jpgIMG_20241111_08320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64135</wp:posOffset>
            </wp:positionV>
            <wp:extent cx="2053590" cy="1539875"/>
            <wp:effectExtent l="0" t="0" r="3810" b="3175"/>
            <wp:wrapNone/>
            <wp:docPr id="34" name="图片 34" descr="C:\Users\13054\Desktop\新建文件夹 (3)\IMG_20241111_083213.jpgIMG_20241111_08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新建文件夹 (3)\IMG_20241111_083213.jpgIMG_20241111_08321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101600</wp:posOffset>
                </wp:positionV>
                <wp:extent cx="3388360" cy="309880"/>
                <wp:effectExtent l="4445" t="5080" r="7620" b="889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大家还拍球比赛呢。还有的小朋友在玩攀爬。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5pt;margin-top:8pt;height:24.4pt;width:266.8pt;z-index:251688960;mso-width-relative:page;mso-height-relative:page;" fillcolor="#FFFFFF [3201]" filled="t" stroked="t" coordsize="21600,21600" o:gfxdata="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kNYGNQA&#10;AAAIAQAADwAAAAAAAAABACAAAAAiAAAAZHJzL2Rvd25yZXYueG1sUEsBAhQAFAAAAAgAh07iQHHr&#10;KBt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大家还拍球比赛呢。还有的小朋友在玩攀爬。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集体活动——综合：搬运工具大调查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lang w:val="en-US" w:eastAsia="zh-CN"/>
        </w:rPr>
        <w:t>对于运被子，不是所有的孩子都需要借助工具，所以我们采用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lang w:val="en-US" w:eastAsia="zh-CN"/>
        </w:rPr>
        <w:t>跟孩子们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lang w:val="en-US" w:eastAsia="zh-CN"/>
        </w:rPr>
        <w:t>调查、取证的方式了解哪些孩子需要搬运工具。经过调查和交流发现，班级有13名幼儿需要用到搬运工具，还有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  <w:lang w:val="en-US" w:eastAsia="zh-CN"/>
        </w:rPr>
        <w:t>名幼儿能自己运被子但想要尝试使用搬运工具。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153670</wp:posOffset>
            </wp:positionV>
            <wp:extent cx="2053590" cy="1539875"/>
            <wp:effectExtent l="0" t="0" r="3810" b="3175"/>
            <wp:wrapNone/>
            <wp:docPr id="38" name="图片 38" descr="C:\Users\13054\Desktop\新建文件夹 (3)\IMG_20241111_102001.jpgIMG_20241111_10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13054\Desktop\新建文件夹 (3)\IMG_20241111_102001.jpgIMG_20241111_10200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111125</wp:posOffset>
            </wp:positionV>
            <wp:extent cx="2053590" cy="1539875"/>
            <wp:effectExtent l="0" t="0" r="3810" b="3175"/>
            <wp:wrapNone/>
            <wp:docPr id="37" name="图片 37" descr="C:\Users\13054\Desktop\新建文件夹 (3)\IMG_20241111_101958.jpgIMG_20241111_10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13054\Desktop\新建文件夹 (3)\IMG_20241111_101958.jpgIMG_20241111_10195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222250</wp:posOffset>
                </wp:positionV>
                <wp:extent cx="4690110" cy="309880"/>
                <wp:effectExtent l="4445" t="4445" r="1079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1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kern w:val="0"/>
                                <w:shd w:val="clear" w:color="auto" w:fill="FFFFFF"/>
                                <w:lang w:val="en-US" w:eastAsia="zh-CN"/>
                              </w:rPr>
                              <w:t>你看，我想到的是可以借用超市的购物车。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7pt;margin-top:17.5pt;height:24.4pt;width:369.3pt;z-index:251662336;mso-width-relative:page;mso-height-relative:page;" fillcolor="#FFFFFF [3201]" filled="t" stroked="t" coordsize="21600,21600" o:gfxdata="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7N3cm9UA&#10;AAAIAQAADwAAAAAAAAABACAAAAAiAAAAZHJzL2Rvd25yZXYueG1sUEsBAhQAFAAAAAgAh07iQPKT&#10;UNl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 w:val="0"/>
                          <w:bCs w:val="0"/>
                          <w:color w:val="000000"/>
                          <w:kern w:val="0"/>
                          <w:shd w:val="clear" w:color="auto" w:fill="FFFFFF"/>
                          <w:lang w:val="en-US" w:eastAsia="zh-CN"/>
                        </w:rPr>
                        <w:t>你看，我想到的是可以借用超市的购物车。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301625</wp:posOffset>
            </wp:positionV>
            <wp:extent cx="2053590" cy="1539875"/>
            <wp:effectExtent l="0" t="0" r="3810" b="3175"/>
            <wp:wrapNone/>
            <wp:docPr id="40" name="图片 40" descr="C:\Users\13054\Desktop\新建文件夹 (3)\IMG_20241111_103649.jpgIMG_20241111_10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13054\Desktop\新建文件夹 (3)\IMG_20241111_103649.jpgIMG_20241111_10364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311150</wp:posOffset>
            </wp:positionV>
            <wp:extent cx="2053590" cy="1539875"/>
            <wp:effectExtent l="0" t="0" r="3810" b="3175"/>
            <wp:wrapNone/>
            <wp:docPr id="39" name="图片 39" descr="C:\Users\13054\Desktop\新建文件夹 (3)\IMG_20241111_103055.jpgIMG_20241111_10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13054\Desktop\新建文件夹 (3)\IMG_20241111_103055.jpgIMG_20241111_10305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27305</wp:posOffset>
                </wp:positionV>
                <wp:extent cx="5287010" cy="320040"/>
                <wp:effectExtent l="4445" t="4445" r="13970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</w:pBdr>
                              <w:shd w:val="solid" w:color="FFFFFF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 w:val="0"/>
                              <w:bidi w:val="0"/>
                              <w:spacing w:before="0" w:beforeAutospacing="0" w:after="0" w:afterAutospacing="0" w:line="360" w:lineRule="exact"/>
                              <w:ind w:left="0" w:right="0" w:firstLine="420" w:firstLineChars="200"/>
                              <w:textAlignment w:val="auto"/>
                              <w:rPr>
                                <w:rFonts w:hint="default" w:ascii="宋体" w:hAnsi="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向大家介绍自己知道的工具以及在哪里见到过。</w:t>
                            </w:r>
                          </w:p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eastAsia" w:ascii="宋体" w:hAnsi="宋体"/>
                                <w:color w:val="0D0D0D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2.15pt;height:25.2pt;width:416.3pt;z-index:251664384;mso-width-relative:page;mso-height-relative:page;" fillcolor="#FFFFFF [3201]" filled="t" stroked="t" coordsize="21600,21600" o:gfxdata="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8Bpj0dQAAAAG&#10;AQAADwAAAAAAAAABACAAAAAiAAAAZHJzL2Rvd25yZXYueG1sUEsBAhQAFAAAAAgAh07iQNc0XIp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</w:pBdr>
                        <w:shd w:val="solid" w:color="FFFFFF" w:fill="auto"/>
                        <w:kinsoku/>
                        <w:wordWrap/>
                        <w:overflowPunct/>
                        <w:topLinePunct w:val="0"/>
                        <w:autoSpaceDE/>
                        <w:autoSpaceDN w:val="0"/>
                        <w:bidi w:val="0"/>
                        <w:spacing w:before="0" w:beforeAutospacing="0" w:after="0" w:afterAutospacing="0" w:line="360" w:lineRule="exact"/>
                        <w:ind w:left="0" w:right="0" w:firstLine="420" w:firstLineChars="200"/>
                        <w:textAlignment w:val="auto"/>
                        <w:rPr>
                          <w:rFonts w:hint="default" w:ascii="宋体" w:hAnsi="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向大家介绍自己知道的工具以及在哪里见到过。</w:t>
                      </w:r>
                    </w:p>
                    <w:p>
                      <w:pPr>
                        <w:spacing w:line="360" w:lineRule="exact"/>
                        <w:ind w:firstLine="420" w:firstLineChars="200"/>
                        <w:rPr>
                          <w:rFonts w:hint="eastAsia" w:ascii="宋体" w:hAnsi="宋体"/>
                          <w:color w:val="0D0D0D"/>
                          <w:szCs w:val="21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114935</wp:posOffset>
            </wp:positionV>
            <wp:extent cx="2053590" cy="1539875"/>
            <wp:effectExtent l="0" t="0" r="3810" b="3175"/>
            <wp:wrapNone/>
            <wp:docPr id="41" name="图片 41" descr="C:\Users\13054\Desktop\新建文件夹 (3)\IMG_20241111_104047.jpgIMG_20241111_10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新建文件夹 (3)\IMG_20241111_104047.jpgIMG_20241111_10404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128270</wp:posOffset>
            </wp:positionV>
            <wp:extent cx="2053590" cy="1539875"/>
            <wp:effectExtent l="0" t="0" r="3810" b="3175"/>
            <wp:wrapNone/>
            <wp:docPr id="36" name="图片 36" descr="C:\Users\13054\Desktop\新建文件夹 (3)\IMG_20241111_103840.jpgIMG_20241111_10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新建文件夹 (3)\IMG_20241111_103840.jpgIMG_20241111_10384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191135</wp:posOffset>
                </wp:positionV>
                <wp:extent cx="4855210" cy="428625"/>
                <wp:effectExtent l="4445" t="4445" r="762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你们看，这是我想到的工具哦，小朋友们充分发挥幼儿园的资源。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5.05pt;height:33.75pt;width:382.3pt;z-index:251663360;mso-width-relative:page;mso-height-relative:page;" fillcolor="#FFFFFF [3201]" filled="t" stroked="t" coordsize="21600,21600" o:gfxdata="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87lEnTAAAABgEA&#10;AA8AAAAAAAAAAQAgAAAAIgAAAGRycy9kb3ducmV2LnhtbFBLAQIUABQAAAAIAIdO4kB/JX1XWAIA&#10;ALk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你们看，这是我想到的工具哦，小朋友们充分发挥幼儿园的资源。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189865</wp:posOffset>
            </wp:positionV>
            <wp:extent cx="2053590" cy="1539875"/>
            <wp:effectExtent l="0" t="0" r="3810" b="3175"/>
            <wp:wrapNone/>
            <wp:docPr id="43" name="图片 43" descr="C:\Users\13054\Desktop\新建文件夹 (3)\IMG_20241111_080222.jpgIMG_20241111_08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新建文件夹 (3)\IMG_20241111_080222.jpgIMG_20241111_08022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189865</wp:posOffset>
            </wp:positionV>
            <wp:extent cx="2053590" cy="1539875"/>
            <wp:effectExtent l="0" t="0" r="3810" b="3175"/>
            <wp:wrapNone/>
            <wp:docPr id="42" name="图片 42" descr="C:\Users\13054\Desktop\新建文件夹 (3)\IMG_20241111_080156.jpgIMG_20241111_08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新建文件夹 (3)\IMG_20241111_080156.jpgIMG_20241111_08015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57150</wp:posOffset>
                </wp:positionV>
                <wp:extent cx="2127250" cy="310515"/>
                <wp:effectExtent l="4445" t="4445" r="11430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磁力片拼搭轨道。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4.5pt;height:24.45pt;width:167.5pt;z-index:251666432;mso-width-relative:page;mso-height-relative:page;" fillcolor="#FFFFFF [3201]" filled="t" stroked="t" coordsize="21600,21600" o:gfxdata="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sw6tjUAAAABwEA&#10;AA8AAAAAAAAAAQAgAAAAIgAAAGRycy9kb3ducmV2LnhtbFBLAQIUABQAAAAIAIdO4kBOadw6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磁力片拼搭轨道。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28575</wp:posOffset>
                </wp:positionV>
                <wp:extent cx="2113280" cy="394335"/>
                <wp:effectExtent l="4445" t="4445" r="635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小车上坡有点难度哦，多试几次。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9pt;margin-top:2.25pt;height:31.05pt;width:166.4pt;z-index:251669504;mso-width-relative:page;mso-height-relative:page;" fillcolor="#FFFFFF [3201]" filled="t" stroked="t" coordsize="21600,21600" o:gfxdata="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TtQItUAAAAIAQAA&#10;DwAAAAAAAAABACAAAAAiAAAAZHJzL2Rvd25yZXYueG1sUEsBAhQAFAAAAAgAh07iQLDKrudVAgAA&#10;twQAAA4AAAAAAAAAAQAgAAAAJ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小车上坡有点难度哦，多试几次。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65405</wp:posOffset>
            </wp:positionV>
            <wp:extent cx="2053590" cy="1539875"/>
            <wp:effectExtent l="0" t="0" r="3810" b="3175"/>
            <wp:wrapNone/>
            <wp:docPr id="45" name="图片 45" descr="C:\Users\13054\Desktop\新建文件夹 (3)\IMG_20241111_081553.jpgIMG_20241111_08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新建文件夹 (3)\IMG_20241111_081553.jpgIMG_20241111_081553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66040</wp:posOffset>
            </wp:positionV>
            <wp:extent cx="2053590" cy="1539875"/>
            <wp:effectExtent l="0" t="0" r="3810" b="3175"/>
            <wp:wrapNone/>
            <wp:docPr id="44" name="图片 44" descr="C:\Users\13054\Desktop\新建文件夹 (3)\IMG_20241111_081551.jpgIMG_20241111_08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新建文件夹 (3)\IMG_20241111_081551.jpgIMG_20241111_08155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173355</wp:posOffset>
                </wp:positionV>
                <wp:extent cx="2744470" cy="309880"/>
                <wp:effectExtent l="4445" t="4445" r="13335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数数看，你用磁铁最多能吸住几个硬币呢！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75pt;margin-top:13.65pt;height:24.4pt;width:216.1pt;z-index:251670528;mso-width-relative:page;mso-height-relative:page;" fillcolor="#FFFFFF [3201]" filled="t" stroked="t" coordsize="21600,21600" o:gfxdata="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GrPctYA&#10;AAAJAQAADwAAAAAAAAABACAAAAAiAAAAZHJzL2Rvd25yZXYueG1sUEsBAhQAFAAAAAgAh07iQPgq&#10;w8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数数看，你用磁铁最多能吸住几个硬币呢！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188595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我们利用磁铁在玩警察抓小偷的游戏。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5pt;margin-top:14.85pt;height:24.4pt;width:166.8pt;z-index:251665408;mso-width-relative:page;mso-height-relative:page;" fillcolor="#FFFFFF [3201]" filled="t" stroked="t" coordsize="21600,21600" o:gfxdata="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MRNRdUA&#10;AAAIAQAADwAAAAAAAAABACAAAAAiAAAAZHJzL2Rvd25yZXYueG1sUEsBAhQAFAAAAAgAh07iQB/v&#10;ArxbAgAAuQ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我们利用磁铁在玩警察抓小偷的游戏。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95250</wp:posOffset>
            </wp:positionV>
            <wp:extent cx="2053590" cy="1539875"/>
            <wp:effectExtent l="0" t="0" r="3810" b="3175"/>
            <wp:wrapNone/>
            <wp:docPr id="47" name="图片 47" descr="C:\Users\13054\Desktop\新建文件夹 (3)\IMG_20241111_081558.jpgIMG_20241111_08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新建文件夹 (3)\IMG_20241111_081558.jpgIMG_20241111_08155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117475</wp:posOffset>
                </wp:positionV>
                <wp:extent cx="2293620" cy="315595"/>
                <wp:effectExtent l="4445" t="5080" r="698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尝试制作磁力小车。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pt;margin-top:9.25pt;height:24.85pt;width:180.6pt;z-index:251667456;mso-width-relative:page;mso-height-relative:page;" fillcolor="#FFFFFF [3201]" filled="t" stroked="t" coordsize="21600,21600" o:gfxdata="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7wYW1gAA&#10;AAkBAAAPAAAAAAAAAAEAIAAAACIAAABkcnMvZG93bnJldi54bWxQSwECFAAUAAAACACHTuJA75Bh&#10;K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尝试制作磁力小车。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43815</wp:posOffset>
            </wp:positionV>
            <wp:extent cx="3837940" cy="3691255"/>
            <wp:effectExtent l="0" t="0" r="635" b="4445"/>
            <wp:wrapNone/>
            <wp:docPr id="15" name="图片 15" descr="C:\Users\13054\Desktop\mmexport1731318183173.pngmmexport173131818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mmexport1731318183173.pngmmexport173131818317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26B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E77B4E"/>
    <w:rsid w:val="4B7613D3"/>
    <w:rsid w:val="4B8169C4"/>
    <w:rsid w:val="4BCD06A7"/>
    <w:rsid w:val="4C527C73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472A2C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1.pn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587</Words>
  <Characters>597</Characters>
  <Paragraphs>83</Paragraphs>
  <TotalTime>8</TotalTime>
  <ScaleCrop>false</ScaleCrop>
  <LinksUpToDate>false</LinksUpToDate>
  <CharactersWithSpaces>607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2024-11-11T09:43:52Z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