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2024.11.7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cs="宋体" w:eastAsiaTheme="minorEastAsia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/>
          <w:b/>
          <w:bCs/>
          <w:sz w:val="24"/>
          <w:szCs w:val="24"/>
          <w:lang w:val="en-US" w:eastAsia="zh-CN"/>
        </w:rPr>
        <w:t>金色的秋天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今天有3位幼儿请假，其它小朋友来园。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集体活动《制作喂食器1.0》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是一节手工制作类的活动。孩子们通过自己的调查，了解了喂食器的构造，自主进行分组，将带来的塑料瓶、纸杯、油桶、泡沫桶等材料进行喂食器的第一次制作。孩子们各显神通，剪得剪、贴的贴，还有的出谋划策，配合的很不错哦。</w:t>
      </w:r>
    </w:p>
    <w:p>
      <w:pPr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1.一次性塑料盒组：梁峻晰、</w:t>
      </w:r>
      <w:r>
        <w:rPr>
          <w:rFonts w:ascii="宋体" w:hAnsi="宋体" w:eastAsia="宋体" w:cs="宋体"/>
          <w:color w:val="auto"/>
          <w:sz w:val="21"/>
          <w:szCs w:val="21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2.泡沫盒组：</w:t>
      </w:r>
      <w:r>
        <w:rPr>
          <w:rFonts w:ascii="宋体" w:hAnsi="宋体" w:eastAsia="宋体" w:cs="宋体"/>
          <w:color w:val="auto"/>
          <w:sz w:val="21"/>
          <w:szCs w:val="21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徐诺、</w:t>
      </w:r>
      <w:r>
        <w:rPr>
          <w:rFonts w:ascii="宋体" w:hAnsi="宋体" w:eastAsia="宋体" w:cs="宋体"/>
          <w:color w:val="auto"/>
          <w:sz w:val="21"/>
          <w:szCs w:val="21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3.油桶组：</w:t>
      </w:r>
      <w:r>
        <w:rPr>
          <w:rFonts w:ascii="宋体" w:hAnsi="宋体" w:eastAsia="宋体" w:cs="宋体"/>
          <w:color w:val="auto"/>
          <w:sz w:val="21"/>
          <w:szCs w:val="21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4.纸杯组：</w:t>
      </w:r>
      <w:r>
        <w:rPr>
          <w:rFonts w:ascii="宋体" w:hAnsi="宋体" w:eastAsia="宋体" w:cs="宋体"/>
          <w:color w:val="auto"/>
          <w:sz w:val="21"/>
          <w:szCs w:val="21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5.悬挂式塑料瓶组：</w:t>
      </w:r>
      <w:r>
        <w:rPr>
          <w:rFonts w:ascii="宋体" w:hAnsi="宋体" w:eastAsia="宋体" w:cs="宋体"/>
          <w:color w:val="auto"/>
          <w:sz w:val="21"/>
          <w:szCs w:val="21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黄梓宸、吴文欣、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6.躺平雪碧瓶子+kt板组：</w:t>
      </w:r>
      <w:r>
        <w:rPr>
          <w:rFonts w:ascii="宋体" w:hAnsi="宋体" w:eastAsia="宋体" w:cs="宋体"/>
          <w:color w:val="auto"/>
          <w:sz w:val="21"/>
          <w:szCs w:val="21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刘锦宥、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7.pvc塑料桶组：</w:t>
      </w:r>
      <w:r>
        <w:rPr>
          <w:rFonts w:ascii="宋体" w:hAnsi="宋体" w:eastAsia="宋体" w:cs="宋体"/>
          <w:color w:val="auto"/>
          <w:sz w:val="21"/>
          <w:szCs w:val="21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魏锦宸、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8.立式塑料瓶组：</w:t>
      </w:r>
      <w:r>
        <w:rPr>
          <w:rFonts w:ascii="宋体" w:hAnsi="宋体" w:eastAsia="宋体" w:cs="宋体"/>
          <w:color w:val="auto"/>
          <w:sz w:val="21"/>
          <w:szCs w:val="21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</w:p>
    <w:p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孩子们在这坚持不懈的之下，完成了相应的作品，最后在老师的提醒下进行了整理收拾。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8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8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8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8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8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今天我们在前操场进行自主活动，我们进行了跳绳活动，其中王若鑫小朋友能连贯的进行跳跃，黄梓宸、徐佳伊小朋友能够慢慢的一个一个跳，我们都要继续加强练习哦，为之后的跳绳活动打好基础。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" name="图片 1" descr="IMG_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8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8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8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8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中午吃的是海苔饭、糖醋排骨、莴苣炒胡萝卜丝、鸡毛菜肉末汤！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今天大多数小朋友都光盘啦，希望蒋翊晗、宗韫玉、王知霖、梁峻晰、王诺碗等小朋友多吃蔬菜，加快些速度会更好哦！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：今天所有的小朋友都入睡！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1.请去医院就医的小朋友来园前记得将病例上交班级老师哦！</w:t>
      </w:r>
    </w:p>
    <w:p>
      <w:pPr>
        <w:spacing w:line="240" w:lineRule="auto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2.请大家在家督促幼儿多多练习跳绳。</w:t>
      </w: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gsImhkaWQiOiJmZTY1OWIyN2VlNTNjYTgxNmUxNzY3MGQwZTYyMTJmMCIsInVzZXJDb3VudCI6N30=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05892E74"/>
    <w:rsid w:val="075A6A62"/>
    <w:rsid w:val="095148CC"/>
    <w:rsid w:val="1D304905"/>
    <w:rsid w:val="1F6A1AB0"/>
    <w:rsid w:val="26EA6C9B"/>
    <w:rsid w:val="27CC1ABA"/>
    <w:rsid w:val="27FA4F9E"/>
    <w:rsid w:val="287651B5"/>
    <w:rsid w:val="2B5B7EC1"/>
    <w:rsid w:val="339711AF"/>
    <w:rsid w:val="34FE402F"/>
    <w:rsid w:val="35AA570B"/>
    <w:rsid w:val="3838457E"/>
    <w:rsid w:val="3AE2207F"/>
    <w:rsid w:val="3E9E109F"/>
    <w:rsid w:val="41BB5291"/>
    <w:rsid w:val="471B5F8A"/>
    <w:rsid w:val="47E809DE"/>
    <w:rsid w:val="48185562"/>
    <w:rsid w:val="484715F8"/>
    <w:rsid w:val="4D412856"/>
    <w:rsid w:val="4D9670BD"/>
    <w:rsid w:val="4F543A9C"/>
    <w:rsid w:val="52D367DA"/>
    <w:rsid w:val="545437F9"/>
    <w:rsid w:val="55674105"/>
    <w:rsid w:val="55F0489E"/>
    <w:rsid w:val="588558E1"/>
    <w:rsid w:val="5C490534"/>
    <w:rsid w:val="5D847D1F"/>
    <w:rsid w:val="60C03693"/>
    <w:rsid w:val="6A3550F2"/>
    <w:rsid w:val="709779A9"/>
    <w:rsid w:val="72830C4F"/>
    <w:rsid w:val="74A76BEC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311</Words>
  <Characters>323</Characters>
  <Lines>1</Lines>
  <Paragraphs>1</Paragraphs>
  <TotalTime>0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☀️.moent.☀️</cp:lastModifiedBy>
  <cp:lastPrinted>2024-09-23T11:32:00Z</cp:lastPrinted>
  <dcterms:modified xsi:type="dcterms:W3CDTF">2024-11-09T11:49:28Z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9EEEE27E1A7A4111997AEF5B85CB99AA_13</vt:lpwstr>
  </property>
</Properties>
</file>