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李梓朋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</w:p>
    <w:p w14:paraId="32696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6894C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506572A8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1.美术：难忘的定向运动</w:t>
      </w:r>
    </w:p>
    <w:p w14:paraId="3ED3AADE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这是一节幼儿意愿画，主要是让幼儿在经历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定向运动</w:t>
      </w:r>
      <w:r>
        <w:rPr>
          <w:rFonts w:hint="eastAsia" w:ascii="宋体" w:hAnsi="宋体" w:eastAsia="宋体" w:cs="宋体"/>
          <w:sz w:val="24"/>
          <w:szCs w:val="24"/>
        </w:rPr>
        <w:t>后通过回忆想象自己在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定向运动</w:t>
      </w:r>
      <w:r>
        <w:rPr>
          <w:rFonts w:hint="eastAsia" w:ascii="宋体" w:hAnsi="宋体" w:eastAsia="宋体" w:cs="宋体"/>
          <w:sz w:val="24"/>
          <w:szCs w:val="24"/>
        </w:rPr>
        <w:t>中的所见所闻把它画下来的活动。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定向运动</w:t>
      </w:r>
      <w:r>
        <w:rPr>
          <w:rFonts w:hint="eastAsia" w:ascii="宋体" w:hAnsi="宋体" w:eastAsia="宋体" w:cs="宋体"/>
          <w:sz w:val="24"/>
          <w:szCs w:val="24"/>
        </w:rPr>
        <w:t>是孩子们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第一次经历</w:t>
      </w:r>
      <w:r>
        <w:rPr>
          <w:rFonts w:hint="eastAsia" w:ascii="宋体" w:hAnsi="宋体" w:eastAsia="宋体" w:cs="宋体"/>
          <w:sz w:val="24"/>
          <w:szCs w:val="24"/>
        </w:rPr>
        <w:t>的一项实践活动，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本次定向运动目的地是智汇公园，孩子们会在智汇公园内按照路线寻找点标旗参与各项活动，这将成为孩子们难忘的经历。除此之外，</w:t>
      </w:r>
      <w:r>
        <w:rPr>
          <w:rFonts w:hint="eastAsia" w:ascii="宋体" w:hAnsi="宋体" w:eastAsia="宋体" w:cs="宋体"/>
          <w:sz w:val="24"/>
          <w:szCs w:val="24"/>
        </w:rPr>
        <w:t>一路上的花草树木、漂亮的建筑、来往的行人、车辆等等都可以成为孩子绘画的素材。本次活动主要是引导幼儿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回忆定向运动中难忘的场景</w:t>
      </w:r>
      <w:r>
        <w:rPr>
          <w:rFonts w:hint="eastAsia" w:ascii="宋体" w:hAnsi="宋体" w:eastAsia="宋体" w:cs="宋体"/>
          <w:sz w:val="24"/>
          <w:szCs w:val="24"/>
        </w:rPr>
        <w:t>，让幼儿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运用绘画的方式记录下来并合理构图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焦云舒、李伊一、梁沐棉、杨佳伊、李子木、王紫妍、张一嘉、罗景宸、高羽安、王凝音、陈艺萱、夏天一</w:t>
      </w:r>
      <w:r>
        <w:rPr>
          <w:rFonts w:hint="eastAsia" w:ascii="宋体" w:hAnsi="宋体" w:eastAsia="宋体" w:cs="宋体"/>
          <w:sz w:val="24"/>
          <w:szCs w:val="24"/>
        </w:rPr>
        <w:t>能初步学会合理布置画面，根据想象回忆画出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定向运动中难忘的场景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张漪乐、赵毓宁、郭煜霖、郭颜睿、秦修诚、杨梦露、贺健宸、徐佳禾、陈竞泽、邵崔钰、左轶萱、宋恬恬、秦苏安、肖尧、李兴琪、张嘉辰、赵希羽、朱琪玥、徐亿涵</w:t>
      </w:r>
      <w:bookmarkEnd w:id="0"/>
      <w:r>
        <w:rPr>
          <w:rFonts w:hint="eastAsia" w:ascii="宋体" w:hAnsi="宋体" w:eastAsia="宋体" w:cs="宋体"/>
          <w:sz w:val="24"/>
          <w:szCs w:val="24"/>
        </w:rPr>
        <w:t>积极参与活动，在绘画中感受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定向运动</w:t>
      </w:r>
      <w:r>
        <w:rPr>
          <w:rFonts w:hint="eastAsia" w:ascii="宋体" w:hAnsi="宋体" w:eastAsia="宋体" w:cs="宋体"/>
          <w:sz w:val="24"/>
          <w:szCs w:val="24"/>
        </w:rPr>
        <w:t>的快乐。</w:t>
      </w:r>
    </w:p>
    <w:p w14:paraId="14C66809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p w14:paraId="68566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24.11.6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06468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★各位家长，秋季是传染病的高发时期，请大家及时关注幼儿身体状况，有不适情况及时告知班级老师哦！</w:t>
      </w:r>
    </w:p>
    <w:p w14:paraId="3454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★各位家长，绳子还没带的小朋友，明天记得带来哦～另外，用玉米棒做作品的小朋友，记得用晒干的玉米棒做哦，避免时间长了有味道！</w:t>
      </w:r>
    </w:p>
    <w:p w14:paraId="1669B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330404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E85D63"/>
    <w:rsid w:val="06FE2509"/>
    <w:rsid w:val="07454BF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CE558E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99769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F47E9"/>
    <w:rsid w:val="6AB53940"/>
    <w:rsid w:val="6AF36149"/>
    <w:rsid w:val="6B89352C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B737EB"/>
    <w:rsid w:val="7ED7AE42"/>
    <w:rsid w:val="7F2F5813"/>
    <w:rsid w:val="7FA77F54"/>
    <w:rsid w:val="7FAC1746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1054</Words>
  <Characters>1067</Characters>
  <Lines>1</Lines>
  <Paragraphs>1</Paragraphs>
  <TotalTime>1</TotalTime>
  <ScaleCrop>false</ScaleCrop>
  <LinksUpToDate>false</LinksUpToDate>
  <CharactersWithSpaces>1081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2024-11-07T23:47:50Z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D818E234A23D499DAD7ED30DD04BDCC1_13</vt:lpwstr>
  </property>
  <property fmtid="{D5CDD505-2E9C-101B-9397-08002B2CF9AE}" pid="5" name="commondata">
    <vt:lpwstr>eyJjb3VudCI6MiwiaGRpZCI6IjRlZDA0ZWVlNTFiN2U0MDhlODkyYzU1MjA5OWM2NWJkIiwidXNlckNvdW50IjoyfQ==</vt:lpwstr>
  </property>
</Properties>
</file>