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今天我们共18人来园，2人请假。希望小朋友们继续保持哦！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顾宇浩、方张羽、朱圣庆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能主动将水杯带绕好，放在水杯车上。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晞、王韵涵、马筱萌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等小朋友来园后有序的洗手吃点心。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2" name="图片 2" descr="839c8ca38c0b49535b5e4cf9d3bd4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839c8ca38c0b49535b5e4cf9d3bd41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3" name="图片 3" descr="ad843a6fff551e03c62960192ef166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d843a6fff551e03c62960192ef166d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5" name="图片 5" descr="23e20a506467cb8c58f73cfe40e149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3e20a506467cb8c58f73cfe40e149c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中操场进行了户外活动，程桢雯、南羽晞、韩泽霖、李宇航、鞠奕鸿、冯逸凡等小朋友在游戏中能否有序排队，能够在活动中记得及时的擦汗、补充水分。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6" name="图片 6" descr="481c1c3b52911700d36c461fbd4fca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481c1c3b52911700d36c461fbd4fcae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c65cd1d5b3baed0bac31491f31b024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65cd1d5b3baed0bac31491f31b0245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14b95e5f3c1e76f2feab319d4c098f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4b95e5f3c1e76f2feab319d4c098ff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d428cf561c51caf734b0c006fb4cf6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428cf561c51caf734b0c006fb4cf6b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0" name="图片 10" descr="2b1d19b40b5ddabf5708cc1757480d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b1d19b40b5ddabf5708cc1757480d0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1" name="图片 11" descr="dba9989e40f6c5d41cb8211e6aa2c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ba9989e40f6c5d41cb8211e6aa2c15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bidi w:val="0"/>
        <w:ind w:firstLine="455" w:firstLineChars="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在今天的区域游戏中我们小朋友都能根据自己选择的区域，进行游戏。游戏后，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赵天睿、徐佑恒、郭慕芸、朱圣庆等小朋友能够记得把材料收拾整齐。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bidi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2" name="图片 12" descr="40397f1b8588f0ece11ee7d8b5774da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0397f1b8588f0ece11ee7d8b5774da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3" name="图片 13" descr="73e0d506a3c3c3d113250e2e8442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3e0d506a3c3c3d113250e2e8442778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4" name="图片 14" descr="8b215a6d62b3e5e43a2d08e07341ee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b215a6d62b3e5e43a2d08e07341eee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92"/>
        <w:gridCol w:w="1441"/>
        <w:gridCol w:w="1440"/>
        <w:gridCol w:w="798"/>
        <w:gridCol w:w="27"/>
        <w:gridCol w:w="1007"/>
        <w:gridCol w:w="1436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330" w:hRule="atLeast"/>
        </w:trPr>
        <w:tc>
          <w:tcPr>
            <w:tcW w:w="84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9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44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1832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143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1009" w:type="dxa"/>
            <w:vMerge w:val="restart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1" w:hRule="atLeast"/>
        </w:trPr>
        <w:tc>
          <w:tcPr>
            <w:tcW w:w="84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扬州炒饭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436" w:type="dxa"/>
            <w:vMerge w:val="continue"/>
            <w:tcBorders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09" w:type="dxa"/>
            <w:vMerge w:val="continue"/>
            <w:tcBorders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不睡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25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0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请假 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13:00入睡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44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8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441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34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3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13:10入睡</w:t>
            </w:r>
          </w:p>
        </w:tc>
        <w:tc>
          <w:tcPr>
            <w:tcW w:w="10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jc w:val="center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明天研学活动请各位家长配合做好一下几件事：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孩子请在8:10前入园。上衣穿好园服哦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！</w:t>
      </w:r>
    </w:p>
    <w:p>
      <w:pPr>
        <w:numPr>
          <w:ilvl w:val="0"/>
          <w:numId w:val="1"/>
        </w:numPr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.孩子已经做好物品准备计划，请协助好孩子准备好必备物品：半瓶水、一个小点心、一包餐巾纸或湿巾、小书包、小垃圾袋等。</w:t>
      </w:r>
    </w:p>
    <w:p>
      <w:pPr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3.明天的气温和天气和今天差不多，请不要给孩子穿太厚的衣服，轻便透气为主，且穿好运动鞋。</w:t>
      </w:r>
    </w:p>
    <w:p>
      <w:pPr>
        <w:jc w:val="left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default" w:ascii="宋体" w:hAnsi="宋体" w:eastAsia="宋体" w:cs="宋体"/>
          <w:kern w:val="0"/>
          <w:sz w:val="24"/>
          <w:lang w:val="en-US" w:eastAsia="zh-CN"/>
        </w:rPr>
        <w:t>4.今天晚上让孩子早点休息，明天才有精力哦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！</w:t>
      </w:r>
      <w:bookmarkStart w:id="0" w:name="_GoBack"/>
      <w:bookmarkEnd w:id="0"/>
    </w:p>
    <w:p>
      <w:pPr>
        <w:numPr>
          <w:ilvl w:val="0"/>
          <w:numId w:val="0"/>
        </w:numPr>
        <w:spacing w:line="40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Hans"/>
        </w:rPr>
      </w:pP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FC53D"/>
    <w:multiLevelType w:val="singleLevel"/>
    <w:tmpl w:val="6DFFC5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5F04C"/>
    <w:rsid w:val="7FBF3D20"/>
    <w:rsid w:val="7FEBA531"/>
    <w:rsid w:val="7FEBE46B"/>
    <w:rsid w:val="7FEFE51A"/>
    <w:rsid w:val="7FF66692"/>
    <w:rsid w:val="7FF745CB"/>
    <w:rsid w:val="7FFA6BF3"/>
    <w:rsid w:val="7FFD0D78"/>
    <w:rsid w:val="7FFD77DB"/>
    <w:rsid w:val="7FFE0D3E"/>
    <w:rsid w:val="88F799B6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EFDF75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15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2021-05-03T19:17:00Z</dcterms:created>
  <dc:creator>yixuange</dc:creator>
  <cp:lastModifiedBy>青柠</cp:lastModifiedBy>
  <cp:lastPrinted>2023-02-26T15:53:00Z</cp:lastPrinted>
  <dcterms:modified xsi:type="dcterms:W3CDTF">2024-11-06T12:34:15Z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