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鲜牛奶、鹌鹑蛋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玉米饭、红烧罗氏虾、手撕包菜、罗宋汤。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◎午点：红豆吐司。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◎水果：柚子、雪莲果。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A3A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085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今天我们玩的是拍皮球，可以拍一拍、还可以你抛给我我传给你哦。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E6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7F56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8" name="图片 8" descr="D:/Desktop/1105/IMG_4499.JPG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105/IMG_4499.JPG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2410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9" name="图片 9" descr="D:/Desktop/1105/IMG_4513.JPGIMG_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105/IMG_4513.JPGIMG_45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A1F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F065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D8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F483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0" name="图片 10" descr="D:/Desktop/1105/IMG_4515.JPGIMG_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105/IMG_4515.JPGIMG_45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1A0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1" name="图片 11" descr="D:/Desktop/1105/IMG_4523.JPG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105/IMG_4523.JPG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7D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5A21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BAD67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BC7D3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ab/>
      </w: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105/IMG_4552.JPGIMG_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105/IMG_4552.JPGIMG_45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105/IMG_4548.JPGIMG_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105/IMG_4548.JPGIMG_4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105/IMG_4554.JPGIMG_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105/IMG_4554.JPGIMG_45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105/IMG_4558.JPG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105/IMG_4558.JPG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147BC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1F1826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02F9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rtl w:val="0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今天我们开展的是</w:t>
      </w:r>
      <w:r>
        <w:rPr>
          <w:rFonts w:hint="eastAsia" w:ascii="宋体" w:hAnsi="宋体" w:eastAsia="宋体"/>
          <w:color w:val="0D0D0D"/>
          <w:szCs w:val="21"/>
          <w:lang w:val="en-US"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活动《</w:t>
      </w:r>
      <w:r>
        <w:rPr>
          <w:rFonts w:hint="eastAsia" w:ascii="宋体" w:hAnsi="宋体" w:cs="宋体"/>
          <w:szCs w:val="21"/>
        </w:rPr>
        <w:t>我设计的路线图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》，</w:t>
      </w:r>
      <w:r>
        <w:rPr>
          <w:rFonts w:ascii="宋体" w:hAnsi="宋体" w:cs="宋体"/>
          <w:bCs/>
          <w:szCs w:val="21"/>
        </w:rPr>
        <w:t>路线图是一种能使读者快速达成目标的说明性图片或文档，用来指引人们到达某个地点，或说明从甲地到达乙地的方式。从一般意义上来说，路线图更多的被指代于地理上的图片说明，例如寻宝图、部分位置图、交通示意图等等。与普通地图不同，路线图必定会具有一个或多个特定的目的地，有些图还有特定的起始点以及经过点。</w:t>
      </w:r>
      <w:r>
        <w:rPr>
          <w:rFonts w:hint="eastAsia" w:ascii="宋体" w:hAnsi="宋体" w:cs="宋体"/>
          <w:bCs/>
          <w:szCs w:val="21"/>
        </w:rPr>
        <w:t>本次活动我们引导幼儿在幼儿园至</w:t>
      </w:r>
      <w:r>
        <w:rPr>
          <w:rFonts w:hint="eastAsia" w:ascii="宋体" w:hAnsi="宋体" w:cs="宋体"/>
          <w:bCs/>
          <w:szCs w:val="21"/>
          <w:lang w:val="en-US" w:eastAsia="zh-CN"/>
        </w:rPr>
        <w:t>森林公园</w:t>
      </w:r>
      <w:r>
        <w:rPr>
          <w:rFonts w:hint="eastAsia" w:ascii="宋体" w:hAnsi="宋体" w:cs="宋体"/>
          <w:bCs/>
          <w:szCs w:val="21"/>
        </w:rPr>
        <w:t>的地图上标注起点、终点并绘制路线，了解研学最佳路线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D9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40917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4" name="图片 4" descr="D:/Desktop/1105/IMG_4536.JPGIMG_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1105/IMG_4536.JPGIMG_45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9398E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5" name="图片 5" descr="D:/Desktop/1105/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1105/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77E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D8D9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FA3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53AB9A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184785</wp:posOffset>
                  </wp:positionV>
                  <wp:extent cx="1963420" cy="1472565"/>
                  <wp:effectExtent l="0" t="0" r="5080" b="635"/>
                  <wp:wrapNone/>
                  <wp:docPr id="6" name="图片 6" descr="D:/Desktop/1105/IMG_4541.JPG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1105/IMG_4541.JPG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41FB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123825</wp:posOffset>
                  </wp:positionV>
                  <wp:extent cx="2014220" cy="1510665"/>
                  <wp:effectExtent l="0" t="0" r="5080" b="635"/>
                  <wp:wrapNone/>
                  <wp:docPr id="7" name="图片 7" descr="D:/Desktop/1105/IMG_4542.JPGIMG_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1105/IMG_4542.JPGIMG_45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273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rtl w:val="0"/>
          <w:lang w:val="zh-CN" w:eastAsia="zh-CN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  <w:bookmarkStart w:id="1" w:name="_GoBack"/>
      <w:bookmarkEnd w:id="1"/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37426F2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29EC9FD1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1LCJoZGlkIjoiODAxMWQ4YjE4YjhhMmJmYmEwNjAwZGVkYTYzMzY2OWEiLCJ1c2VyQ291bnQiOjEyN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87EB3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3ED7B4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771</Words>
  <Characters>848</Characters>
  <Lines>1</Lines>
  <Paragraphs>1</Paragraphs>
  <TotalTime>2</TotalTime>
  <ScaleCrop>false</ScaleCrop>
  <LinksUpToDate>false</LinksUpToDate>
  <CharactersWithSpaces>863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2024-11-05T09:01:08Z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CEF71D7E94A24C1BAB13FD4899C9EA89_13</vt:lpwstr>
  </property>
  <property fmtid="{D5CDD505-2E9C-101B-9397-08002B2CF9AE}" pid="5" name="commondata">
    <vt:lpwstr>eyJjb3VudCI6NywiaGRpZCI6IjgwMTFkOGIxOGI4YTJiZmJhMDYwMGRlZGE2MzM2NjlhIiwidXNlckNvdW50Ijo3fQ==</vt:lpwstr>
  </property>
</Properties>
</file>