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今天我们共19人来园，1人请假，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魏书宇、赵天睿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来园时知道把水杯带绕好后再放到水杯车上。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许晨依、郭慕芸、庄溢、徐佑恒、李宇航，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来园时带来昨天发下去的家长书。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3392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2" name="图片 2" descr="f05bfd6d05fe18ef8ff5dc18595e9e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05bfd6d05fe18ef8ff5dc18595e9ed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3" name="图片 3" descr="527bd08494c3aaab54f2a99c1fefed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27bd08494c3aaab54f2a99c1fefeda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14855" cy="1510665"/>
                  <wp:effectExtent l="0" t="0" r="17145" b="13335"/>
                  <wp:docPr id="5" name="图片 5" descr="b2f06aa3b8e5160d860b54de9ac7e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2f06aa3b8e5160d860b54de9ac7e8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855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的户外活动在中操场的万能工匠区，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林清姝、徐佑恒、韩泽霖、李宇航、魏书宇、任俊晟、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晞、王韵涵、冯逸凡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等小朋友在户外游戏时候，能够在游戏的时候注意安全，特别时在玩的时候在拿取大的材料时注意身边的小朋友，会慢慢的拿，当一个人拿不动的时候会寻求同伴的帮助。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6" name="图片 6" descr="a448dcb98d81d1cdfd4387e814964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448dcb98d81d1cdfd4387e8149644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967213884ddc4f28f7266c931e1862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67213884ddc4f28f7266c931e1862f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8" name="图片 8" descr="2f95fbb6ec98562b785192e0f5aae2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f95fbb6ec98562b785192e0f5aae26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9" name="图片 9" descr="b5f0711de54e01198a1e1d348e1fe2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5f0711de54e01198a1e1d348e1fe2f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0" name="图片 10" descr="1e3497571b40ea6ca862666a996ece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e3497571b40ea6ca862666a996ecee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bidi w:val="0"/>
        <w:ind w:firstLine="640" w:firstLineChars="200"/>
        <w:jc w:val="left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在今天的区域游戏中我们小朋友都能根据自己选择的区域，进行游戏。孩子们能够区分好什么时进区牌，什么是选区牌，按照自己的计划进行游戏。区域游戏后有有部分小朋友愿意与大家分享自己的游戏经历。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adjustRightInd w:val="0"/>
        <w:snapToGrid w:val="0"/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综合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我设计的路线图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路线图是一种能使读者快速达成目标的说明性图片或文档，用来指引人们到达某个地点，或说明从甲地到达乙地的方式。从一般意义上来说，路线图更多的被指代于地理上的图片说明，例如寻宝图、部分位置图、交通示意图等等。与普通地图不同，路线图必定会具有一个或多个特定的目的地，有些图还有特定的起始点以及经过点。本次活动我们引导幼儿在幼儿园至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森林公园</w:t>
      </w:r>
      <w:r>
        <w:rPr>
          <w:rFonts w:hint="eastAsia" w:ascii="宋体" w:hAnsi="宋体" w:eastAsia="宋体" w:cs="宋体"/>
          <w:bCs/>
          <w:sz w:val="24"/>
          <w:szCs w:val="24"/>
        </w:rPr>
        <w:t>的地图上标注起点、终点并绘制路线，了解研学最佳路线。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王韵涵、顾宇浩、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李宇航、赵天睿、庄溢，</w:t>
      </w:r>
      <w:r>
        <w:rPr>
          <w:rFonts w:hint="eastAsia" w:ascii="宋体" w:hAnsi="宋体" w:cs="宋体"/>
          <w:sz w:val="24"/>
          <w:szCs w:val="24"/>
        </w:rPr>
        <w:t>.知道并用绘画的形式，表示幼儿园到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新龙生态林</w:t>
      </w:r>
      <w:r>
        <w:rPr>
          <w:rFonts w:hint="eastAsia" w:ascii="宋体" w:hAnsi="宋体" w:cs="宋体"/>
          <w:sz w:val="24"/>
          <w:szCs w:val="24"/>
        </w:rPr>
        <w:t>的路线。</w:t>
      </w:r>
      <w:bookmarkStart w:id="0" w:name="_GoBack"/>
      <w:bookmarkEnd w:id="0"/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1" name="图片 11" descr="4c66d6572c7fc5b7afe79ee3f38e33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c66d6572c7fc5b7afe79ee3f38e338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2" name="图片 12" descr="99bfd5d5b2c939de9186b882b707a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9bfd5d5b2c939de9186b882b707a6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3" name="图片 13" descr="de68801be324da2bcc48982c6c319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e68801be324da2bcc48982c6c3195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4" name="图片 14" descr="4db46c3b51fd9a2b0a2ac816c5cac6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db46c3b51fd9a2b0a2ac816c5cac6a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5" name="图片 15" descr="8b3a4e4ee4b56af3708fbd317a411d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b3a4e4ee4b56af3708fbd317a411dd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638"/>
        <w:gridCol w:w="638"/>
        <w:gridCol w:w="1255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菜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饭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基本不睡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有点咳嗽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ind w:firstLine="720" w:firstLineChars="300"/>
              <w:jc w:val="both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睡得晚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1.安全平台上的内容记得完成。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2.还没有把快乐家园带来的小朋友，记得带来。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3.请孩子们注意个人卫生，勤洗头、勤洗澡、勤剪指甲，做个爱干净的好宝宝哦！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1FBF3BF4"/>
    <w:rsid w:val="206936D5"/>
    <w:rsid w:val="214E09D6"/>
    <w:rsid w:val="2164721B"/>
    <w:rsid w:val="21CB6D00"/>
    <w:rsid w:val="21FD7975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DE8E21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D2B7DA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E34034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DD4C1E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CFFC907"/>
    <w:rsid w:val="EDBB180B"/>
    <w:rsid w:val="EDFD1CC0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238E99"/>
    <w:rsid w:val="F99FBCF6"/>
    <w:rsid w:val="FAB71C96"/>
    <w:rsid w:val="FAEA1B89"/>
    <w:rsid w:val="FAFC2ED5"/>
    <w:rsid w:val="FAFDD618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EF0572"/>
    <w:rsid w:val="FEFD0C6D"/>
    <w:rsid w:val="FEFFD42C"/>
    <w:rsid w:val="FF2FB26B"/>
    <w:rsid w:val="FF47FF52"/>
    <w:rsid w:val="FFA74C52"/>
    <w:rsid w:val="FFB287E9"/>
    <w:rsid w:val="FFBF6ECA"/>
    <w:rsid w:val="FFCF06E2"/>
    <w:rsid w:val="FFE99E9A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2021-05-05T11:17:00Z</dcterms:created>
  <dc:creator>yixuange</dc:creator>
  <cp:lastModifiedBy>青柠</cp:lastModifiedBy>
  <cp:lastPrinted>2023-02-28T07:53:00Z</cp:lastPrinted>
  <dcterms:modified xsi:type="dcterms:W3CDTF">2024-11-05T12:38:25Z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