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今天我们共18人来园，2人请假。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庄溢、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王韵涵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能够在来园时记得把自己的快乐家园带来，其中马筱萌能够主动的把台子上摆放的快乐家园整理好。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杨子熠、冯逸凡、赵天睿、郭慕芸、任俊晟、朱圣庆、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能有序签到、摆放水杯。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="654" w:tblpY="199"/>
        <w:tblOverlap w:val="never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2" name="图片 2" descr="b7be36fe3fcbcddef0cba5c745c6ab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7be36fe3fcbcddef0cba5c745c6ab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3" name="图片 3" descr="29fd9d515cbe978e8ac60816bfa60a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9fd9d515cbe978e8ac60816bfa60a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5" name="图片 5" descr="b73caf5f3259d42aa7093c19a2fe92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73caf5f3259d42aa7093c19a2fe92c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6" name="图片 6" descr="71f16e86bce2de77307cdfd5cf839a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1f16e86bce2de77307cdfd5cf839ad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7" name="图片 7" descr="052ee690ab93c24420f34e459f4188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52ee690ab93c24420f34e459f41884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</w:tbl>
    <w:p>
      <w:pPr>
        <w:bidi w:val="0"/>
        <w:ind w:firstLine="640" w:firstLineChars="200"/>
        <w:jc w:val="left"/>
        <w:rPr>
          <w:rStyle w:val="12"/>
          <w:rFonts w:hint="default" w:ascii="宋体" w:hAnsi="宋体" w:eastAsia="宋体" w:cs="宋体"/>
          <w:b w:val="0"/>
          <w:bC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在今天的区域游戏中我们小朋友都能根据自己选择的区域，进行游戏。孩子们能够区分好什么时进区牌，什么是选区牌，按照自己的计划进行游戏。在益智区中程桢雯和林清姝先拼好一个高塔，接着拿着小锤子准备开始敲一敲看看那个可以先敲下来。赵天睿在玩纸杯叠叠乐的游戏，枭枭和庄溢在玩水果翻翻乐。建构区中朱圣庆和冯逸凡在商量着今天的游戏计划，他们准备搭建一个小屋。</w:t>
      </w: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="1189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760"/>
        <w:gridCol w:w="70"/>
        <w:gridCol w:w="857"/>
        <w:gridCol w:w="1322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2506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1322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322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没吃完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60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27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  <w:t>吃得慢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吃得慢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桌面需整洁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1.今天周五没有延时班，请家长准时来接幼儿。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2.被子已经打包好给幼儿带回去了，请利用周末的时间洗洗晒晒。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3.下周降温请给孩子们调整下带过来的被子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4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7FDBCF"/>
    <w:rsid w:val="1AE8027C"/>
    <w:rsid w:val="1C11478D"/>
    <w:rsid w:val="1C2213A3"/>
    <w:rsid w:val="1D1B4DD6"/>
    <w:rsid w:val="1EF22D41"/>
    <w:rsid w:val="1FBF3BF4"/>
    <w:rsid w:val="206936D5"/>
    <w:rsid w:val="214E09D6"/>
    <w:rsid w:val="2164721B"/>
    <w:rsid w:val="21CB6D00"/>
    <w:rsid w:val="21FD7975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1F737F6"/>
    <w:rsid w:val="33296E30"/>
    <w:rsid w:val="343A1118"/>
    <w:rsid w:val="346C3E22"/>
    <w:rsid w:val="347F11A8"/>
    <w:rsid w:val="35FBF44D"/>
    <w:rsid w:val="35FD658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CF4B9CC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D6E0D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7344A6"/>
    <w:rsid w:val="5A9039BA"/>
    <w:rsid w:val="5AA853CF"/>
    <w:rsid w:val="5ACC7A5C"/>
    <w:rsid w:val="5BFEBA0E"/>
    <w:rsid w:val="5BFF8C58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3D1F263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EB6CF5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5FE53C6"/>
    <w:rsid w:val="76291FEB"/>
    <w:rsid w:val="767D34EE"/>
    <w:rsid w:val="76EF392B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7FFE1F5D"/>
    <w:rsid w:val="87FF8681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5DC2FA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1709F"/>
    <w:rsid w:val="DF774E17"/>
    <w:rsid w:val="DF9F895A"/>
    <w:rsid w:val="DFD50F81"/>
    <w:rsid w:val="DFDDB07B"/>
    <w:rsid w:val="DFFFD0BB"/>
    <w:rsid w:val="E7F9A5FD"/>
    <w:rsid w:val="E9F358C4"/>
    <w:rsid w:val="E9FBD9FE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EFD960BC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CA9F2E6"/>
    <w:rsid w:val="FD768A22"/>
    <w:rsid w:val="FD7EA79E"/>
    <w:rsid w:val="FDDFC22F"/>
    <w:rsid w:val="FDEF6B32"/>
    <w:rsid w:val="FDFB2B31"/>
    <w:rsid w:val="FDFF5E44"/>
    <w:rsid w:val="FE751621"/>
    <w:rsid w:val="FEEF0572"/>
    <w:rsid w:val="FEFD0C6D"/>
    <w:rsid w:val="FEFFD42C"/>
    <w:rsid w:val="FF2FB26B"/>
    <w:rsid w:val="FF47FF52"/>
    <w:rsid w:val="FFA74C52"/>
    <w:rsid w:val="FFB287E9"/>
    <w:rsid w:val="FFBF6ECA"/>
    <w:rsid w:val="FFCF06E2"/>
    <w:rsid w:val="FFEEE1F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109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2021-05-08T11:17:00Z</dcterms:created>
  <dc:creator>yixuange</dc:creator>
  <cp:lastModifiedBy>青柠</cp:lastModifiedBy>
  <cp:lastPrinted>2023-03-03T07:53:00Z</cp:lastPrinted>
  <dcterms:modified xsi:type="dcterms:W3CDTF">2024-11-05T12:27:32Z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