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FAA83">
      <w:pPr>
        <w:jc w:val="center"/>
        <w:rPr>
          <w:rFonts w:eastAsia="黑体"/>
          <w:b/>
          <w:bCs/>
          <w:sz w:val="30"/>
        </w:rPr>
      </w:pPr>
      <w:bookmarkStart w:id="0" w:name="_GoBack"/>
      <w:bookmarkEnd w:id="0"/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>小一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89"/>
        <w:gridCol w:w="1672"/>
        <w:gridCol w:w="1822"/>
        <w:gridCol w:w="1791"/>
        <w:gridCol w:w="1613"/>
        <w:gridCol w:w="179"/>
        <w:gridCol w:w="1792"/>
      </w:tblGrid>
      <w:tr w14:paraId="48FC55F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7309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1B30B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秋叶飘</w:t>
            </w:r>
            <w:r>
              <w:rPr>
                <w:rFonts w:hint="eastAsia" w:ascii="宋体" w:hAnsi="宋体"/>
                <w:szCs w:val="21"/>
                <w:lang w:eastAsia="zh-CN"/>
              </w:rPr>
              <w:t>（二）</w:t>
            </w:r>
          </w:p>
        </w:tc>
      </w:tr>
      <w:tr w14:paraId="0B5DAC3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FBBF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5B9AA09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1BD001">
            <w:pPr>
              <w:tabs>
                <w:tab w:val="right" w:pos="8306"/>
              </w:tabs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过一周的欣赏与了解，孩子们观察了秋天叶子的飘落情况，知道秋天的叶子都是黄色的会飘落在地上，对秋天叶子的种类也有所了解，孩子们对秋天的瓜果、蔬菜、花卉也有了关注，并进一步对其进行丰富经验。</w:t>
            </w:r>
          </w:p>
        </w:tc>
      </w:tr>
      <w:tr w14:paraId="1D20676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43A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65A66A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712F89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知道菊花是在秋天开放的，</w:t>
            </w:r>
            <w:r>
              <w:rPr>
                <w:rFonts w:hint="eastAsia" w:ascii="宋体" w:hAnsi="宋体" w:cs="宋体"/>
                <w:szCs w:val="21"/>
              </w:rPr>
              <w:t>乐意观察秋天的花不同特征，感受秋天的植物美。</w:t>
            </w:r>
          </w:p>
          <w:p w14:paraId="5826A9F8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2.乐意用多种材料搭建秋天的地点美景，培养幼儿的动手操作能力、想象力和创造力。</w:t>
            </w:r>
          </w:p>
          <w:p w14:paraId="7099E899">
            <w:pPr>
              <w:tabs>
                <w:tab w:val="right" w:pos="8306"/>
              </w:tabs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3.能</w:t>
            </w:r>
            <w:r>
              <w:rPr>
                <w:rFonts w:hint="eastAsia" w:ascii="宋体" w:hAnsi="宋体" w:cs="宋体"/>
                <w:szCs w:val="21"/>
              </w:rPr>
              <w:t>复述简单的儿歌和故事，初步感受秋天的风景独特美。</w:t>
            </w:r>
          </w:p>
        </w:tc>
      </w:tr>
      <w:tr w14:paraId="59D27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  <w:noWrap w:val="0"/>
            <w:vAlign w:val="top"/>
          </w:tcPr>
          <w:p w14:paraId="3DE0F714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4250BA38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noWrap w:val="0"/>
            <w:vAlign w:val="center"/>
          </w:tcPr>
          <w:p w14:paraId="4957363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22" w:type="dxa"/>
            <w:noWrap w:val="0"/>
            <w:vAlign w:val="center"/>
          </w:tcPr>
          <w:p w14:paraId="42BA13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91" w:type="dxa"/>
            <w:noWrap w:val="0"/>
            <w:vAlign w:val="center"/>
          </w:tcPr>
          <w:p w14:paraId="7D7DC78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613" w:type="dxa"/>
            <w:noWrap w:val="0"/>
            <w:vAlign w:val="center"/>
          </w:tcPr>
          <w:p w14:paraId="0A6001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971" w:type="dxa"/>
            <w:gridSpan w:val="2"/>
            <w:noWrap w:val="0"/>
            <w:vAlign w:val="center"/>
          </w:tcPr>
          <w:p w14:paraId="5768FAB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4DC93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noWrap w:val="0"/>
            <w:vAlign w:val="center"/>
          </w:tcPr>
          <w:p w14:paraId="28FD532C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noWrap w:val="0"/>
            <w:vAlign w:val="center"/>
          </w:tcPr>
          <w:p w14:paraId="4BFE5D9D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FF73B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语言区：秋天来了、我喜欢的玉米    益智区：分玉米、排排乐</w:t>
            </w:r>
          </w:p>
          <w:p w14:paraId="6A9A59DF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美工区：拓印树叶、泡泡玉米        建构区：秋天的公园、秋天的山坡</w:t>
            </w:r>
          </w:p>
        </w:tc>
      </w:tr>
      <w:tr w14:paraId="5D0DB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2668721E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noWrap w:val="0"/>
            <w:vAlign w:val="center"/>
          </w:tcPr>
          <w:p w14:paraId="4668CC34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2D522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越过鸿沟、快乐建筑师、快乐跳跳跳、钻山洞、丛林小屋、隧道探险、快乐骑行、好玩的滑梯、沙池乐、过小桥、开小车、竹梯乐、翻滚乐、熊猫滚圈、套象鼻</w:t>
            </w:r>
          </w:p>
        </w:tc>
      </w:tr>
      <w:tr w14:paraId="5BA91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82" w:type="dxa"/>
            <w:gridSpan w:val="2"/>
            <w:vMerge w:val="restart"/>
            <w:noWrap w:val="0"/>
            <w:vAlign w:val="center"/>
          </w:tcPr>
          <w:p w14:paraId="39A7D61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0CE00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/>
                <w:szCs w:val="21"/>
              </w:rPr>
              <w:t>细嚼慢咽、轻轻做事、午睡喽、懂礼貌、注意安全</w:t>
            </w:r>
          </w:p>
        </w:tc>
      </w:tr>
      <w:tr w14:paraId="6F5EE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D26C2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A931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</w:p>
        </w:tc>
      </w:tr>
      <w:tr w14:paraId="0C332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1182" w:type="dxa"/>
            <w:gridSpan w:val="2"/>
            <w:noWrap w:val="0"/>
            <w:vAlign w:val="center"/>
          </w:tcPr>
          <w:p w14:paraId="5521F6D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7"/>
            <w:noWrap w:val="0"/>
            <w:vAlign w:val="center"/>
          </w:tcPr>
          <w:p w14:paraId="6FDE67D8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2B11F54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树叶排队      2.游公园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 xml:space="preserve">    3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hint="eastAsia" w:ascii="宋体" w:hAnsi="宋体"/>
                <w:bCs/>
                <w:szCs w:val="21"/>
              </w:rPr>
              <w:t xml:space="preserve">小路    </w:t>
            </w: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 xml:space="preserve">. </w:t>
            </w:r>
            <w:r>
              <w:rPr>
                <w:rFonts w:hint="eastAsia" w:ascii="宋体" w:hAnsi="宋体"/>
                <w:szCs w:val="21"/>
              </w:rPr>
              <w:t>美丽的菊花</w:t>
            </w:r>
          </w:p>
          <w:p w14:paraId="146A3E44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秋天多喝水   6.</w:t>
            </w:r>
            <w:r>
              <w:rPr>
                <w:rFonts w:hint="eastAsia" w:ascii="宋体" w:hAnsi="宋体"/>
                <w:szCs w:val="21"/>
                <w:lang w:eastAsia="zh-CN"/>
              </w:rPr>
              <w:t>乐创：</w:t>
            </w:r>
            <w:r>
              <w:rPr>
                <w:rFonts w:hint="eastAsia" w:ascii="宋体" w:hAnsi="宋体"/>
                <w:szCs w:val="21"/>
              </w:rPr>
              <w:t xml:space="preserve">美丽的菊花  </w:t>
            </w:r>
          </w:p>
        </w:tc>
      </w:tr>
      <w:tr w14:paraId="59354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8" w:hRule="atLeast"/>
        </w:trPr>
        <w:tc>
          <w:tcPr>
            <w:tcW w:w="1182" w:type="dxa"/>
            <w:gridSpan w:val="2"/>
            <w:noWrap w:val="0"/>
            <w:vAlign w:val="center"/>
          </w:tcPr>
          <w:p w14:paraId="190B405F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46782F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0EB1FBE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noWrap w:val="0"/>
            <w:vAlign w:val="center"/>
          </w:tcPr>
          <w:p w14:paraId="4DF03843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67634CE5">
            <w:pPr>
              <w:ind w:firstLine="210" w:firstLineChars="1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小</w:t>
            </w:r>
            <w:r>
              <w:rPr>
                <w:rFonts w:hint="eastAsia" w:ascii="宋体" w:hAnsi="宋体"/>
                <w:szCs w:val="21"/>
              </w:rPr>
              <w:t>乌龟爬</w:t>
            </w:r>
            <w:r>
              <w:rPr>
                <w:rFonts w:hint="eastAsia" w:ascii="宋体" w:hAnsi="宋体"/>
                <w:szCs w:val="21"/>
                <w:lang w:eastAsia="zh-CN"/>
              </w:rPr>
              <w:t>爬爬</w:t>
            </w:r>
          </w:p>
          <w:p w14:paraId="7CF19F22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手指游戏：</w:t>
            </w:r>
          </w:p>
          <w:p w14:paraId="0D81D600">
            <w:pPr>
              <w:ind w:firstLine="210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小老鼠上灯台</w:t>
            </w:r>
          </w:p>
        </w:tc>
        <w:tc>
          <w:tcPr>
            <w:tcW w:w="1822" w:type="dxa"/>
            <w:noWrap w:val="0"/>
            <w:vAlign w:val="center"/>
          </w:tcPr>
          <w:p w14:paraId="52E4B12F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 w14:paraId="49D7F54E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角色游戏</w:t>
            </w:r>
          </w:p>
          <w:p w14:paraId="4E772103">
            <w:pPr>
              <w:ind w:firstLine="420" w:firstLineChars="20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《娃娃家》</w:t>
            </w:r>
          </w:p>
          <w:p w14:paraId="2478775E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户外自主性游戏：</w:t>
            </w:r>
          </w:p>
          <w:p w14:paraId="5D8C1EAC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游戏区：大风小风</w:t>
            </w:r>
          </w:p>
          <w:p w14:paraId="26267F15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运动区：丛林探险</w:t>
            </w:r>
          </w:p>
          <w:p w14:paraId="3B854BDB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器械区：抛球乐</w:t>
            </w:r>
          </w:p>
        </w:tc>
        <w:tc>
          <w:tcPr>
            <w:tcW w:w="1791" w:type="dxa"/>
            <w:noWrap w:val="0"/>
            <w:vAlign w:val="center"/>
          </w:tcPr>
          <w:p w14:paraId="5DEF3A7A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游戏</w:t>
            </w:r>
            <w:r>
              <w:rPr>
                <w:rFonts w:hint="eastAsia" w:ascii="宋体" w:hAnsi="宋体"/>
                <w:b/>
                <w:bCs/>
                <w:szCs w:val="21"/>
              </w:rPr>
              <w:t>：</w:t>
            </w:r>
          </w:p>
          <w:p w14:paraId="5BC1BBE3">
            <w:pPr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阅读区：秋天到了</w:t>
            </w:r>
          </w:p>
          <w:p w14:paraId="083E4632">
            <w:pPr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美工区：彩色的秋天</w:t>
            </w:r>
          </w:p>
          <w:p w14:paraId="6FA395F0">
            <w:pPr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建构区：秋天的公园</w:t>
            </w:r>
          </w:p>
          <w:p w14:paraId="5CE47914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1443E9A0">
            <w:pPr>
              <w:ind w:firstLine="525" w:firstLineChars="2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过小桥</w:t>
            </w:r>
          </w:p>
          <w:p w14:paraId="4BE96D65">
            <w:pPr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音乐游戏：</w:t>
            </w:r>
          </w:p>
          <w:p w14:paraId="14BFF620">
            <w:pPr>
              <w:ind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生活模仿动作</w:t>
            </w:r>
          </w:p>
        </w:tc>
        <w:tc>
          <w:tcPr>
            <w:tcW w:w="1792" w:type="dxa"/>
            <w:gridSpan w:val="2"/>
            <w:noWrap w:val="0"/>
            <w:vAlign w:val="center"/>
          </w:tcPr>
          <w:p w14:paraId="6D7FA83F"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创造性游戏：</w:t>
            </w:r>
          </w:p>
          <w:p w14:paraId="4F957B11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建构游戏：</w:t>
            </w:r>
          </w:p>
          <w:p w14:paraId="4238E2F6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秋天的公园（二）</w:t>
            </w:r>
          </w:p>
          <w:p w14:paraId="5B40A5F5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户外自主性游戏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：</w:t>
            </w:r>
          </w:p>
          <w:p w14:paraId="4E2BA9C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游戏区：捕蝴蝶</w:t>
            </w:r>
          </w:p>
          <w:p w14:paraId="6934001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器械区：好玩的沙包</w:t>
            </w:r>
          </w:p>
          <w:p w14:paraId="5A0BAEF6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运动区：爬爬赛</w:t>
            </w:r>
          </w:p>
        </w:tc>
        <w:tc>
          <w:tcPr>
            <w:tcW w:w="1792" w:type="dxa"/>
            <w:noWrap w:val="0"/>
            <w:vAlign w:val="center"/>
          </w:tcPr>
          <w:p w14:paraId="1B184E6D">
            <w:p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</w:t>
            </w:r>
            <w:r>
              <w:rPr>
                <w:rFonts w:hint="eastAsia"/>
                <w:b/>
                <w:kern w:val="0"/>
                <w:szCs w:val="21"/>
                <w:lang w:eastAsia="zh-CN"/>
              </w:rPr>
              <w:t>游戏</w:t>
            </w:r>
            <w:r>
              <w:rPr>
                <w:rFonts w:hint="eastAsia"/>
                <w:b/>
                <w:kern w:val="0"/>
                <w:szCs w:val="21"/>
              </w:rPr>
              <w:t>：</w:t>
            </w:r>
          </w:p>
          <w:p w14:paraId="48476E19">
            <w:pPr>
              <w:rPr>
                <w:rFonts w:hint="eastAsia"/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美工区：树叶变变变</w:t>
            </w:r>
          </w:p>
          <w:p w14:paraId="44B57474">
            <w:pPr>
              <w:rPr>
                <w:rFonts w:hint="eastAsia"/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图书区：秋天的树叶</w:t>
            </w:r>
          </w:p>
          <w:p w14:paraId="3C7AE86B">
            <w:pPr>
              <w:rPr>
                <w:rFonts w:hint="eastAsia"/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建构区：秋天的公园</w:t>
            </w:r>
          </w:p>
          <w:p w14:paraId="503840A4">
            <w:pPr>
              <w:rPr>
                <w:rFonts w:hint="eastAsia" w:ascii="宋体" w:hAnsi="宋体" w:eastAsia="宋体"/>
                <w:spacing w:val="-2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1"/>
                <w:szCs w:val="21"/>
              </w:rPr>
              <w:t>户外自主性游戏</w:t>
            </w:r>
            <w:r>
              <w:rPr>
                <w:rFonts w:hint="eastAsia" w:ascii="宋体" w:hAnsi="宋体"/>
                <w:b/>
                <w:bCs/>
                <w:spacing w:val="-20"/>
                <w:sz w:val="21"/>
                <w:szCs w:val="21"/>
                <w:lang w:eastAsia="zh-CN"/>
              </w:rPr>
              <w:t>：</w:t>
            </w:r>
          </w:p>
          <w:p w14:paraId="40B91BC6">
            <w:pPr>
              <w:rPr>
                <w:rFonts w:hint="eastAsia"/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 xml:space="preserve">攀爬区：挑战极限          </w:t>
            </w:r>
          </w:p>
          <w:p w14:paraId="60303EE4">
            <w:pPr>
              <w:rPr>
                <w:rFonts w:hint="eastAsia"/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游戏区：老鹰捉小鸡</w:t>
            </w:r>
          </w:p>
          <w:p w14:paraId="423D5CC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器械区：堆堆乐</w:t>
            </w:r>
          </w:p>
        </w:tc>
      </w:tr>
      <w:tr w14:paraId="288D5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noWrap w:val="0"/>
            <w:vAlign w:val="center"/>
          </w:tcPr>
          <w:p w14:paraId="2EE9767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7"/>
            <w:tcBorders>
              <w:top w:val="nil"/>
            </w:tcBorders>
            <w:noWrap w:val="0"/>
            <w:vAlign w:val="center"/>
          </w:tcPr>
          <w:p w14:paraId="054EE84F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14:paraId="5ECBD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</w:trPr>
        <w:tc>
          <w:tcPr>
            <w:tcW w:w="1182" w:type="dxa"/>
            <w:gridSpan w:val="2"/>
            <w:noWrap w:val="0"/>
            <w:vAlign w:val="center"/>
          </w:tcPr>
          <w:p w14:paraId="0D4A6DE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7"/>
            <w:tcBorders>
              <w:top w:val="nil"/>
            </w:tcBorders>
            <w:noWrap w:val="0"/>
            <w:vAlign w:val="center"/>
          </w:tcPr>
          <w:p w14:paraId="3C9ED9B3">
            <w:pPr>
              <w:widowControl/>
              <w:ind w:left="1260" w:hanging="1260" w:hangingChars="6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家园资源：请家长帮助幼儿准备一些菊花带来园，放在自然角供幼儿欣赏、观察其特征。</w:t>
            </w:r>
          </w:p>
          <w:p w14:paraId="0CBE661B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园内资源：与幼儿一起采摘园内秋天的树叶，欣赏感受幼儿园里面的秋天。</w:t>
            </w:r>
          </w:p>
          <w:p w14:paraId="7D5438A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班级环境与材料调整：</w:t>
            </w:r>
            <w:r>
              <w:rPr>
                <w:rFonts w:hint="eastAsia" w:ascii="宋体" w:hAnsi="宋体" w:cs="宋体"/>
                <w:szCs w:val="21"/>
              </w:rPr>
              <w:t>多带孩子到大自然中活动，感受秋天的季节特征，美工区让幼儿开展树叶拼贴和拓印活动并进行作品展示。</w:t>
            </w:r>
          </w:p>
        </w:tc>
      </w:tr>
      <w:tr w14:paraId="67221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182" w:type="dxa"/>
            <w:gridSpan w:val="2"/>
            <w:noWrap w:val="0"/>
            <w:vAlign w:val="center"/>
          </w:tcPr>
          <w:p w14:paraId="7EF9CE6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7"/>
            <w:tcBorders>
              <w:top w:val="nil"/>
              <w:bottom w:val="nil"/>
            </w:tcBorders>
            <w:noWrap w:val="0"/>
            <w:vAlign w:val="center"/>
          </w:tcPr>
          <w:p w14:paraId="04671044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1.秋天天气干燥，提醒幼儿多喝水。</w:t>
            </w:r>
          </w:p>
          <w:p w14:paraId="79DF2298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2.提醒幼儿不要随便脱衣服，活动前给幼儿垫上吸汗巾。</w:t>
            </w:r>
          </w:p>
        </w:tc>
      </w:tr>
      <w:tr w14:paraId="6AFF9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182" w:type="dxa"/>
            <w:gridSpan w:val="2"/>
            <w:noWrap w:val="0"/>
            <w:vAlign w:val="center"/>
          </w:tcPr>
          <w:p w14:paraId="46F9D7B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7"/>
            <w:noWrap w:val="0"/>
            <w:vAlign w:val="center"/>
          </w:tcPr>
          <w:p w14:paraId="6F5D94FE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1.家长与幼儿共同收集有关秋天水果、树叶、花卉的图书、图片、卡片等资料。</w:t>
            </w:r>
          </w:p>
          <w:p w14:paraId="22D16C4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2.家长带领幼儿到大自然中寻找秋天，观察花卉的颜色、形状，捡拾落叶，并鼓励幼儿用语言表达，丰富相关词汇。</w:t>
            </w:r>
          </w:p>
        </w:tc>
      </w:tr>
    </w:tbl>
    <w:p w14:paraId="2A697AED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班级老师：</w:t>
      </w:r>
      <w:r>
        <w:rPr>
          <w:rFonts w:hint="eastAsia" w:ascii="宋体" w:hAnsi="宋体"/>
          <w:sz w:val="24"/>
          <w:lang w:eastAsia="zh-CN"/>
        </w:rPr>
        <w:t>钱胤</w:t>
      </w:r>
      <w:r>
        <w:rPr>
          <w:rFonts w:hint="eastAsia" w:ascii="宋体" w:hAnsi="宋体"/>
          <w:sz w:val="24"/>
          <w:lang w:val="en-US" w:eastAsia="zh-CN"/>
        </w:rPr>
        <w:t xml:space="preserve">     杨青茹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    第十</w:t>
      </w:r>
      <w:r>
        <w:rPr>
          <w:rFonts w:hint="eastAsia" w:ascii="宋体" w:hAnsi="宋体"/>
          <w:sz w:val="24"/>
          <w:lang w:eastAsia="zh-CN"/>
        </w:rPr>
        <w:t>一</w:t>
      </w:r>
      <w:r>
        <w:rPr>
          <w:rFonts w:hint="eastAsia" w:ascii="宋体" w:hAnsi="宋体"/>
          <w:sz w:val="24"/>
        </w:rPr>
        <w:t xml:space="preserve">周 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     20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年11月</w:t>
      </w:r>
      <w:r>
        <w:rPr>
          <w:rFonts w:hint="eastAsia" w:ascii="宋体" w:hAnsi="宋体"/>
          <w:sz w:val="24"/>
          <w:lang w:val="en-US" w:eastAsia="zh-CN"/>
        </w:rPr>
        <w:t>11</w:t>
      </w:r>
      <w:r>
        <w:rPr>
          <w:rFonts w:hint="eastAsia" w:ascii="宋体" w:hAnsi="宋体"/>
          <w:sz w:val="24"/>
        </w:rPr>
        <w:t>日——11月1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46C73">
    <w:pPr>
      <w:pStyle w:val="4"/>
      <w:jc w:val="right"/>
    </w:pPr>
    <w:r>
      <w:drawing>
        <wp:inline distT="0" distB="0" distL="114300" distR="114300">
          <wp:extent cx="842645" cy="413385"/>
          <wp:effectExtent l="0" t="0" r="14605" b="571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97F53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mMWU2OTk2MGIxYjE2NDVkYzU4MTcyNzdhZWZlMDAifQ=="/>
  </w:docVars>
  <w:rsids>
    <w:rsidRoot w:val="3F8C78BE"/>
    <w:rsid w:val="000443E9"/>
    <w:rsid w:val="000A5B38"/>
    <w:rsid w:val="000B39D2"/>
    <w:rsid w:val="00186727"/>
    <w:rsid w:val="0025199A"/>
    <w:rsid w:val="00270186"/>
    <w:rsid w:val="00376CF1"/>
    <w:rsid w:val="003A7936"/>
    <w:rsid w:val="00405269"/>
    <w:rsid w:val="00416693"/>
    <w:rsid w:val="004F636D"/>
    <w:rsid w:val="005129FC"/>
    <w:rsid w:val="0057337E"/>
    <w:rsid w:val="00591A10"/>
    <w:rsid w:val="00593BCC"/>
    <w:rsid w:val="00615D66"/>
    <w:rsid w:val="00635408"/>
    <w:rsid w:val="0066006A"/>
    <w:rsid w:val="00694B2C"/>
    <w:rsid w:val="006955A4"/>
    <w:rsid w:val="006F7849"/>
    <w:rsid w:val="007B7DA7"/>
    <w:rsid w:val="007D057B"/>
    <w:rsid w:val="007D78DC"/>
    <w:rsid w:val="007E0376"/>
    <w:rsid w:val="0084003B"/>
    <w:rsid w:val="0092550C"/>
    <w:rsid w:val="0094728A"/>
    <w:rsid w:val="009A7030"/>
    <w:rsid w:val="009E31B0"/>
    <w:rsid w:val="009F1BF1"/>
    <w:rsid w:val="009F4C92"/>
    <w:rsid w:val="00A152B6"/>
    <w:rsid w:val="00A36E44"/>
    <w:rsid w:val="00A8781E"/>
    <w:rsid w:val="00A91A65"/>
    <w:rsid w:val="00B57091"/>
    <w:rsid w:val="00B95276"/>
    <w:rsid w:val="00D87B05"/>
    <w:rsid w:val="00D93CC1"/>
    <w:rsid w:val="00EB1D95"/>
    <w:rsid w:val="00EB2632"/>
    <w:rsid w:val="00F05B3A"/>
    <w:rsid w:val="00F6180E"/>
    <w:rsid w:val="00F832EE"/>
    <w:rsid w:val="00FA25F8"/>
    <w:rsid w:val="00FD62AE"/>
    <w:rsid w:val="01CF32DE"/>
    <w:rsid w:val="02111B48"/>
    <w:rsid w:val="0573045C"/>
    <w:rsid w:val="05F96B7B"/>
    <w:rsid w:val="07837208"/>
    <w:rsid w:val="100B407B"/>
    <w:rsid w:val="131E40C5"/>
    <w:rsid w:val="1C2F4C4D"/>
    <w:rsid w:val="1D81597C"/>
    <w:rsid w:val="1DFA42CD"/>
    <w:rsid w:val="1E6F1C79"/>
    <w:rsid w:val="1F1840BF"/>
    <w:rsid w:val="214F0403"/>
    <w:rsid w:val="29CF181E"/>
    <w:rsid w:val="2BA411B4"/>
    <w:rsid w:val="2BE21CDC"/>
    <w:rsid w:val="2C245E51"/>
    <w:rsid w:val="2DA467F1"/>
    <w:rsid w:val="2F3957F0"/>
    <w:rsid w:val="306C7DC6"/>
    <w:rsid w:val="375A306E"/>
    <w:rsid w:val="385555E4"/>
    <w:rsid w:val="39581830"/>
    <w:rsid w:val="39CE1AF2"/>
    <w:rsid w:val="3AF31810"/>
    <w:rsid w:val="3E1D0952"/>
    <w:rsid w:val="3EFE69D5"/>
    <w:rsid w:val="3F593C0C"/>
    <w:rsid w:val="3F8C78BE"/>
    <w:rsid w:val="44BA339E"/>
    <w:rsid w:val="47FA76FE"/>
    <w:rsid w:val="48217291"/>
    <w:rsid w:val="486C2C02"/>
    <w:rsid w:val="499C3073"/>
    <w:rsid w:val="499F0DB5"/>
    <w:rsid w:val="4B3D0885"/>
    <w:rsid w:val="4BDA4326"/>
    <w:rsid w:val="4E3B72FE"/>
    <w:rsid w:val="4F4246BC"/>
    <w:rsid w:val="50C53BB8"/>
    <w:rsid w:val="537A2677"/>
    <w:rsid w:val="54F51C93"/>
    <w:rsid w:val="57236B81"/>
    <w:rsid w:val="579E580B"/>
    <w:rsid w:val="5BB44CE6"/>
    <w:rsid w:val="5DFE20F6"/>
    <w:rsid w:val="5F4A4B92"/>
    <w:rsid w:val="608F34D9"/>
    <w:rsid w:val="60940AF0"/>
    <w:rsid w:val="60BC6886"/>
    <w:rsid w:val="628726BA"/>
    <w:rsid w:val="628C1A7E"/>
    <w:rsid w:val="6417215C"/>
    <w:rsid w:val="663743F7"/>
    <w:rsid w:val="698C05B6"/>
    <w:rsid w:val="69FA19C4"/>
    <w:rsid w:val="6A325601"/>
    <w:rsid w:val="6A681023"/>
    <w:rsid w:val="6B0A73B5"/>
    <w:rsid w:val="6B4C26F3"/>
    <w:rsid w:val="6CDC7AA6"/>
    <w:rsid w:val="6E452849"/>
    <w:rsid w:val="6FC7059A"/>
    <w:rsid w:val="77AE0291"/>
    <w:rsid w:val="77BE04D4"/>
    <w:rsid w:val="7CAD6D69"/>
    <w:rsid w:val="7DF033B2"/>
    <w:rsid w:val="7FDF36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Char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character" w:customStyle="1" w:styleId="9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24.9&#23567;&#29677;&#19978;&#23398;&#26399;\2024&#23398;&#24180;&#23567;&#19968;&#29677;&#31179;&#23398;&#26399;&#22791;&#35838;\&#21608;&#35745;&#21010;&#34920;\&#31532;&#21313;&#19968;&#21608;&#21608;&#35745;&#21010;&#34920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第十一周周计划表.dotx</Template>
  <Pages>1</Pages>
  <Words>987</Words>
  <Characters>1010</Characters>
  <Lines>8</Lines>
  <Paragraphs>2</Paragraphs>
  <TotalTime>0</TotalTime>
  <ScaleCrop>false</ScaleCrop>
  <LinksUpToDate>false</LinksUpToDate>
  <CharactersWithSpaces>1105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2024-10-22T05:41:00Z</dcterms:created>
  <dc:creator>浅浅</dc:creator>
  <cp:lastModifiedBy>浅浅</cp:lastModifiedBy>
  <dcterms:modified xsi:type="dcterms:W3CDTF">2024-10-22T05:43:12Z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782AC362F69F463E91EE7B919F28C6A1_11</vt:lpwstr>
  </property>
</Properties>
</file>